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533DC" w14:textId="77777777" w:rsidR="00D92851" w:rsidRPr="00D92851" w:rsidRDefault="00D92851" w:rsidP="00D92851">
      <w:pPr>
        <w:pStyle w:val="Heading1"/>
        <w:pBdr>
          <w:bottom w:val="single" w:sz="4" w:space="1" w:color="auto"/>
        </w:pBdr>
        <w:ind w:firstLine="707"/>
        <w:jc w:val="both"/>
        <w:rPr>
          <w:lang w:val="en-US"/>
        </w:rPr>
      </w:pPr>
      <w:r w:rsidRPr="00D92851">
        <w:rPr>
          <w:lang w:val="en-US"/>
        </w:rPr>
        <w:t>2/ Ocean Best Practice System Steering Group (OBPS-SG) – Nomination Form</w:t>
      </w:r>
    </w:p>
    <w:p w14:paraId="6ED337A4" w14:textId="77777777" w:rsidR="00D92851" w:rsidRDefault="00D92851" w:rsidP="00D92851"/>
    <w:p w14:paraId="380A7BAD" w14:textId="30E70552" w:rsidR="00D92851" w:rsidRDefault="00D92851" w:rsidP="00906B22">
      <w:pPr>
        <w:tabs>
          <w:tab w:val="left" w:pos="567"/>
        </w:tabs>
        <w:spacing w:after="120" w:line="242" w:lineRule="auto"/>
        <w:jc w:val="both"/>
      </w:pPr>
      <w:r>
        <w:t>Nomination forms, duly completed and signed, along with a motivation letter, should be sent not later than 21 January 2026 by email to the OBPS Co-Chair Dr. Rebecca Zitoun (rebecca.zitoun@utas.edu.au) with copy to Patricia Martin Cabrera (</w:t>
      </w:r>
      <w:hyperlink r:id="rId7" w:history="1">
        <w:r w:rsidR="00906B22" w:rsidRPr="00527D4A">
          <w:rPr>
            <w:rStyle w:val="Hyperlink"/>
          </w:rPr>
          <w:t>p.cabrera@unesco.org</w:t>
        </w:r>
      </w:hyperlink>
      <w:r>
        <w:t>)</w:t>
      </w:r>
      <w:r w:rsidR="00906B22">
        <w:t xml:space="preserve"> </w:t>
      </w:r>
      <w:r>
        <w:t xml:space="preserve">(except nominations originating from national focal points, which should be sent to Olena </w:t>
      </w:r>
      <w:r w:rsidR="007E2C7F">
        <w:t>Titorchuk</w:t>
      </w:r>
      <w:r>
        <w:t xml:space="preserve"> at </w:t>
      </w:r>
      <w:hyperlink r:id="rId8" w:history="1">
        <w:r w:rsidR="00906B22" w:rsidRPr="00527D4A">
          <w:rPr>
            <w:rStyle w:val="Hyperlink"/>
          </w:rPr>
          <w:t>o.titorchuk@unesco.org</w:t>
        </w:r>
      </w:hyperlink>
      <w:r>
        <w:t>)</w:t>
      </w:r>
      <w:r w:rsidR="00906B22">
        <w:t xml:space="preserve"> </w:t>
      </w:r>
      <w:r>
        <w:t>through one of the following channels:</w:t>
      </w:r>
    </w:p>
    <w:p w14:paraId="389CD5C9" w14:textId="77777777" w:rsidR="00D92851" w:rsidRDefault="00D92851" w:rsidP="00906B22">
      <w:pPr>
        <w:numPr>
          <w:ilvl w:val="0"/>
          <w:numId w:val="2"/>
        </w:numPr>
        <w:tabs>
          <w:tab w:val="left" w:pos="567"/>
          <w:tab w:val="left" w:pos="953"/>
        </w:tabs>
        <w:spacing w:after="120"/>
        <w:ind w:left="0" w:firstLine="0"/>
        <w:jc w:val="both"/>
      </w:pPr>
      <w:r>
        <w:t xml:space="preserve">The national coordinating body for liaison with IOC (see the </w:t>
      </w:r>
      <w:hyperlink r:id="rId9">
        <w:r>
          <w:rPr>
            <w:color w:val="0000FF"/>
            <w:u w:val="single"/>
          </w:rPr>
          <w:t>list</w:t>
        </w:r>
      </w:hyperlink>
      <w:r>
        <w:t>)</w:t>
      </w:r>
    </w:p>
    <w:p w14:paraId="73C261CC" w14:textId="77777777" w:rsidR="00D92851" w:rsidRDefault="00D92851" w:rsidP="00906B22">
      <w:pPr>
        <w:numPr>
          <w:ilvl w:val="0"/>
          <w:numId w:val="2"/>
        </w:numPr>
        <w:tabs>
          <w:tab w:val="left" w:pos="567"/>
          <w:tab w:val="left" w:pos="953"/>
        </w:tabs>
        <w:spacing w:after="120"/>
        <w:ind w:left="0" w:firstLine="0"/>
        <w:jc w:val="both"/>
      </w:pPr>
      <w:r>
        <w:t xml:space="preserve">GOOS National Focal Points (see the </w:t>
      </w:r>
      <w:hyperlink r:id="rId10">
        <w:r>
          <w:rPr>
            <w:color w:val="1155CC"/>
            <w:u w:val="single"/>
          </w:rPr>
          <w:t>list</w:t>
        </w:r>
      </w:hyperlink>
      <w:r>
        <w:t>)</w:t>
      </w:r>
    </w:p>
    <w:p w14:paraId="032ED0E4" w14:textId="77777777" w:rsidR="00D92851" w:rsidRDefault="00D92851" w:rsidP="00906B22">
      <w:pPr>
        <w:numPr>
          <w:ilvl w:val="0"/>
          <w:numId w:val="2"/>
        </w:numPr>
        <w:tabs>
          <w:tab w:val="left" w:pos="567"/>
          <w:tab w:val="left" w:pos="953"/>
        </w:tabs>
        <w:spacing w:after="120"/>
        <w:ind w:left="0" w:firstLine="0"/>
        <w:jc w:val="both"/>
      </w:pPr>
      <w:r>
        <w:t>The Head of the National Commission for UNESCO</w:t>
      </w:r>
    </w:p>
    <w:p w14:paraId="36105F05" w14:textId="77777777" w:rsidR="00D92851" w:rsidRDefault="00D92851" w:rsidP="00906B22">
      <w:pPr>
        <w:numPr>
          <w:ilvl w:val="0"/>
          <w:numId w:val="2"/>
        </w:numPr>
        <w:tabs>
          <w:tab w:val="left" w:pos="567"/>
          <w:tab w:val="left" w:pos="953"/>
        </w:tabs>
        <w:spacing w:before="123"/>
        <w:ind w:left="0" w:firstLine="0"/>
        <w:jc w:val="both"/>
      </w:pPr>
      <w:r>
        <w:t>The Permanent Delegate to UNESCO</w:t>
      </w:r>
    </w:p>
    <w:p w14:paraId="2D1A1265" w14:textId="77777777" w:rsidR="00D92851" w:rsidRDefault="00D92851" w:rsidP="00906B22">
      <w:pPr>
        <w:tabs>
          <w:tab w:val="left" w:pos="567"/>
          <w:tab w:val="left" w:pos="953"/>
        </w:tabs>
        <w:spacing w:before="240" w:after="240"/>
        <w:jc w:val="both"/>
      </w:pPr>
      <w:r>
        <w:t>Please include in the submission a short motivation letter containing a description of the candidate’s relevant experience and motivation for the role, as well as any previous involvement with OBPS (maximum 400 words). The letter should also include a statement confirming institutional support from the nominee’s employer, indicating that the employer has formally agreed to the nominee undertaking this role and supports their participation in any required in-person meetings.</w:t>
      </w:r>
    </w:p>
    <w:p w14:paraId="5C40736C" w14:textId="77777777" w:rsidR="00D92851" w:rsidRDefault="00D92851" w:rsidP="00906B22">
      <w:pPr>
        <w:tabs>
          <w:tab w:val="left" w:pos="567"/>
        </w:tabs>
        <w:spacing w:before="1"/>
        <w:jc w:val="both"/>
        <w:rPr>
          <w:rFonts w:ascii="Arial" w:eastAsia="Arial" w:hAnsi="Arial" w:cs="Arial"/>
          <w:b/>
          <w:bCs/>
        </w:rPr>
      </w:pPr>
    </w:p>
    <w:p w14:paraId="2F98E20F" w14:textId="77777777" w:rsidR="00D92851" w:rsidRDefault="00D92851" w:rsidP="00906B22">
      <w:pPr>
        <w:tabs>
          <w:tab w:val="left" w:pos="567"/>
        </w:tabs>
        <w:spacing w:before="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Nominee information:</w:t>
      </w:r>
    </w:p>
    <w:p w14:paraId="17251B8A" w14:textId="77777777" w:rsidR="00D92851" w:rsidRDefault="00D92851" w:rsidP="00D92851">
      <w:pPr>
        <w:spacing w:before="1"/>
        <w:ind w:left="707"/>
        <w:jc w:val="both"/>
        <w:rPr>
          <w:rFonts w:ascii="Arial" w:eastAsia="Arial" w:hAnsi="Arial" w:cs="Arial"/>
          <w:b/>
          <w:bCs/>
        </w:rPr>
      </w:pPr>
    </w:p>
    <w:tbl>
      <w:tblPr>
        <w:tblW w:w="9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73"/>
      </w:tblGrid>
      <w:tr w:rsidR="00D92851" w14:paraId="466B4424" w14:textId="77777777" w:rsidTr="00906B22">
        <w:trPr>
          <w:trHeight w:val="839"/>
        </w:trPr>
        <w:tc>
          <w:tcPr>
            <w:tcW w:w="3258" w:type="dxa"/>
          </w:tcPr>
          <w:p w14:paraId="059E388E" w14:textId="77777777" w:rsidR="00D92851" w:rsidRDefault="00D92851" w:rsidP="00E512E2">
            <w:pPr>
              <w:spacing w:before="4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1EC54A3" w14:textId="77777777" w:rsidR="00D92851" w:rsidRDefault="00D92851" w:rsidP="00E512E2">
            <w:pPr>
              <w:ind w:left="110"/>
              <w:jc w:val="both"/>
            </w:pPr>
            <w:r>
              <w:t>First Name</w:t>
            </w:r>
          </w:p>
        </w:tc>
        <w:tc>
          <w:tcPr>
            <w:tcW w:w="6373" w:type="dxa"/>
          </w:tcPr>
          <w:p w14:paraId="0277BBC6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3DD8E47C" w14:textId="77777777" w:rsidTr="00906B22">
        <w:trPr>
          <w:trHeight w:val="841"/>
        </w:trPr>
        <w:tc>
          <w:tcPr>
            <w:tcW w:w="3258" w:type="dxa"/>
          </w:tcPr>
          <w:p w14:paraId="1C21EF2D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CE15083" w14:textId="77777777" w:rsidR="00D92851" w:rsidRDefault="00D92851" w:rsidP="00E512E2">
            <w:pPr>
              <w:ind w:left="110"/>
              <w:jc w:val="both"/>
            </w:pPr>
            <w:r>
              <w:t>Last Name</w:t>
            </w:r>
          </w:p>
        </w:tc>
        <w:tc>
          <w:tcPr>
            <w:tcW w:w="6373" w:type="dxa"/>
          </w:tcPr>
          <w:p w14:paraId="4ADA9026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2C024919" w14:textId="77777777" w:rsidTr="00906B22">
        <w:trPr>
          <w:trHeight w:val="839"/>
        </w:trPr>
        <w:tc>
          <w:tcPr>
            <w:tcW w:w="3258" w:type="dxa"/>
          </w:tcPr>
          <w:p w14:paraId="44C24B5A" w14:textId="77777777" w:rsidR="00D92851" w:rsidRDefault="00D92851" w:rsidP="00E512E2">
            <w:pPr>
              <w:spacing w:before="4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CD1A185" w14:textId="77777777" w:rsidR="00D92851" w:rsidRDefault="00D92851" w:rsidP="00E512E2">
            <w:pPr>
              <w:ind w:left="110"/>
              <w:jc w:val="both"/>
            </w:pPr>
            <w:r>
              <w:t>Position</w:t>
            </w:r>
          </w:p>
        </w:tc>
        <w:tc>
          <w:tcPr>
            <w:tcW w:w="6373" w:type="dxa"/>
          </w:tcPr>
          <w:p w14:paraId="412E65C0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6C3399F2" w14:textId="77777777" w:rsidTr="00906B22">
        <w:trPr>
          <w:trHeight w:val="842"/>
        </w:trPr>
        <w:tc>
          <w:tcPr>
            <w:tcW w:w="3258" w:type="dxa"/>
          </w:tcPr>
          <w:p w14:paraId="6EBB0F75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194CF15E" w14:textId="77777777" w:rsidR="00D92851" w:rsidRDefault="00D92851" w:rsidP="00E512E2">
            <w:pPr>
              <w:ind w:left="110"/>
              <w:jc w:val="both"/>
            </w:pPr>
            <w:r>
              <w:t>Institution</w:t>
            </w:r>
          </w:p>
        </w:tc>
        <w:tc>
          <w:tcPr>
            <w:tcW w:w="6373" w:type="dxa"/>
          </w:tcPr>
          <w:p w14:paraId="37D47259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0F60C48E" w14:textId="77777777" w:rsidTr="00906B22">
        <w:trPr>
          <w:trHeight w:val="839"/>
        </w:trPr>
        <w:tc>
          <w:tcPr>
            <w:tcW w:w="3258" w:type="dxa"/>
          </w:tcPr>
          <w:p w14:paraId="12A5BC0C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B2BD7D2" w14:textId="77777777" w:rsidR="00D92851" w:rsidRDefault="00D92851" w:rsidP="00E512E2">
            <w:pPr>
              <w:ind w:left="110"/>
              <w:jc w:val="both"/>
            </w:pPr>
            <w:r>
              <w:t>Country</w:t>
            </w:r>
          </w:p>
        </w:tc>
        <w:tc>
          <w:tcPr>
            <w:tcW w:w="6373" w:type="dxa"/>
          </w:tcPr>
          <w:p w14:paraId="5C038DB8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311F9799" w14:textId="77777777" w:rsidTr="00906B22">
        <w:trPr>
          <w:trHeight w:val="841"/>
        </w:trPr>
        <w:tc>
          <w:tcPr>
            <w:tcW w:w="3258" w:type="dxa"/>
          </w:tcPr>
          <w:p w14:paraId="0E6146F8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44EC413B" w14:textId="77777777" w:rsidR="00D92851" w:rsidRDefault="00D92851" w:rsidP="00E512E2">
            <w:pPr>
              <w:ind w:left="110"/>
              <w:jc w:val="both"/>
            </w:pPr>
            <w:r>
              <w:t>(Mobile) phone</w:t>
            </w:r>
          </w:p>
        </w:tc>
        <w:tc>
          <w:tcPr>
            <w:tcW w:w="6373" w:type="dxa"/>
          </w:tcPr>
          <w:p w14:paraId="368F438F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25F77431" w14:textId="77777777" w:rsidTr="00906B22">
        <w:trPr>
          <w:trHeight w:val="842"/>
        </w:trPr>
        <w:tc>
          <w:tcPr>
            <w:tcW w:w="3258" w:type="dxa"/>
          </w:tcPr>
          <w:p w14:paraId="24078979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5031A5F9" w14:textId="77777777" w:rsidR="00D92851" w:rsidRDefault="00D92851" w:rsidP="00E512E2">
            <w:pPr>
              <w:ind w:left="110"/>
              <w:jc w:val="both"/>
            </w:pPr>
            <w:r>
              <w:t>Email address</w:t>
            </w:r>
          </w:p>
        </w:tc>
        <w:tc>
          <w:tcPr>
            <w:tcW w:w="6373" w:type="dxa"/>
          </w:tcPr>
          <w:p w14:paraId="1BB91215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084BE4E0" w14:textId="77777777" w:rsidTr="00906B22">
        <w:trPr>
          <w:trHeight w:val="955"/>
        </w:trPr>
        <w:tc>
          <w:tcPr>
            <w:tcW w:w="3258" w:type="dxa"/>
          </w:tcPr>
          <w:p w14:paraId="213136FF" w14:textId="77777777" w:rsidR="00D92851" w:rsidRDefault="00D92851" w:rsidP="00E512E2">
            <w:pPr>
              <w:spacing w:before="101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8179B24" w14:textId="77777777" w:rsidR="00D92851" w:rsidRDefault="00D92851" w:rsidP="00E512E2">
            <w:pPr>
              <w:ind w:left="110"/>
              <w:jc w:val="both"/>
            </w:pPr>
            <w:r>
              <w:t>Gender</w:t>
            </w:r>
          </w:p>
        </w:tc>
        <w:tc>
          <w:tcPr>
            <w:tcW w:w="6373" w:type="dxa"/>
          </w:tcPr>
          <w:p w14:paraId="5BA86AB4" w14:textId="77777777" w:rsidR="00D92851" w:rsidRDefault="00D92851" w:rsidP="00D92851">
            <w:pPr>
              <w:tabs>
                <w:tab w:val="left" w:pos="1140"/>
              </w:tabs>
              <w:spacing w:before="229" w:line="242" w:lineRule="auto"/>
              <w:ind w:left="673" w:right="5020"/>
              <w:jc w:val="both"/>
            </w:pPr>
            <w:r>
              <w:t>M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 wp14:anchorId="4878913E" wp14:editId="5468D230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153499</wp:posOffset>
                      </wp:positionV>
                      <wp:extent cx="140335" cy="300990"/>
                      <wp:effectExtent l="0" t="0" r="0" b="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300990"/>
                                <a:chOff x="5275625" y="3629300"/>
                                <a:chExt cx="140625" cy="301200"/>
                              </a:xfrm>
                            </wpg:grpSpPr>
                            <wpg:grpSp>
                              <wpg:cNvPr id="1638183904" name="Group 1638183904"/>
                              <wpg:cNvGrpSpPr/>
                              <wpg:grpSpPr>
                                <a:xfrm>
                                  <a:off x="5275833" y="3629505"/>
                                  <a:ext cx="140325" cy="300975"/>
                                  <a:chOff x="0" y="0"/>
                                  <a:chExt cx="140325" cy="300975"/>
                                </a:xfrm>
                              </wpg:grpSpPr>
                              <wps:wsp>
                                <wps:cNvPr id="1454436104" name="Rectangle 1454436104"/>
                                <wps:cNvSpPr/>
                                <wps:spPr>
                                  <a:xfrm>
                                    <a:off x="0" y="0"/>
                                    <a:ext cx="140325" cy="30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0CA7FB" w14:textId="77777777" w:rsidR="00D92851" w:rsidRDefault="00D92851" w:rsidP="00D9285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0463374" name="Freeform: Shape 120463374"/>
                                <wps:cNvSpPr/>
                                <wps:spPr>
                                  <a:xfrm>
                                    <a:off x="4572" y="4572"/>
                                    <a:ext cx="131445" cy="2914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445" h="291465" extrusionOk="0">
                                        <a:moveTo>
                                          <a:pt x="0" y="131368"/>
                                        </a:moveTo>
                                        <a:lnTo>
                                          <a:pt x="131063" y="131368"/>
                                        </a:lnTo>
                                        <a:lnTo>
                                          <a:pt x="13106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1368"/>
                                        </a:lnTo>
                                        <a:close/>
                                      </a:path>
                                      <a:path w="131445" h="291465" extrusionOk="0">
                                        <a:moveTo>
                                          <a:pt x="0" y="291388"/>
                                        </a:moveTo>
                                        <a:lnTo>
                                          <a:pt x="131063" y="291388"/>
                                        </a:lnTo>
                                        <a:lnTo>
                                          <a:pt x="131063" y="160324"/>
                                        </a:lnTo>
                                        <a:lnTo>
                                          <a:pt x="0" y="160324"/>
                                        </a:lnTo>
                                        <a:lnTo>
                                          <a:pt x="0" y="29138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78913E" id="Group 15" o:spid="_x0000_s1026" style="position:absolute;left:0;text-align:left;margin-left:6.1pt;margin-top:12.1pt;width:11.05pt;height:23.7pt;z-index:-251657216;mso-wrap-distance-left:0;mso-wrap-distance-right:0" coordorigin="52756,36293" coordsize="140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">
                      <v:group id="Group 1638183904" o:spid="_x0000_s1027" style="position:absolute;left:52758;top:36295;width:1403;height:3009" coordsize="140325,30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">
                        <v:rect id="Rectangle 1454436104" o:spid="_x0000_s1028" style="position:absolute;width:140325;height:300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70CA7FB" w14:textId="77777777" w:rsidR="00D92851" w:rsidRDefault="00D92851" w:rsidP="00D9285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20463374" o:spid="_x0000_s1029" style="position:absolute;left:4572;top:4572;width:131445;height:291465;visibility:visible;mso-wrap-style:square;v-text-anchor:middle" coordsize="13144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" path="m,131368r131063,l131063,,,,,131368xem,291388r131063,l131063,160324,,160324,,291388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3CA7B15C" w14:textId="59DACE93" w:rsidR="00D92851" w:rsidRPr="00D92851" w:rsidRDefault="00D92851" w:rsidP="00D92851">
            <w:pPr>
              <w:ind w:firstLine="720"/>
            </w:pPr>
            <w:r>
              <w:t>F</w:t>
            </w:r>
          </w:p>
        </w:tc>
      </w:tr>
      <w:tr w:rsidR="00D92851" w14:paraId="23ECE8C2" w14:textId="77777777" w:rsidTr="00906B22">
        <w:trPr>
          <w:trHeight w:val="1122"/>
        </w:trPr>
        <w:tc>
          <w:tcPr>
            <w:tcW w:w="3258" w:type="dxa"/>
          </w:tcPr>
          <w:p w14:paraId="62981FAB" w14:textId="77777777" w:rsidR="00D92851" w:rsidRDefault="00D92851" w:rsidP="00E512E2">
            <w:pPr>
              <w:spacing w:before="187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0103C91A" w14:textId="77777777" w:rsidR="00D92851" w:rsidRDefault="00D92851" w:rsidP="00E512E2">
            <w:pPr>
              <w:ind w:left="110"/>
              <w:jc w:val="both"/>
            </w:pPr>
            <w:r>
              <w:t>Career Level</w:t>
            </w:r>
          </w:p>
        </w:tc>
        <w:tc>
          <w:tcPr>
            <w:tcW w:w="6373" w:type="dxa"/>
          </w:tcPr>
          <w:p w14:paraId="0946A618" w14:textId="77777777" w:rsidR="00D92851" w:rsidRDefault="00D92851" w:rsidP="00E512E2">
            <w:pPr>
              <w:spacing w:before="185" w:line="244" w:lineRule="auto"/>
              <w:ind w:left="673" w:right="293"/>
              <w:jc w:val="both"/>
            </w:pPr>
            <w:r>
              <w:t>Early Career (less than 10 years post higher education) Mid-level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 wp14:anchorId="54544D09" wp14:editId="411C24B1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125863</wp:posOffset>
                      </wp:positionV>
                      <wp:extent cx="140335" cy="462280"/>
                      <wp:effectExtent l="0" t="0" r="0" b="0"/>
                      <wp:wrapNone/>
                      <wp:docPr id="16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462280"/>
                                <a:chOff x="5275625" y="3548650"/>
                                <a:chExt cx="140625" cy="462500"/>
                              </a:xfrm>
                            </wpg:grpSpPr>
                            <wpg:grpSp>
                              <wpg:cNvPr id="1472618385" name="Group 1472618385"/>
                              <wpg:cNvGrpSpPr/>
                              <wpg:grpSpPr>
                                <a:xfrm>
                                  <a:off x="5275833" y="3548860"/>
                                  <a:ext cx="140325" cy="462275"/>
                                  <a:chOff x="0" y="0"/>
                                  <a:chExt cx="140325" cy="462275"/>
                                </a:xfrm>
                              </wpg:grpSpPr>
                              <wps:wsp>
                                <wps:cNvPr id="1148553783" name="Rectangle 1148553783"/>
                                <wps:cNvSpPr/>
                                <wps:spPr>
                                  <a:xfrm>
                                    <a:off x="0" y="0"/>
                                    <a:ext cx="140325" cy="462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954875" w14:textId="77777777" w:rsidR="00D92851" w:rsidRDefault="00D92851" w:rsidP="00D9285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8801340" name="Freeform: Shape 1078801340"/>
                                <wps:cNvSpPr/>
                                <wps:spPr>
                                  <a:xfrm>
                                    <a:off x="4572" y="4572"/>
                                    <a:ext cx="131445" cy="45275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445" h="452755" extrusionOk="0">
                                        <a:moveTo>
                                          <a:pt x="0" y="131063"/>
                                        </a:moveTo>
                                        <a:lnTo>
                                          <a:pt x="131063" y="131063"/>
                                        </a:lnTo>
                                        <a:lnTo>
                                          <a:pt x="13106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1063"/>
                                        </a:lnTo>
                                        <a:close/>
                                      </a:path>
                                      <a:path w="131445" h="452755" extrusionOk="0">
                                        <a:moveTo>
                                          <a:pt x="0" y="292607"/>
                                        </a:moveTo>
                                        <a:lnTo>
                                          <a:pt x="131063" y="292607"/>
                                        </a:lnTo>
                                        <a:lnTo>
                                          <a:pt x="131063" y="161543"/>
                                        </a:lnTo>
                                        <a:lnTo>
                                          <a:pt x="0" y="161543"/>
                                        </a:lnTo>
                                        <a:lnTo>
                                          <a:pt x="0" y="292607"/>
                                        </a:lnTo>
                                        <a:close/>
                                      </a:path>
                                      <a:path w="131445" h="452755" extrusionOk="0">
                                        <a:moveTo>
                                          <a:pt x="0" y="452627"/>
                                        </a:moveTo>
                                        <a:lnTo>
                                          <a:pt x="131063" y="452627"/>
                                        </a:lnTo>
                                        <a:lnTo>
                                          <a:pt x="131063" y="321563"/>
                                        </a:lnTo>
                                        <a:lnTo>
                                          <a:pt x="0" y="321563"/>
                                        </a:lnTo>
                                        <a:lnTo>
                                          <a:pt x="0" y="4526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44D09" id="Group 16" o:spid="_x0000_s1030" style="position:absolute;left:0;text-align:left;margin-left:6.1pt;margin-top:9.9pt;width:11.05pt;height:36.4pt;z-index:-251656192;mso-wrap-distance-left:0;mso-wrap-distance-right:0" coordorigin="52756,35486" coordsize="1406,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">
                      <v:group id="Group 1472618385" o:spid="_x0000_s1031" style="position:absolute;left:52758;top:35488;width:1403;height:4623" coordsize="140325,46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">
                        <v:rect id="Rectangle 1148553783" o:spid="_x0000_s1032" style="position:absolute;width:140325;height:462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B954875" w14:textId="77777777" w:rsidR="00D92851" w:rsidRDefault="00D92851" w:rsidP="00D9285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1078801340" o:spid="_x0000_s1033" style="position:absolute;left:4572;top:4572;width:131445;height:452755;visibility:visible;mso-wrap-style:square;v-text-anchor:middle" coordsize="131445,452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" path="m,131063r131063,l131063,,,,,131063xem,292607r131063,l131063,161543,,161543,,292607xem,452627r131063,l131063,321563,,321563,,452627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</w:p>
          <w:p w14:paraId="765E8A4F" w14:textId="77777777" w:rsidR="00D92851" w:rsidRDefault="00D92851" w:rsidP="00E512E2">
            <w:pPr>
              <w:spacing w:line="246" w:lineRule="auto"/>
              <w:ind w:left="673"/>
              <w:jc w:val="both"/>
            </w:pPr>
            <w:r>
              <w:t>Senior level</w:t>
            </w:r>
          </w:p>
        </w:tc>
      </w:tr>
      <w:tr w:rsidR="00D92851" w14:paraId="731DFFA2" w14:textId="77777777" w:rsidTr="00906B22">
        <w:trPr>
          <w:trHeight w:val="3393"/>
        </w:trPr>
        <w:tc>
          <w:tcPr>
            <w:tcW w:w="3258" w:type="dxa"/>
          </w:tcPr>
          <w:p w14:paraId="042F8133" w14:textId="77777777" w:rsidR="00906B22" w:rsidRDefault="00906B22" w:rsidP="00E512E2">
            <w:pPr>
              <w:ind w:left="110"/>
              <w:jc w:val="both"/>
            </w:pPr>
          </w:p>
          <w:p w14:paraId="114C5610" w14:textId="77777777" w:rsidR="00906B22" w:rsidRDefault="00906B22" w:rsidP="00E512E2">
            <w:pPr>
              <w:ind w:left="110"/>
              <w:jc w:val="both"/>
            </w:pPr>
          </w:p>
          <w:p w14:paraId="2D883081" w14:textId="2D7C36BA" w:rsidR="00D92851" w:rsidRDefault="00D92851" w:rsidP="00E512E2">
            <w:pPr>
              <w:ind w:left="110"/>
              <w:jc w:val="both"/>
            </w:pPr>
            <w:r>
              <w:t>Sector of work</w:t>
            </w:r>
          </w:p>
        </w:tc>
        <w:tc>
          <w:tcPr>
            <w:tcW w:w="6373" w:type="dxa"/>
          </w:tcPr>
          <w:p w14:paraId="5CB99ABB" w14:textId="77777777" w:rsidR="00D92851" w:rsidRDefault="00D92851" w:rsidP="00E512E2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2DC3D3B" w14:textId="0E477446" w:rsidR="00906B22" w:rsidRDefault="00906B22" w:rsidP="00906B22">
            <w:pPr>
              <w:spacing w:line="242" w:lineRule="auto"/>
              <w:ind w:left="67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 wp14:anchorId="6FB86CA5" wp14:editId="73EBB413">
                      <wp:simplePos x="0" y="0"/>
                      <wp:positionH relativeFrom="column">
                        <wp:posOffset>76103</wp:posOffset>
                      </wp:positionH>
                      <wp:positionV relativeFrom="paragraph">
                        <wp:posOffset>31191</wp:posOffset>
                      </wp:positionV>
                      <wp:extent cx="140335" cy="1265555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335" cy="1265555"/>
                                <a:chOff x="5275625" y="3147025"/>
                                <a:chExt cx="140625" cy="1265750"/>
                              </a:xfrm>
                            </wpg:grpSpPr>
                            <wpg:grpSp>
                              <wpg:cNvPr id="341168503" name="Group 341168503"/>
                              <wpg:cNvGrpSpPr/>
                              <wpg:grpSpPr>
                                <a:xfrm>
                                  <a:off x="5275833" y="3147223"/>
                                  <a:ext cx="140325" cy="1265550"/>
                                  <a:chOff x="0" y="0"/>
                                  <a:chExt cx="140325" cy="1265550"/>
                                </a:xfrm>
                              </wpg:grpSpPr>
                              <wps:wsp>
                                <wps:cNvPr id="2065293480" name="Rectangle 2065293480"/>
                                <wps:cNvSpPr/>
                                <wps:spPr>
                                  <a:xfrm>
                                    <a:off x="0" y="0"/>
                                    <a:ext cx="140325" cy="1265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09AF82" w14:textId="77777777" w:rsidR="00D92851" w:rsidRDefault="00D92851" w:rsidP="00D9285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0362966" name="Freeform: Shape 880362966"/>
                                <wps:cNvSpPr/>
                                <wps:spPr>
                                  <a:xfrm>
                                    <a:off x="4572" y="4572"/>
                                    <a:ext cx="131445" cy="125666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31445" h="1256665" extrusionOk="0">
                                        <a:moveTo>
                                          <a:pt x="0" y="131064"/>
                                        </a:moveTo>
                                        <a:lnTo>
                                          <a:pt x="131063" y="131064"/>
                                        </a:lnTo>
                                        <a:lnTo>
                                          <a:pt x="131063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31064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291084"/>
                                        </a:moveTo>
                                        <a:lnTo>
                                          <a:pt x="131063" y="291084"/>
                                        </a:lnTo>
                                        <a:lnTo>
                                          <a:pt x="131063" y="160020"/>
                                        </a:lnTo>
                                        <a:lnTo>
                                          <a:pt x="0" y="160020"/>
                                        </a:lnTo>
                                        <a:lnTo>
                                          <a:pt x="0" y="291084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452628"/>
                                        </a:moveTo>
                                        <a:lnTo>
                                          <a:pt x="131063" y="452628"/>
                                        </a:lnTo>
                                        <a:lnTo>
                                          <a:pt x="131063" y="321564"/>
                                        </a:lnTo>
                                        <a:lnTo>
                                          <a:pt x="0" y="321564"/>
                                        </a:lnTo>
                                        <a:lnTo>
                                          <a:pt x="0" y="452628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612648"/>
                                        </a:moveTo>
                                        <a:lnTo>
                                          <a:pt x="131063" y="612648"/>
                                        </a:lnTo>
                                        <a:lnTo>
                                          <a:pt x="131063" y="481584"/>
                                        </a:lnTo>
                                        <a:lnTo>
                                          <a:pt x="0" y="481584"/>
                                        </a:lnTo>
                                        <a:lnTo>
                                          <a:pt x="0" y="612648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774192"/>
                                        </a:moveTo>
                                        <a:lnTo>
                                          <a:pt x="131063" y="774192"/>
                                        </a:lnTo>
                                        <a:lnTo>
                                          <a:pt x="131063" y="643128"/>
                                        </a:lnTo>
                                        <a:lnTo>
                                          <a:pt x="0" y="643128"/>
                                        </a:lnTo>
                                        <a:lnTo>
                                          <a:pt x="0" y="774192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934593"/>
                                        </a:moveTo>
                                        <a:lnTo>
                                          <a:pt x="131063" y="934593"/>
                                        </a:lnTo>
                                        <a:lnTo>
                                          <a:pt x="131063" y="803224"/>
                                        </a:lnTo>
                                        <a:lnTo>
                                          <a:pt x="0" y="803224"/>
                                        </a:lnTo>
                                        <a:lnTo>
                                          <a:pt x="0" y="934593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1094613"/>
                                        </a:moveTo>
                                        <a:lnTo>
                                          <a:pt x="131063" y="1094613"/>
                                        </a:lnTo>
                                        <a:lnTo>
                                          <a:pt x="131063" y="963549"/>
                                        </a:lnTo>
                                        <a:lnTo>
                                          <a:pt x="0" y="963549"/>
                                        </a:lnTo>
                                        <a:lnTo>
                                          <a:pt x="0" y="1094613"/>
                                        </a:lnTo>
                                        <a:close/>
                                      </a:path>
                                      <a:path w="131445" h="1256665" extrusionOk="0">
                                        <a:moveTo>
                                          <a:pt x="0" y="1256157"/>
                                        </a:moveTo>
                                        <a:lnTo>
                                          <a:pt x="131063" y="1256157"/>
                                        </a:lnTo>
                                        <a:lnTo>
                                          <a:pt x="131063" y="1125093"/>
                                        </a:lnTo>
                                        <a:lnTo>
                                          <a:pt x="0" y="1125093"/>
                                        </a:lnTo>
                                        <a:lnTo>
                                          <a:pt x="0" y="125615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86CA5" id="Group 17" o:spid="_x0000_s1034" style="position:absolute;left:0;text-align:left;margin-left:6pt;margin-top:2.45pt;width:11.05pt;height:99.65pt;z-index:-251655168;mso-wrap-distance-left:0;mso-wrap-distance-right:0" coordorigin="52756,31470" coordsize="1406,12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">
                      <v:group id="Group 341168503" o:spid="_x0000_s1035" style="position:absolute;left:52758;top:31472;width:1403;height:12655" coordsize="1403,12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">
                        <v:rect id="Rectangle 2065293480" o:spid="_x0000_s1036" style="position:absolute;width:1403;height:126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909AF82" w14:textId="77777777" w:rsidR="00D92851" w:rsidRDefault="00D92851" w:rsidP="00D92851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form: Shape 880362966" o:spid="_x0000_s1037" style="position:absolute;left:45;top:45;width:1315;height:12567;visibility:visible;mso-wrap-style:square;v-text-anchor:middle" coordsize="131445,1256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" path="m,131064r131063,l131063,,,,,131064xem,291084r131063,l131063,160020,,160020,,291084xem,452628r131063,l131063,321564,,321564,,452628xem,612648r131063,l131063,481584,,481584,,612648xem,774192r131063,l131063,643128,,643128,,774192xem,934593r131063,l131063,803224,,803224,,934593xem,1094613r131063,l131063,963549,,963549r,131064xem,1256157r131063,l131063,1125093,,1125093r,131064xe" filled="f">
                          <v:stroke startarrowwidth="narrow" startarrowlength="short" endarrowwidth="narrow" endarrowlength="short"/>
                          <v:path arrowok="t" o:extrusionok="f"/>
                        </v:shape>
                      </v:group>
                    </v:group>
                  </w:pict>
                </mc:Fallback>
              </mc:AlternateContent>
            </w:r>
            <w:r w:rsidR="00D92851">
              <w:t xml:space="preserve">Government </w:t>
            </w:r>
          </w:p>
          <w:p w14:paraId="45751FFF" w14:textId="53B628C8" w:rsidR="00D92851" w:rsidRDefault="00D92851" w:rsidP="00906B22">
            <w:pPr>
              <w:spacing w:line="242" w:lineRule="auto"/>
              <w:ind w:left="673"/>
              <w:jc w:val="both"/>
            </w:pPr>
            <w:r>
              <w:t>Intergovernmental organization</w:t>
            </w:r>
          </w:p>
          <w:p w14:paraId="783E7E33" w14:textId="77777777" w:rsidR="00906B22" w:rsidRDefault="00D92851" w:rsidP="00906B22">
            <w:pPr>
              <w:spacing w:before="4" w:line="242" w:lineRule="auto"/>
              <w:ind w:left="673"/>
            </w:pPr>
            <w:r>
              <w:t xml:space="preserve">Non-governmental organization </w:t>
            </w:r>
          </w:p>
          <w:p w14:paraId="39595A5F" w14:textId="0625EE95" w:rsidR="00D92851" w:rsidRDefault="00D92851" w:rsidP="00906B22">
            <w:pPr>
              <w:spacing w:before="4" w:line="242" w:lineRule="auto"/>
              <w:ind w:left="673"/>
            </w:pPr>
            <w:r>
              <w:t>Research Institution</w:t>
            </w:r>
          </w:p>
          <w:p w14:paraId="1178E9DA" w14:textId="77777777" w:rsidR="00906B22" w:rsidRDefault="00D92851" w:rsidP="00906B22">
            <w:pPr>
              <w:spacing w:before="3" w:line="242" w:lineRule="auto"/>
              <w:ind w:left="673"/>
            </w:pPr>
            <w:r>
              <w:t>Private</w:t>
            </w:r>
            <w:r w:rsidR="00906B22">
              <w:t xml:space="preserve"> </w:t>
            </w:r>
            <w:r>
              <w:t xml:space="preserve">Sector </w:t>
            </w:r>
          </w:p>
          <w:p w14:paraId="0A55C5FA" w14:textId="77777777" w:rsidR="00906B22" w:rsidRDefault="00D92851" w:rsidP="00906B22">
            <w:pPr>
              <w:spacing w:before="3" w:line="242" w:lineRule="auto"/>
              <w:ind w:left="673"/>
            </w:pPr>
            <w:r>
              <w:t xml:space="preserve">Philanthropy </w:t>
            </w:r>
          </w:p>
          <w:p w14:paraId="33ECB518" w14:textId="66B008FD" w:rsidR="00D92851" w:rsidRDefault="00D92851" w:rsidP="00906B22">
            <w:pPr>
              <w:spacing w:before="3" w:line="242" w:lineRule="auto"/>
              <w:ind w:left="673"/>
            </w:pPr>
            <w:r>
              <w:t>Education</w:t>
            </w:r>
          </w:p>
          <w:p w14:paraId="1AEC379B" w14:textId="77777777" w:rsidR="00D92851" w:rsidRDefault="00D92851" w:rsidP="00906B22">
            <w:pPr>
              <w:tabs>
                <w:tab w:val="left" w:pos="5871"/>
              </w:tabs>
              <w:spacing w:before="5"/>
              <w:ind w:left="673"/>
              <w:jc w:val="both"/>
            </w:pPr>
            <w:r>
              <w:t xml:space="preserve">Other </w:t>
            </w:r>
            <w:r>
              <w:rPr>
                <w:u w:val="single"/>
              </w:rPr>
              <w:tab/>
            </w:r>
          </w:p>
        </w:tc>
      </w:tr>
    </w:tbl>
    <w:p w14:paraId="60E4F13F" w14:textId="5F223A7A" w:rsidR="00D92851" w:rsidRDefault="00906B22" w:rsidP="00906B22">
      <w:pPr>
        <w:tabs>
          <w:tab w:val="left" w:pos="3640"/>
        </w:tabs>
        <w:jc w:val="both"/>
      </w:pPr>
      <w:r>
        <w:tab/>
      </w:r>
    </w:p>
    <w:p w14:paraId="4A07E06B" w14:textId="77777777" w:rsidR="00D92851" w:rsidRDefault="00D92851" w:rsidP="00906B22">
      <w:pPr>
        <w:spacing w:before="1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Nomination Submitted by:</w:t>
      </w:r>
    </w:p>
    <w:p w14:paraId="2B393D3E" w14:textId="77777777" w:rsidR="00D92851" w:rsidRDefault="00D92851" w:rsidP="00D92851">
      <w:pPr>
        <w:spacing w:before="23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96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6373"/>
      </w:tblGrid>
      <w:tr w:rsidR="00D92851" w14:paraId="51CD956C" w14:textId="77777777" w:rsidTr="00906B22">
        <w:trPr>
          <w:trHeight w:val="839"/>
        </w:trPr>
        <w:tc>
          <w:tcPr>
            <w:tcW w:w="3258" w:type="dxa"/>
          </w:tcPr>
          <w:p w14:paraId="4DEF3B3B" w14:textId="77777777" w:rsidR="00D92851" w:rsidRDefault="00D92851" w:rsidP="00E512E2">
            <w:pPr>
              <w:spacing w:before="43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6DC019C0" w14:textId="77777777" w:rsidR="00D92851" w:rsidRDefault="00D92851" w:rsidP="00E512E2">
            <w:pPr>
              <w:ind w:left="110"/>
              <w:jc w:val="both"/>
            </w:pPr>
            <w:r>
              <w:t>First Name</w:t>
            </w:r>
          </w:p>
        </w:tc>
        <w:tc>
          <w:tcPr>
            <w:tcW w:w="6373" w:type="dxa"/>
          </w:tcPr>
          <w:p w14:paraId="7DA8DA59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400CE94A" w14:textId="77777777" w:rsidTr="00906B22">
        <w:trPr>
          <w:trHeight w:val="842"/>
        </w:trPr>
        <w:tc>
          <w:tcPr>
            <w:tcW w:w="3258" w:type="dxa"/>
          </w:tcPr>
          <w:p w14:paraId="56EA2B45" w14:textId="77777777" w:rsidR="00D92851" w:rsidRDefault="00D92851" w:rsidP="00E512E2">
            <w:pPr>
              <w:spacing w:before="46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708AEA81" w14:textId="77777777" w:rsidR="00D92851" w:rsidRDefault="00D92851" w:rsidP="00E512E2">
            <w:pPr>
              <w:ind w:left="110"/>
              <w:jc w:val="both"/>
            </w:pPr>
            <w:r>
              <w:t>Last Name</w:t>
            </w:r>
          </w:p>
        </w:tc>
        <w:tc>
          <w:tcPr>
            <w:tcW w:w="6373" w:type="dxa"/>
          </w:tcPr>
          <w:p w14:paraId="1C533B0B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0A3D241B" w14:textId="77777777" w:rsidTr="00906B22">
        <w:trPr>
          <w:trHeight w:val="842"/>
        </w:trPr>
        <w:tc>
          <w:tcPr>
            <w:tcW w:w="3258" w:type="dxa"/>
          </w:tcPr>
          <w:p w14:paraId="4A5EA2FC" w14:textId="77777777" w:rsidR="00D92851" w:rsidRDefault="00D92851" w:rsidP="00E512E2">
            <w:pPr>
              <w:spacing w:before="45"/>
              <w:jc w:val="both"/>
              <w:rPr>
                <w:rFonts w:ascii="Arial" w:eastAsia="Arial" w:hAnsi="Arial" w:cs="Arial"/>
                <w:b/>
                <w:bCs/>
              </w:rPr>
            </w:pPr>
          </w:p>
          <w:p w14:paraId="2B9F74FD" w14:textId="77777777" w:rsidR="00D92851" w:rsidRDefault="00D92851" w:rsidP="00E512E2">
            <w:pPr>
              <w:ind w:left="110"/>
              <w:jc w:val="both"/>
            </w:pPr>
            <w:r>
              <w:t>Position</w:t>
            </w:r>
          </w:p>
        </w:tc>
        <w:tc>
          <w:tcPr>
            <w:tcW w:w="6373" w:type="dxa"/>
          </w:tcPr>
          <w:p w14:paraId="1F57E6C7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172BD2A7" w14:textId="77777777" w:rsidTr="00906B22">
        <w:trPr>
          <w:trHeight w:val="842"/>
        </w:trPr>
        <w:tc>
          <w:tcPr>
            <w:tcW w:w="3258" w:type="dxa"/>
          </w:tcPr>
          <w:p w14:paraId="669EE20B" w14:textId="77777777" w:rsidR="00D92851" w:rsidRDefault="00D92851" w:rsidP="00E512E2">
            <w:pPr>
              <w:spacing w:before="171" w:line="242" w:lineRule="auto"/>
              <w:ind w:left="110" w:right="132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t>Government Department/Agency</w:t>
            </w:r>
          </w:p>
        </w:tc>
        <w:tc>
          <w:tcPr>
            <w:tcW w:w="6373" w:type="dxa"/>
          </w:tcPr>
          <w:p w14:paraId="7852AFB6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396B7BF0" w14:textId="77777777" w:rsidTr="00906B22">
        <w:trPr>
          <w:trHeight w:val="842"/>
        </w:trPr>
        <w:tc>
          <w:tcPr>
            <w:tcW w:w="3258" w:type="dxa"/>
          </w:tcPr>
          <w:p w14:paraId="073D1C20" w14:textId="77777777" w:rsidR="00D92851" w:rsidRDefault="00D92851" w:rsidP="00E512E2">
            <w:pPr>
              <w:ind w:left="11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t>Date</w:t>
            </w:r>
          </w:p>
        </w:tc>
        <w:tc>
          <w:tcPr>
            <w:tcW w:w="6373" w:type="dxa"/>
          </w:tcPr>
          <w:p w14:paraId="4E6CA7BA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92851" w14:paraId="15DD9966" w14:textId="77777777" w:rsidTr="00906B22">
        <w:trPr>
          <w:trHeight w:val="842"/>
        </w:trPr>
        <w:tc>
          <w:tcPr>
            <w:tcW w:w="3258" w:type="dxa"/>
          </w:tcPr>
          <w:p w14:paraId="6B7E7935" w14:textId="77777777" w:rsidR="00D92851" w:rsidRDefault="00D92851" w:rsidP="00E512E2">
            <w:pPr>
              <w:ind w:left="110"/>
              <w:jc w:val="both"/>
              <w:rPr>
                <w:rFonts w:ascii="Arial" w:eastAsia="Arial" w:hAnsi="Arial" w:cs="Arial"/>
                <w:b/>
                <w:bCs/>
              </w:rPr>
            </w:pPr>
            <w:r>
              <w:t>Signature</w:t>
            </w:r>
          </w:p>
        </w:tc>
        <w:tc>
          <w:tcPr>
            <w:tcW w:w="6373" w:type="dxa"/>
          </w:tcPr>
          <w:p w14:paraId="6DFCC9FB" w14:textId="77777777" w:rsidR="00D92851" w:rsidRDefault="00D92851" w:rsidP="00E512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152913A" w14:textId="77777777" w:rsidR="00D92851" w:rsidRDefault="00D92851" w:rsidP="00D92851"/>
    <w:p w14:paraId="079A6099" w14:textId="77777777" w:rsidR="00D92851" w:rsidRPr="002473B3" w:rsidRDefault="00D92851" w:rsidP="00906B22">
      <w:pPr>
        <w:rPr>
          <w:i/>
          <w:iCs/>
        </w:rPr>
      </w:pPr>
      <w:r w:rsidRPr="002473B3">
        <w:rPr>
          <w:i/>
          <w:iCs/>
          <w:u w:val="single"/>
        </w:rPr>
        <w:t>Note</w:t>
      </w:r>
      <w:r w:rsidRPr="002473B3">
        <w:rPr>
          <w:i/>
          <w:iCs/>
        </w:rPr>
        <w:t>: Any questions can be addressed to Patricia Martin Cabrera (</w:t>
      </w:r>
      <w:hyperlink r:id="rId11">
        <w:r w:rsidRPr="002473B3">
          <w:rPr>
            <w:i/>
            <w:iCs/>
            <w:color w:val="1155CC"/>
            <w:u w:val="single"/>
          </w:rPr>
          <w:t>p.cabrera@unesco.org</w:t>
        </w:r>
      </w:hyperlink>
      <w:r w:rsidRPr="002473B3">
        <w:rPr>
          <w:i/>
          <w:iCs/>
        </w:rPr>
        <w:t>)</w:t>
      </w:r>
    </w:p>
    <w:p w14:paraId="0E94D572" w14:textId="77777777" w:rsidR="00A91FED" w:rsidRPr="00D92851" w:rsidRDefault="00A91FED" w:rsidP="00D92851"/>
    <w:sectPr w:rsidR="00A91FED" w:rsidRPr="00D92851" w:rsidSect="00906B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34" w:bottom="1134" w:left="1134" w:header="426" w:footer="19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3541" w14:textId="77777777" w:rsidR="00604393" w:rsidRDefault="00604393">
      <w:r>
        <w:separator/>
      </w:r>
    </w:p>
  </w:endnote>
  <w:endnote w:type="continuationSeparator" w:id="0">
    <w:p w14:paraId="0F290F6C" w14:textId="77777777" w:rsidR="00604393" w:rsidRDefault="00604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D169" w14:textId="77777777" w:rsidR="006D5747" w:rsidRDefault="006D57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0301" w14:textId="77777777" w:rsidR="006D5747" w:rsidRDefault="006D57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CDC77" w14:textId="222501B8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94893" w14:textId="77777777" w:rsidR="00604393" w:rsidRDefault="00604393">
      <w:r>
        <w:separator/>
      </w:r>
    </w:p>
  </w:footnote>
  <w:footnote w:type="continuationSeparator" w:id="0">
    <w:p w14:paraId="590AB71F" w14:textId="77777777" w:rsidR="00604393" w:rsidRDefault="00604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DABD" w14:textId="77777777" w:rsidR="006D5747" w:rsidRDefault="006D57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3FC6" w14:textId="77777777" w:rsidR="00906B22" w:rsidRDefault="00906B22">
    <w:pPr>
      <w:pStyle w:val="Header"/>
      <w:tabs>
        <w:tab w:val="clear" w:pos="567"/>
      </w:tabs>
      <w:jc w:val="center"/>
    </w:pPr>
  </w:p>
  <w:p w14:paraId="317B07A9" w14:textId="3529FE15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F7F" w14:textId="77777777" w:rsidR="006D5747" w:rsidRDefault="006D5747" w:rsidP="006D5747">
    <w:pPr>
      <w:jc w:val="center"/>
      <w:rPr>
        <w:i/>
        <w:iCs/>
        <w:lang w:val="fr-FR"/>
      </w:rPr>
    </w:pPr>
  </w:p>
  <w:p w14:paraId="61F73341" w14:textId="629181FA" w:rsidR="0022100C" w:rsidRPr="006D5747" w:rsidRDefault="006D5747" w:rsidP="006D5747">
    <w:pPr>
      <w:jc w:val="center"/>
      <w:rPr>
        <w:i/>
        <w:iCs/>
        <w:sz w:val="20"/>
        <w:szCs w:val="20"/>
        <w:lang w:val="fr-FR"/>
      </w:rPr>
    </w:pPr>
    <w:r w:rsidRPr="006D5747">
      <w:rPr>
        <w:i/>
        <w:iCs/>
        <w:sz w:val="20"/>
        <w:szCs w:val="20"/>
        <w:lang w:val="fr-FR"/>
      </w:rPr>
      <w:t xml:space="preserve">IOC </w:t>
    </w:r>
    <w:proofErr w:type="spellStart"/>
    <w:r w:rsidRPr="006D5747">
      <w:rPr>
        <w:i/>
        <w:iCs/>
        <w:sz w:val="20"/>
        <w:szCs w:val="20"/>
        <w:lang w:val="fr-FR"/>
      </w:rPr>
      <w:t>Circular</w:t>
    </w:r>
    <w:proofErr w:type="spellEnd"/>
    <w:r w:rsidRPr="006D5747">
      <w:rPr>
        <w:i/>
        <w:iCs/>
        <w:sz w:val="20"/>
        <w:szCs w:val="20"/>
        <w:lang w:val="fr-FR"/>
      </w:rPr>
      <w:t xml:space="preserve"> </w:t>
    </w:r>
    <w:proofErr w:type="spellStart"/>
    <w:r w:rsidRPr="006D5747">
      <w:rPr>
        <w:i/>
        <w:iCs/>
        <w:sz w:val="20"/>
        <w:szCs w:val="20"/>
        <w:lang w:val="fr-FR"/>
      </w:rPr>
      <w:t>Letter</w:t>
    </w:r>
    <w:proofErr w:type="spellEnd"/>
    <w:r w:rsidRPr="006D5747">
      <w:rPr>
        <w:i/>
        <w:iCs/>
        <w:sz w:val="20"/>
        <w:szCs w:val="20"/>
        <w:lang w:val="fr-FR"/>
      </w:rPr>
      <w:t xml:space="preserve"> n° 3064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31A36"/>
    <w:multiLevelType w:val="hybridMultilevel"/>
    <w:tmpl w:val="FFFFFFFF"/>
    <w:lvl w:ilvl="0" w:tplc="6088CFFE">
      <w:start w:val="1"/>
      <w:numFmt w:val="lowerRoman"/>
      <w:lvlText w:val="(%1)"/>
      <w:lvlJc w:val="left"/>
      <w:pPr>
        <w:ind w:left="720" w:hanging="360"/>
      </w:pPr>
    </w:lvl>
    <w:lvl w:ilvl="1" w:tplc="FDE28424">
      <w:start w:val="1"/>
      <w:numFmt w:val="lowerLetter"/>
      <w:lvlText w:val="%2."/>
      <w:lvlJc w:val="left"/>
      <w:pPr>
        <w:ind w:left="1440" w:hanging="360"/>
      </w:pPr>
    </w:lvl>
    <w:lvl w:ilvl="2" w:tplc="F66AE1FC">
      <w:start w:val="1"/>
      <w:numFmt w:val="lowerRoman"/>
      <w:lvlText w:val="%3."/>
      <w:lvlJc w:val="right"/>
      <w:pPr>
        <w:ind w:left="2160" w:hanging="180"/>
      </w:pPr>
    </w:lvl>
    <w:lvl w:ilvl="3" w:tplc="FB522AB4">
      <w:start w:val="1"/>
      <w:numFmt w:val="decimal"/>
      <w:lvlText w:val="%4."/>
      <w:lvlJc w:val="left"/>
      <w:pPr>
        <w:ind w:left="2880" w:hanging="360"/>
      </w:pPr>
    </w:lvl>
    <w:lvl w:ilvl="4" w:tplc="B1164A82">
      <w:start w:val="1"/>
      <w:numFmt w:val="lowerLetter"/>
      <w:lvlText w:val="%5."/>
      <w:lvlJc w:val="left"/>
      <w:pPr>
        <w:ind w:left="3600" w:hanging="360"/>
      </w:pPr>
    </w:lvl>
    <w:lvl w:ilvl="5" w:tplc="CBB09BC4">
      <w:start w:val="1"/>
      <w:numFmt w:val="lowerRoman"/>
      <w:lvlText w:val="%6."/>
      <w:lvlJc w:val="right"/>
      <w:pPr>
        <w:ind w:left="4320" w:hanging="180"/>
      </w:pPr>
    </w:lvl>
    <w:lvl w:ilvl="6" w:tplc="2C8A0104">
      <w:start w:val="1"/>
      <w:numFmt w:val="decimal"/>
      <w:lvlText w:val="%7."/>
      <w:lvlJc w:val="left"/>
      <w:pPr>
        <w:ind w:left="5040" w:hanging="360"/>
      </w:pPr>
    </w:lvl>
    <w:lvl w:ilvl="7" w:tplc="45506332">
      <w:start w:val="1"/>
      <w:numFmt w:val="lowerLetter"/>
      <w:lvlText w:val="%8."/>
      <w:lvlJc w:val="left"/>
      <w:pPr>
        <w:ind w:left="5760" w:hanging="360"/>
      </w:pPr>
    </w:lvl>
    <w:lvl w:ilvl="8" w:tplc="F6DE59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2" w15:restartNumberingAfterBreak="0">
    <w:nsid w:val="48BD2DC2"/>
    <w:multiLevelType w:val="multilevel"/>
    <w:tmpl w:val="60D071B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74B3575D"/>
    <w:multiLevelType w:val="multilevel"/>
    <w:tmpl w:val="BAB8BBB6"/>
    <w:lvl w:ilvl="0">
      <w:start w:val="1"/>
      <w:numFmt w:val="decimal"/>
      <w:lvlText w:val="%1."/>
      <w:lvlJc w:val="left"/>
      <w:pPr>
        <w:ind w:left="954" w:hanging="247"/>
      </w:pPr>
      <w:rPr>
        <w:rFonts w:ascii="Helvetica Neue" w:eastAsia="Helvetica Neue" w:hAnsi="Helvetica Neue" w:cs="Helvetica Neue"/>
        <w:b w:val="0"/>
        <w:bCs w:val="0"/>
        <w:i w:val="0"/>
        <w:iCs w:val="0"/>
        <w:sz w:val="22"/>
        <w:szCs w:val="22"/>
      </w:rPr>
    </w:lvl>
    <w:lvl w:ilvl="1">
      <w:numFmt w:val="bullet"/>
      <w:lvlText w:val="•"/>
      <w:lvlJc w:val="left"/>
      <w:pPr>
        <w:ind w:left="1912" w:hanging="248"/>
      </w:pPr>
    </w:lvl>
    <w:lvl w:ilvl="2">
      <w:numFmt w:val="bullet"/>
      <w:lvlText w:val="•"/>
      <w:lvlJc w:val="left"/>
      <w:pPr>
        <w:ind w:left="2865" w:hanging="248"/>
      </w:pPr>
    </w:lvl>
    <w:lvl w:ilvl="3">
      <w:numFmt w:val="bullet"/>
      <w:lvlText w:val="•"/>
      <w:lvlJc w:val="left"/>
      <w:pPr>
        <w:ind w:left="3818" w:hanging="248"/>
      </w:pPr>
    </w:lvl>
    <w:lvl w:ilvl="4">
      <w:numFmt w:val="bullet"/>
      <w:lvlText w:val="•"/>
      <w:lvlJc w:val="left"/>
      <w:pPr>
        <w:ind w:left="4771" w:hanging="248"/>
      </w:pPr>
    </w:lvl>
    <w:lvl w:ilvl="5">
      <w:numFmt w:val="bullet"/>
      <w:lvlText w:val="•"/>
      <w:lvlJc w:val="left"/>
      <w:pPr>
        <w:ind w:left="5724" w:hanging="248"/>
      </w:pPr>
    </w:lvl>
    <w:lvl w:ilvl="6">
      <w:numFmt w:val="bullet"/>
      <w:lvlText w:val="•"/>
      <w:lvlJc w:val="left"/>
      <w:pPr>
        <w:ind w:left="6677" w:hanging="247"/>
      </w:pPr>
    </w:lvl>
    <w:lvl w:ilvl="7">
      <w:numFmt w:val="bullet"/>
      <w:lvlText w:val="•"/>
      <w:lvlJc w:val="left"/>
      <w:pPr>
        <w:ind w:left="7630" w:hanging="248"/>
      </w:pPr>
    </w:lvl>
    <w:lvl w:ilvl="8">
      <w:numFmt w:val="bullet"/>
      <w:lvlText w:val="•"/>
      <w:lvlJc w:val="left"/>
      <w:pPr>
        <w:ind w:left="8583" w:hanging="248"/>
      </w:pPr>
    </w:lvl>
  </w:abstractNum>
  <w:num w:numId="1" w16cid:durableId="996112826">
    <w:abstractNumId w:val="1"/>
  </w:num>
  <w:num w:numId="2" w16cid:durableId="1949658624">
    <w:abstractNumId w:val="3"/>
  </w:num>
  <w:num w:numId="3" w16cid:durableId="1328438002">
    <w:abstractNumId w:val="2"/>
  </w:num>
  <w:num w:numId="4" w16cid:durableId="99857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B8"/>
    <w:rsid w:val="00015A60"/>
    <w:rsid w:val="00031C9A"/>
    <w:rsid w:val="0005218B"/>
    <w:rsid w:val="0006581E"/>
    <w:rsid w:val="00075AD3"/>
    <w:rsid w:val="000F0887"/>
    <w:rsid w:val="000F1AE6"/>
    <w:rsid w:val="00120E8C"/>
    <w:rsid w:val="001374AB"/>
    <w:rsid w:val="00143507"/>
    <w:rsid w:val="001602BA"/>
    <w:rsid w:val="00175785"/>
    <w:rsid w:val="0018751B"/>
    <w:rsid w:val="00196D26"/>
    <w:rsid w:val="001A6AC9"/>
    <w:rsid w:val="001C1565"/>
    <w:rsid w:val="001F782F"/>
    <w:rsid w:val="00201572"/>
    <w:rsid w:val="0022100C"/>
    <w:rsid w:val="00236004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60E45"/>
    <w:rsid w:val="003939B5"/>
    <w:rsid w:val="003E2C41"/>
    <w:rsid w:val="003E4B57"/>
    <w:rsid w:val="00404093"/>
    <w:rsid w:val="00423741"/>
    <w:rsid w:val="00451A1D"/>
    <w:rsid w:val="00461805"/>
    <w:rsid w:val="00483B73"/>
    <w:rsid w:val="004908CB"/>
    <w:rsid w:val="004D50F4"/>
    <w:rsid w:val="004F7F01"/>
    <w:rsid w:val="00500967"/>
    <w:rsid w:val="00512340"/>
    <w:rsid w:val="00543ACD"/>
    <w:rsid w:val="005761D7"/>
    <w:rsid w:val="005B6505"/>
    <w:rsid w:val="005F4F43"/>
    <w:rsid w:val="00602CD4"/>
    <w:rsid w:val="00604393"/>
    <w:rsid w:val="006126A7"/>
    <w:rsid w:val="00614B1D"/>
    <w:rsid w:val="00615F0F"/>
    <w:rsid w:val="00630A12"/>
    <w:rsid w:val="00643FD1"/>
    <w:rsid w:val="00656618"/>
    <w:rsid w:val="00663EE6"/>
    <w:rsid w:val="006722EB"/>
    <w:rsid w:val="00685FFE"/>
    <w:rsid w:val="006A0117"/>
    <w:rsid w:val="006A3008"/>
    <w:rsid w:val="006B095C"/>
    <w:rsid w:val="006B658B"/>
    <w:rsid w:val="006D5747"/>
    <w:rsid w:val="006E3204"/>
    <w:rsid w:val="006F4550"/>
    <w:rsid w:val="0070577F"/>
    <w:rsid w:val="0072334E"/>
    <w:rsid w:val="007404C9"/>
    <w:rsid w:val="00751F6E"/>
    <w:rsid w:val="0076038B"/>
    <w:rsid w:val="00784751"/>
    <w:rsid w:val="0079185A"/>
    <w:rsid w:val="007E2B04"/>
    <w:rsid w:val="007E2C7F"/>
    <w:rsid w:val="007F43C9"/>
    <w:rsid w:val="007F759D"/>
    <w:rsid w:val="00800126"/>
    <w:rsid w:val="008050E9"/>
    <w:rsid w:val="00824A9E"/>
    <w:rsid w:val="00845A26"/>
    <w:rsid w:val="00856040"/>
    <w:rsid w:val="00860143"/>
    <w:rsid w:val="00861390"/>
    <w:rsid w:val="00877882"/>
    <w:rsid w:val="008E05FC"/>
    <w:rsid w:val="008E1B5C"/>
    <w:rsid w:val="00906B22"/>
    <w:rsid w:val="00913B28"/>
    <w:rsid w:val="0092520F"/>
    <w:rsid w:val="00982124"/>
    <w:rsid w:val="009F0552"/>
    <w:rsid w:val="009F0661"/>
    <w:rsid w:val="00A13F00"/>
    <w:rsid w:val="00A1526B"/>
    <w:rsid w:val="00A5197A"/>
    <w:rsid w:val="00A706B8"/>
    <w:rsid w:val="00A91FED"/>
    <w:rsid w:val="00AA43AA"/>
    <w:rsid w:val="00AE058C"/>
    <w:rsid w:val="00B02779"/>
    <w:rsid w:val="00B10449"/>
    <w:rsid w:val="00B12E83"/>
    <w:rsid w:val="00B46182"/>
    <w:rsid w:val="00B5008C"/>
    <w:rsid w:val="00B56799"/>
    <w:rsid w:val="00B75DF5"/>
    <w:rsid w:val="00B97F45"/>
    <w:rsid w:val="00BA6DA6"/>
    <w:rsid w:val="00BB22F1"/>
    <w:rsid w:val="00BB2DB2"/>
    <w:rsid w:val="00BF6794"/>
    <w:rsid w:val="00C1700A"/>
    <w:rsid w:val="00C32B16"/>
    <w:rsid w:val="00C52CDF"/>
    <w:rsid w:val="00C86FD8"/>
    <w:rsid w:val="00C9691F"/>
    <w:rsid w:val="00CC71E5"/>
    <w:rsid w:val="00CD5D08"/>
    <w:rsid w:val="00D0015E"/>
    <w:rsid w:val="00D025B1"/>
    <w:rsid w:val="00D26345"/>
    <w:rsid w:val="00D3287B"/>
    <w:rsid w:val="00D92851"/>
    <w:rsid w:val="00DC3F7A"/>
    <w:rsid w:val="00DC4E69"/>
    <w:rsid w:val="00DD0B33"/>
    <w:rsid w:val="00DE252E"/>
    <w:rsid w:val="00DF5715"/>
    <w:rsid w:val="00E071BA"/>
    <w:rsid w:val="00E54548"/>
    <w:rsid w:val="00E60CB2"/>
    <w:rsid w:val="00E637B8"/>
    <w:rsid w:val="00E90D12"/>
    <w:rsid w:val="00EB14DF"/>
    <w:rsid w:val="00EB7776"/>
    <w:rsid w:val="00EC4456"/>
    <w:rsid w:val="00ED1A4B"/>
    <w:rsid w:val="00FA7B55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122EED"/>
  <w15:chartTrackingRefBased/>
  <w15:docId w15:val="{00E1F8E4-DD10-49EF-90C8-E9851816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851"/>
    <w:pPr>
      <w:widowControl w:val="0"/>
    </w:pPr>
    <w:rPr>
      <w:rFonts w:ascii="Helvetica Neue" w:eastAsia="Helvetica Neue" w:hAnsi="Helvetica Neue" w:cs="Helvetica Neue"/>
      <w:sz w:val="22"/>
      <w:szCs w:val="22"/>
      <w:lang w:val="en" w:eastAsia="en-US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widowControl/>
      <w:tabs>
        <w:tab w:val="left" w:pos="567"/>
      </w:tabs>
      <w:snapToGrid w:val="0"/>
      <w:spacing w:before="240" w:after="240"/>
      <w:jc w:val="center"/>
      <w:outlineLvl w:val="0"/>
    </w:pPr>
    <w:rPr>
      <w:rFonts w:ascii="Arial" w:eastAsia="Times New Roman" w:hAnsi="Arial" w:cs="Times New Roman"/>
      <w:b/>
      <w:bCs/>
      <w:snapToGrid w:val="0"/>
      <w:kern w:val="28"/>
      <w:szCs w:val="24"/>
      <w:lang w:val="fr-FR"/>
    </w:rPr>
  </w:style>
  <w:style w:type="paragraph" w:styleId="Heading2">
    <w:name w:val="heading 2"/>
    <w:basedOn w:val="Normal"/>
    <w:next w:val="Marge"/>
    <w:qFormat/>
    <w:pPr>
      <w:keepNext/>
      <w:keepLines/>
      <w:widowControl/>
      <w:tabs>
        <w:tab w:val="left" w:pos="567"/>
      </w:tabs>
      <w:snapToGrid w:val="0"/>
      <w:spacing w:before="480" w:after="240"/>
      <w:ind w:left="567" w:hanging="567"/>
      <w:outlineLvl w:val="1"/>
    </w:pPr>
    <w:rPr>
      <w:rFonts w:ascii="Arial" w:eastAsia="Times New Roman" w:hAnsi="Arial" w:cs="Times New Roman"/>
      <w:b/>
      <w:bCs/>
      <w:caps/>
      <w:snapToGrid w:val="0"/>
      <w:szCs w:val="24"/>
      <w:lang w:val="fr-FR"/>
    </w:rPr>
  </w:style>
  <w:style w:type="paragraph" w:styleId="Heading3">
    <w:name w:val="heading 3"/>
    <w:basedOn w:val="Normal"/>
    <w:next w:val="Marge"/>
    <w:qFormat/>
    <w:pPr>
      <w:keepNext/>
      <w:keepLines/>
      <w:widowControl/>
      <w:tabs>
        <w:tab w:val="left" w:pos="567"/>
      </w:tabs>
      <w:snapToGrid w:val="0"/>
      <w:spacing w:after="240"/>
      <w:ind w:left="567" w:hanging="567"/>
      <w:outlineLvl w:val="2"/>
    </w:pPr>
    <w:rPr>
      <w:rFonts w:ascii="Arial" w:eastAsia="Times New Roman" w:hAnsi="Arial" w:cs="Times New Roman"/>
      <w:b/>
      <w:bCs/>
      <w:snapToGrid w:val="0"/>
      <w:szCs w:val="24"/>
      <w:lang w:val="fr-FR"/>
    </w:rPr>
  </w:style>
  <w:style w:type="paragraph" w:styleId="Heading4">
    <w:name w:val="heading 4"/>
    <w:basedOn w:val="Normal"/>
    <w:next w:val="Marge"/>
    <w:qFormat/>
    <w:pPr>
      <w:keepNext/>
      <w:keepLines/>
      <w:widowControl/>
      <w:tabs>
        <w:tab w:val="left" w:pos="567"/>
      </w:tabs>
      <w:snapToGrid w:val="0"/>
      <w:spacing w:after="240"/>
      <w:outlineLvl w:val="3"/>
    </w:pPr>
    <w:rPr>
      <w:rFonts w:ascii="Arial" w:eastAsia="Times New Roman" w:hAnsi="Arial" w:cs="Times New Roman"/>
      <w:b/>
      <w:bCs/>
      <w:snapToGrid w:val="0"/>
      <w:szCs w:val="24"/>
      <w:lang w:val="fr-FR"/>
    </w:rPr>
  </w:style>
  <w:style w:type="paragraph" w:styleId="Heading5">
    <w:name w:val="heading 5"/>
    <w:basedOn w:val="Normal"/>
    <w:next w:val="Marge"/>
    <w:qFormat/>
    <w:pPr>
      <w:keepNext/>
      <w:keepLines/>
      <w:widowControl/>
      <w:tabs>
        <w:tab w:val="left" w:pos="1134"/>
      </w:tabs>
      <w:snapToGrid w:val="0"/>
      <w:spacing w:after="240"/>
      <w:ind w:left="1134" w:hanging="567"/>
      <w:outlineLvl w:val="4"/>
    </w:pPr>
    <w:rPr>
      <w:rFonts w:ascii="Arial" w:eastAsia="Times New Roman" w:hAnsi="Arial" w:cs="Times New Roman"/>
      <w:b/>
      <w:bCs/>
      <w:snapToGrid w:val="0"/>
      <w:szCs w:val="24"/>
      <w:lang w:val="fr-FR"/>
    </w:rPr>
  </w:style>
  <w:style w:type="paragraph" w:styleId="Heading6">
    <w:name w:val="heading 6"/>
    <w:basedOn w:val="Normal"/>
    <w:next w:val="Marge"/>
    <w:qFormat/>
    <w:pPr>
      <w:keepNext/>
      <w:keepLines/>
      <w:widowControl/>
      <w:tabs>
        <w:tab w:val="left" w:pos="1134"/>
      </w:tabs>
      <w:snapToGrid w:val="0"/>
      <w:spacing w:after="240"/>
      <w:ind w:left="567"/>
      <w:outlineLvl w:val="5"/>
    </w:pPr>
    <w:rPr>
      <w:rFonts w:ascii="Arial" w:eastAsia="Times New Roman" w:hAnsi="Arial" w:cs="Times New Roman"/>
      <w:b/>
      <w:iCs/>
      <w:snapToGrid w:val="0"/>
      <w:lang w:val="fr-FR"/>
    </w:rPr>
  </w:style>
  <w:style w:type="paragraph" w:styleId="Heading7">
    <w:name w:val="heading 7"/>
    <w:basedOn w:val="Normal"/>
    <w:next w:val="Normal"/>
    <w:qFormat/>
    <w:pPr>
      <w:keepNext/>
      <w:widowControl/>
      <w:snapToGrid w:val="0"/>
      <w:spacing w:after="120" w:line="140" w:lineRule="exact"/>
      <w:outlineLvl w:val="6"/>
    </w:pPr>
    <w:rPr>
      <w:rFonts w:ascii="Arial" w:eastAsia="SimSun" w:hAnsi="Arial" w:cs="Arial"/>
      <w:b/>
      <w:snapToGrid w:val="0"/>
      <w:color w:val="0000FF"/>
      <w:sz w:val="14"/>
      <w:szCs w:val="24"/>
      <w:lang w:val="en-GB" w:eastAsia="zh-CN"/>
    </w:rPr>
  </w:style>
  <w:style w:type="paragraph" w:styleId="Heading8">
    <w:name w:val="heading 8"/>
    <w:basedOn w:val="Normal"/>
    <w:next w:val="Normal"/>
    <w:qFormat/>
    <w:rsid w:val="0092520F"/>
    <w:pPr>
      <w:widowControl/>
      <w:tabs>
        <w:tab w:val="left" w:pos="567"/>
      </w:tabs>
      <w:snapToGrid w:val="0"/>
      <w:spacing w:before="240" w:after="60"/>
      <w:outlineLvl w:val="7"/>
    </w:pPr>
    <w:rPr>
      <w:rFonts w:ascii="Times New Roman" w:eastAsia="SimSun" w:hAnsi="Times New Roman" w:cs="Times New Roman"/>
      <w:i/>
      <w:iCs/>
      <w:snapToGrid w:val="0"/>
      <w:sz w:val="24"/>
      <w:szCs w:val="24"/>
      <w:lang w:val="fr-FR" w:eastAsia="zh-CN"/>
    </w:rPr>
  </w:style>
  <w:style w:type="paragraph" w:styleId="Heading9">
    <w:name w:val="heading 9"/>
    <w:basedOn w:val="Normal"/>
    <w:next w:val="Normal"/>
    <w:qFormat/>
    <w:pPr>
      <w:keepNext/>
      <w:widowControl/>
      <w:tabs>
        <w:tab w:val="left" w:pos="567"/>
      </w:tabs>
      <w:snapToGrid w:val="0"/>
      <w:jc w:val="center"/>
      <w:outlineLvl w:val="8"/>
    </w:pPr>
    <w:rPr>
      <w:rFonts w:ascii="Arial Narrow" w:eastAsia="SimSun" w:hAnsi="Arial Narrow" w:cs="Arial Unicode MS"/>
      <w:snapToGrid w:val="0"/>
      <w:color w:val="0000FF"/>
      <w:spacing w:val="4"/>
      <w:sz w:val="18"/>
      <w:szCs w:val="18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widowControl/>
      <w:tabs>
        <w:tab w:val="left" w:pos="-737"/>
        <w:tab w:val="left" w:pos="567"/>
      </w:tabs>
      <w:snapToGrid w:val="0"/>
      <w:spacing w:after="240"/>
      <w:ind w:left="567" w:hanging="567"/>
      <w:jc w:val="both"/>
    </w:pPr>
    <w:rPr>
      <w:rFonts w:ascii="Arial" w:eastAsia="Times New Roman" w:hAnsi="Arial" w:cs="Times New Roman"/>
      <w:snapToGrid w:val="0"/>
      <w:szCs w:val="24"/>
      <w:lang w:val="fr-FR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widowControl/>
      <w:tabs>
        <w:tab w:val="left" w:pos="1701"/>
      </w:tabs>
      <w:snapToGrid w:val="0"/>
      <w:spacing w:after="240"/>
      <w:ind w:left="1701" w:hanging="567"/>
      <w:jc w:val="both"/>
    </w:pPr>
    <w:rPr>
      <w:rFonts w:ascii="Arial" w:eastAsia="SimSun" w:hAnsi="Arial" w:cs="Times New Roman"/>
      <w:snapToGrid w:val="0"/>
      <w:szCs w:val="24"/>
      <w:lang w:val="fr-FR" w:eastAsia="zh-CN"/>
    </w:rPr>
  </w:style>
  <w:style w:type="paragraph" w:customStyle="1" w:styleId="alina">
    <w:name w:val="alinéa"/>
    <w:basedOn w:val="Normal"/>
    <w:pPr>
      <w:widowControl/>
      <w:tabs>
        <w:tab w:val="left" w:pos="567"/>
      </w:tabs>
      <w:spacing w:after="240"/>
      <w:ind w:left="567"/>
      <w:jc w:val="both"/>
    </w:pPr>
    <w:rPr>
      <w:rFonts w:ascii="Arial" w:eastAsia="Times New Roman" w:hAnsi="Arial" w:cs="Times New Roman"/>
      <w:szCs w:val="24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widowControl/>
      <w:tabs>
        <w:tab w:val="left" w:pos="567"/>
        <w:tab w:val="center" w:pos="4153"/>
        <w:tab w:val="right" w:pos="8306"/>
      </w:tabs>
      <w:snapToGrid w:val="0"/>
    </w:pPr>
    <w:rPr>
      <w:rFonts w:ascii="Arial" w:eastAsia="Times New Roman" w:hAnsi="Arial" w:cs="Times New Roman"/>
      <w:snapToGrid w:val="0"/>
      <w:szCs w:val="24"/>
      <w:lang w:val="fr-FR"/>
    </w:rPr>
  </w:style>
  <w:style w:type="paragraph" w:customStyle="1" w:styleId="Par">
    <w:name w:val="Par"/>
    <w:basedOn w:val="Normal"/>
    <w:pPr>
      <w:widowControl/>
      <w:tabs>
        <w:tab w:val="left" w:pos="567"/>
      </w:tabs>
      <w:snapToGrid w:val="0"/>
      <w:spacing w:after="240"/>
      <w:ind w:firstLine="567"/>
      <w:jc w:val="both"/>
    </w:pPr>
    <w:rPr>
      <w:rFonts w:ascii="Arial" w:eastAsia="Times New Roman" w:hAnsi="Arial" w:cs="Times New Roman"/>
      <w:snapToGrid w:val="0"/>
      <w:szCs w:val="24"/>
      <w:lang w:val="fr-FR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widowControl/>
      <w:tabs>
        <w:tab w:val="left" w:pos="567"/>
      </w:tabs>
      <w:snapToGrid w:val="0"/>
      <w:ind w:left="567" w:hanging="567"/>
    </w:pPr>
    <w:rPr>
      <w:rFonts w:ascii="Arial" w:eastAsia="Times New Roman" w:hAnsi="Arial" w:cs="Times New Roman"/>
      <w:snapToGrid w:val="0"/>
      <w:sz w:val="20"/>
      <w:szCs w:val="20"/>
      <w:lang w:val="fr-FR"/>
    </w:rPr>
  </w:style>
  <w:style w:type="paragraph" w:styleId="Footer">
    <w:name w:val="footer"/>
    <w:basedOn w:val="Normal"/>
    <w:pPr>
      <w:widowControl/>
      <w:tabs>
        <w:tab w:val="left" w:pos="567"/>
        <w:tab w:val="center" w:pos="4153"/>
        <w:tab w:val="right" w:pos="8306"/>
      </w:tabs>
      <w:snapToGrid w:val="0"/>
    </w:pPr>
    <w:rPr>
      <w:rFonts w:ascii="Arial" w:eastAsia="Times New Roman" w:hAnsi="Arial" w:cs="Times New Roman"/>
      <w:snapToGrid w:val="0"/>
      <w:szCs w:val="24"/>
      <w:lang w:val="fr-FR"/>
    </w:rPr>
  </w:style>
  <w:style w:type="paragraph" w:styleId="BodyText">
    <w:name w:val="Body Text"/>
    <w:basedOn w:val="Normal"/>
    <w:pPr>
      <w:widowControl/>
      <w:snapToGrid w:val="0"/>
      <w:spacing w:before="60"/>
      <w:ind w:right="-68"/>
    </w:pPr>
    <w:rPr>
      <w:rFonts w:ascii="Arial" w:eastAsia="SimSun" w:hAnsi="Arial" w:cs="Times New Roman"/>
      <w:b/>
      <w:bCs/>
      <w:snapToGrid w:val="0"/>
      <w:color w:val="0000FF"/>
      <w:szCs w:val="24"/>
      <w:lang w:val="ru-RU" w:eastAsia="zh-CN"/>
    </w:rPr>
  </w:style>
  <w:style w:type="paragraph" w:styleId="Caption">
    <w:name w:val="caption"/>
    <w:basedOn w:val="Normal"/>
    <w:next w:val="Normal"/>
    <w:qFormat/>
    <w:pPr>
      <w:widowControl/>
      <w:tabs>
        <w:tab w:val="left" w:pos="567"/>
      </w:tabs>
      <w:snapToGrid w:val="0"/>
      <w:spacing w:before="60"/>
      <w:jc w:val="center"/>
    </w:pPr>
    <w:rPr>
      <w:rFonts w:ascii="Arial" w:eastAsia="SimSun" w:hAnsi="Arial" w:cs="Times New Roman"/>
      <w:b/>
      <w:bCs/>
      <w:snapToGrid w:val="0"/>
      <w:sz w:val="18"/>
      <w:szCs w:val="18"/>
      <w:lang w:val="fr-FR" w:eastAsia="zh-CN"/>
    </w:rPr>
  </w:style>
  <w:style w:type="paragraph" w:customStyle="1" w:styleId="TIRETbul1cm">
    <w:name w:val="TIRET bul 1cm"/>
    <w:basedOn w:val="Normal"/>
    <w:pPr>
      <w:widowControl/>
      <w:numPr>
        <w:numId w:val="1"/>
      </w:numPr>
      <w:tabs>
        <w:tab w:val="clear" w:pos="644"/>
        <w:tab w:val="num" w:pos="851"/>
      </w:tabs>
      <w:adjustRightInd w:val="0"/>
      <w:snapToGrid w:val="0"/>
      <w:spacing w:after="240"/>
      <w:ind w:left="851" w:hanging="284"/>
      <w:jc w:val="both"/>
    </w:pPr>
    <w:rPr>
      <w:rFonts w:ascii="Arial" w:eastAsia="SimSun" w:hAnsi="Arial" w:cs="Times New Roman"/>
      <w:snapToGrid w:val="0"/>
      <w:szCs w:val="24"/>
      <w:lang w:val="fr-FR" w:eastAsia="zh-CN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pPr>
      <w:widowControl/>
      <w:tabs>
        <w:tab w:val="left" w:pos="567"/>
      </w:tabs>
      <w:snapToGrid w:val="0"/>
    </w:pPr>
    <w:rPr>
      <w:rFonts w:ascii="Tahoma" w:eastAsia="SimSun" w:hAnsi="Tahoma" w:cs="Tahoma"/>
      <w:snapToGrid w:val="0"/>
      <w:sz w:val="16"/>
      <w:szCs w:val="16"/>
      <w:lang w:val="fr-FR" w:eastAsia="zh-CN"/>
    </w:rPr>
  </w:style>
  <w:style w:type="character" w:styleId="Hyperlink">
    <w:name w:val="Hyperlink"/>
    <w:uiPriority w:val="99"/>
    <w:rsid w:val="00D26345"/>
    <w:rPr>
      <w:color w:val="0000FF"/>
      <w:u w:val="single"/>
    </w:rPr>
  </w:style>
  <w:style w:type="paragraph" w:styleId="ListParagraph">
    <w:name w:val="List Paragraph"/>
    <w:aliases w:val="ADB List Paragraph,Dot pt,List Paragraph Char Char Char,Indicator Text,Numbered Para 1,List Paragraph12,Bullet Points,MAIN CONTENT,Bullet 1,Light Grid - Accent 31,References,Indent Paragraph,stil3,List Paragraph (numbered (a)),No Spacing1"/>
    <w:basedOn w:val="Normal"/>
    <w:link w:val="ListParagraphChar"/>
    <w:uiPriority w:val="34"/>
    <w:qFormat/>
    <w:rsid w:val="00E637B8"/>
    <w:pPr>
      <w:spacing w:before="63"/>
      <w:ind w:left="1420" w:hanging="355"/>
    </w:pPr>
    <w:rPr>
      <w:rFonts w:ascii="Microsoft Sans Serif" w:eastAsia="Microsoft Sans Serif" w:hAnsi="Microsoft Sans Serif" w:cs="Microsoft Sans Serif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E637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37B8"/>
    <w:rPr>
      <w:rFonts w:ascii="Helvetica Neue" w:eastAsia="Helvetica Neue" w:hAnsi="Helvetica Neue" w:cs="Helvetica Neue"/>
      <w:lang w:val="en" w:eastAsia="en-US"/>
    </w:rPr>
  </w:style>
  <w:style w:type="character" w:styleId="CommentReference">
    <w:name w:val="annotation reference"/>
    <w:basedOn w:val="DefaultParagraphFont"/>
    <w:uiPriority w:val="99"/>
    <w:unhideWhenUsed/>
    <w:rsid w:val="00E637B8"/>
    <w:rPr>
      <w:sz w:val="16"/>
      <w:szCs w:val="16"/>
    </w:rPr>
  </w:style>
  <w:style w:type="character" w:customStyle="1" w:styleId="ListParagraphChar">
    <w:name w:val="List Paragraph Char"/>
    <w:aliases w:val="ADB List Paragraph Char,Dot pt Char,List Paragraph Char Char Char Char,Indicator Text Char,Numbered Para 1 Char,List Paragraph12 Char,Bullet Points Char,MAIN CONTENT Char,Bullet 1 Char,Light Grid - Accent 31 Char,References Char"/>
    <w:link w:val="ListParagraph"/>
    <w:uiPriority w:val="34"/>
    <w:qFormat/>
    <w:locked/>
    <w:rsid w:val="00E637B8"/>
    <w:rPr>
      <w:rFonts w:ascii="Microsoft Sans Serif" w:eastAsia="Microsoft Sans Serif" w:hAnsi="Microsoft Sans Serif" w:cs="Microsoft Sans Serif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7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titorchuk@unesco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.cabrera@unesco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.cabrera@unesco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oosocean.org/who-we-are/goos-national-focal-points/group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ceanexpert.org/document/7682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_titorchuk\AppData\Local\Microsoft\Olk\Attachments\ooa-8c417f39-9d96-4924-b3d5-a5cf578703fb\bc55adabb3d1e00295787dc1138070743f99df04f657e3f243e00b4d270a735d\IOC-Circular-Letter-July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IOC-Circular-Letter-July2025.dotx</Template>
  <TotalTime>11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</vt:lpstr>
      <vt:lpstr>IOC Circular Letter No</vt:lpstr>
    </vt:vector>
  </TitlesOfParts>
  <Company>Unesco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</dc:title>
  <dc:subject/>
  <dc:creator>Titorchuk, Olena</dc:creator>
  <cp:keywords/>
  <cp:lastModifiedBy>Boned, Patrice</cp:lastModifiedBy>
  <cp:revision>2</cp:revision>
  <cp:lastPrinted>2025-12-17T15:31:00Z</cp:lastPrinted>
  <dcterms:created xsi:type="dcterms:W3CDTF">2025-12-17T15:41:00Z</dcterms:created>
  <dcterms:modified xsi:type="dcterms:W3CDTF">2025-12-17T15:41:00Z</dcterms:modified>
</cp:coreProperties>
</file>