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29B8" w14:textId="189EA5E3" w:rsidR="001148BC" w:rsidRPr="009A546F" w:rsidRDefault="001148BC" w:rsidP="001148BC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>
        <w:rPr>
          <w:b/>
          <w:bCs/>
        </w:rPr>
        <w:t>2. Группа экспертов МОК по распространению грамотности в связанных с океаном вопросах – Бланк для выдвижения кандидатуры</w:t>
      </w:r>
    </w:p>
    <w:p w14:paraId="4A194193" w14:textId="77777777" w:rsidR="001148BC" w:rsidRPr="004165D0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Cs/>
          <w:szCs w:val="22"/>
        </w:rPr>
      </w:pPr>
    </w:p>
    <w:p w14:paraId="45F5740D" w14:textId="77777777" w:rsidR="001148BC" w:rsidRPr="004165D0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Cs/>
          <w:szCs w:val="22"/>
        </w:rPr>
      </w:pPr>
    </w:p>
    <w:p w14:paraId="5CD6B6E1" w14:textId="77777777" w:rsidR="004D592D" w:rsidRPr="004165D0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bCs/>
        </w:rPr>
      </w:pPr>
      <w:r w:rsidRPr="004165D0">
        <w:rPr>
          <w:bCs/>
        </w:rPr>
        <w:t>Фамилия:</w:t>
      </w:r>
    </w:p>
    <w:p w14:paraId="52A2306C" w14:textId="3D861B6B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3288750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Должность:</w:t>
      </w:r>
    </w:p>
    <w:p w14:paraId="34DBC701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E6E3B04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Учреждение/организация:</w:t>
      </w:r>
    </w:p>
    <w:p w14:paraId="15DAF780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95DFD3B" w14:textId="77777777" w:rsidR="004D592D" w:rsidRDefault="00EC0EE5" w:rsidP="001148BC">
      <w:pPr>
        <w:pStyle w:val="Marge"/>
        <w:tabs>
          <w:tab w:val="clear" w:pos="567"/>
          <w:tab w:val="center" w:pos="7020"/>
        </w:tabs>
        <w:spacing w:after="0"/>
      </w:pPr>
      <w:r>
        <w:t>Страна:</w:t>
      </w:r>
    </w:p>
    <w:p w14:paraId="090CD87A" w14:textId="3432BBDE" w:rsidR="00EC0EE5" w:rsidRPr="007A77C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0C55A479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Тел.:</w:t>
      </w:r>
    </w:p>
    <w:p w14:paraId="4C93678F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DF8BC3B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Адрес электронной почты:</w:t>
      </w:r>
    </w:p>
    <w:p w14:paraId="5A59F0C2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7762DB3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Почтовый адрес:</w:t>
      </w:r>
    </w:p>
    <w:p w14:paraId="672E32AC" w14:textId="77777777" w:rsidR="007B46C2" w:rsidRPr="007A77C5" w:rsidRDefault="007B46C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713477CD" w14:textId="0805B38C" w:rsidR="007B46C2" w:rsidRDefault="007B46C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Соответствующий опыт:</w:t>
      </w:r>
    </w:p>
    <w:p w14:paraId="1BC40319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CE15450" w14:textId="77777777" w:rsidR="0001696B" w:rsidRPr="007A77C5" w:rsidRDefault="0001696B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</w:p>
    <w:p w14:paraId="49B78C1B" w14:textId="38735DC6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</w:rPr>
      </w:pPr>
      <w:r>
        <w:rPr>
          <w:b/>
          <w:bCs/>
          <w:szCs w:val="22"/>
        </w:rPr>
        <w:t>Дополнительные комментарии:</w:t>
      </w:r>
    </w:p>
    <w:p w14:paraId="2186C03A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A40BFFD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Лицо, представившее кандидатуру:</w:t>
      </w:r>
    </w:p>
    <w:p w14:paraId="51123536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2902C7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Подпись:</w:t>
      </w:r>
    </w:p>
    <w:p w14:paraId="30068E86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54FF8FAA" w14:textId="407FB1B4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Должность:</w:t>
      </w:r>
    </w:p>
    <w:p w14:paraId="6B3745B2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4279AECE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Государственное учреждение/ведомство:</w:t>
      </w:r>
    </w:p>
    <w:p w14:paraId="5133F977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835AABF" w14:textId="77777777" w:rsidR="004D592D" w:rsidRDefault="001148BC" w:rsidP="001148BC">
      <w:pPr>
        <w:pStyle w:val="Marge"/>
        <w:tabs>
          <w:tab w:val="clear" w:pos="567"/>
          <w:tab w:val="center" w:pos="7020"/>
        </w:tabs>
        <w:spacing w:after="0"/>
      </w:pPr>
      <w:r>
        <w:t>Дата:</w:t>
      </w:r>
    </w:p>
    <w:p w14:paraId="6A7F3BF6" w14:textId="45C88225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E2C2A2E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0B53FC9" w14:textId="77777777" w:rsidR="00EC0EE5" w:rsidRPr="007A77C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8E59B71" w14:textId="77777777" w:rsidR="00EC0EE5" w:rsidRPr="007A77C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6F5AEA12" w14:textId="6A365D3C" w:rsidR="001148BC" w:rsidRDefault="001148BC" w:rsidP="00BA42D6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>
        <w:t>Должным образом заполненные и подписанные бланки</w:t>
      </w:r>
      <w:r w:rsidR="004D592D">
        <w:t xml:space="preserve"> </w:t>
      </w:r>
      <w:r>
        <w:t xml:space="preserve">выдвижения кандидатур следует направить до </w:t>
      </w:r>
      <w:r>
        <w:rPr>
          <w:b/>
        </w:rPr>
        <w:t>пятницы 29 августа 2025 г.</w:t>
      </w:r>
      <w:r>
        <w:t xml:space="preserve"> в Секретариат МОК на имя г-жи Оттавии Карлон (</w:t>
      </w:r>
      <w:hyperlink r:id="rId8" w:history="1">
        <w:r>
          <w:rPr>
            <w:rStyle w:val="Hyperlink"/>
          </w:rPr>
          <w:t>o.carlon@unesco.org</w:t>
        </w:r>
      </w:hyperlink>
      <w:r>
        <w:t>) по электронной почте, используя один из следующих каналов:</w:t>
      </w:r>
    </w:p>
    <w:p w14:paraId="635EFD88" w14:textId="3480F61A" w:rsidR="001148BC" w:rsidRDefault="001148BC" w:rsidP="00BA42D6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>
        <w:t xml:space="preserve">1. Официальный национальный координирующий орган по связям c МОК (см. </w:t>
      </w:r>
      <w:hyperlink r:id="rId9" w:history="1">
        <w:r>
          <w:rPr>
            <w:rStyle w:val="Hyperlink"/>
          </w:rPr>
          <w:t>список</w:t>
        </w:r>
      </w:hyperlink>
      <w:r>
        <w:t>)</w:t>
      </w:r>
    </w:p>
    <w:p w14:paraId="4E312944" w14:textId="273FA9EA" w:rsidR="001148BC" w:rsidRDefault="001148BC" w:rsidP="00BA42D6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</w:rPr>
      </w:pPr>
      <w:r>
        <w:t>2. Глава национальной комиссии по делам ЮНЕСКО</w:t>
      </w:r>
    </w:p>
    <w:p w14:paraId="4F08EDE5" w14:textId="5DACF4FE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  <w:r>
        <w:t>3. Постоянный представитель при ЮНЕСКО</w:t>
      </w:r>
    </w:p>
    <w:p w14:paraId="249B3C04" w14:textId="77777777" w:rsidR="001148BC" w:rsidRPr="007A77C5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1ECFF5C5" w14:textId="77777777" w:rsidR="00EC0EE5" w:rsidRPr="007A77C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71236BC5" w14:textId="77777777" w:rsidR="00EC0EE5" w:rsidRPr="007A77C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5540DAD" w14:textId="77777777" w:rsidR="004D592D" w:rsidRDefault="001148BC" w:rsidP="001148BC">
      <w:pPr>
        <w:pStyle w:val="Marge"/>
        <w:tabs>
          <w:tab w:val="clear" w:pos="567"/>
          <w:tab w:val="center" w:pos="7020"/>
        </w:tabs>
        <w:spacing w:after="0"/>
      </w:pPr>
      <w:r>
        <w:rPr>
          <w:u w:val="single"/>
        </w:rPr>
        <w:t>Примечание</w:t>
      </w:r>
      <w:r>
        <w:t>: Государство-член имеет право выдвинуть только одного кандидата. Никакие дополнительные кандидатуры, поданные одним и тем же государством, приниматься к рассмотрению не будут, в связи с чем настоятельно рекомендуется в процессе выдвижения кандидатур обеспечить должную координацию между компетентными структурами государства-члена. По всем вопросам, касающимся деятельности МОК, связанной с распространением знаний об океане, а также работы группы экспертов по распространению грамотности в связанных с океаном вопросах, просьба обращаться к д-ру Франческе Санторо (</w:t>
      </w:r>
      <w:hyperlink r:id="rId10" w:history="1">
        <w:r>
          <w:rPr>
            <w:rStyle w:val="Hyperlink"/>
          </w:rPr>
          <w:t>f.santoro@unesco.org</w:t>
        </w:r>
      </w:hyperlink>
      <w:r>
        <w:t>), ставя в копию руководителя секции наук об океане д-ра Карен Эванс (</w:t>
      </w:r>
      <w:hyperlink r:id="rId11" w:history="1">
        <w:r>
          <w:rPr>
            <w:rStyle w:val="Hyperlink"/>
          </w:rPr>
          <w:t>k.evans@unesco.org</w:t>
        </w:r>
      </w:hyperlink>
      <w:r>
        <w:t>).</w:t>
      </w:r>
    </w:p>
    <w:sectPr w:rsidR="004D592D" w:rsidSect="004165D0">
      <w:headerReference w:type="default" r:id="rId12"/>
      <w:headerReference w:type="first" r:id="rId13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94A9" w14:textId="77777777" w:rsidR="00C565AE" w:rsidRDefault="00C565AE">
      <w:r>
        <w:separator/>
      </w:r>
    </w:p>
  </w:endnote>
  <w:endnote w:type="continuationSeparator" w:id="0">
    <w:p w14:paraId="08DF1D31" w14:textId="77777777" w:rsidR="00C565AE" w:rsidRDefault="00C5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C94E" w14:textId="77777777" w:rsidR="00C565AE" w:rsidRDefault="00C565AE">
      <w:r>
        <w:separator/>
      </w:r>
    </w:p>
  </w:footnote>
  <w:footnote w:type="continuationSeparator" w:id="0">
    <w:p w14:paraId="45E6D2BE" w14:textId="77777777" w:rsidR="00C565AE" w:rsidRDefault="00C5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E49E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13C2" w14:textId="355077D0" w:rsidR="00976D51" w:rsidRPr="00976D51" w:rsidRDefault="00976D51" w:rsidP="00976D51">
    <w:pPr>
      <w:pStyle w:val="Header"/>
      <w:jc w:val="center"/>
      <w:rPr>
        <w:bCs/>
        <w:i/>
        <w:iCs/>
      </w:rPr>
    </w:pPr>
    <w:r w:rsidRPr="00976D51">
      <w:rPr>
        <w:bCs/>
        <w:i/>
        <w:iCs/>
      </w:rPr>
      <w:t>Циркулярное письмо МОК № 3046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" w15:restartNumberingAfterBreak="0">
    <w:nsid w:val="60D06628"/>
    <w:multiLevelType w:val="hybridMultilevel"/>
    <w:tmpl w:val="4566B9EE"/>
    <w:lvl w:ilvl="0" w:tplc="21CC111A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F65330"/>
    <w:multiLevelType w:val="hybridMultilevel"/>
    <w:tmpl w:val="880841A6"/>
    <w:lvl w:ilvl="0" w:tplc="21CC111A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6112826">
    <w:abstractNumId w:val="0"/>
  </w:num>
  <w:num w:numId="2" w16cid:durableId="402065768">
    <w:abstractNumId w:val="2"/>
  </w:num>
  <w:num w:numId="3" w16cid:durableId="150570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E"/>
    <w:rsid w:val="0000797E"/>
    <w:rsid w:val="00015431"/>
    <w:rsid w:val="00015A60"/>
    <w:rsid w:val="0001696B"/>
    <w:rsid w:val="00031C9A"/>
    <w:rsid w:val="00040C7B"/>
    <w:rsid w:val="0005218B"/>
    <w:rsid w:val="000623D0"/>
    <w:rsid w:val="0006581E"/>
    <w:rsid w:val="00074A33"/>
    <w:rsid w:val="00075AD3"/>
    <w:rsid w:val="00081C23"/>
    <w:rsid w:val="000F0887"/>
    <w:rsid w:val="000F1AE6"/>
    <w:rsid w:val="001148BC"/>
    <w:rsid w:val="00120E8C"/>
    <w:rsid w:val="00121FA4"/>
    <w:rsid w:val="001374AB"/>
    <w:rsid w:val="00143507"/>
    <w:rsid w:val="001602BA"/>
    <w:rsid w:val="0016088C"/>
    <w:rsid w:val="00175785"/>
    <w:rsid w:val="0018751B"/>
    <w:rsid w:val="001A6AC9"/>
    <w:rsid w:val="001A7BC6"/>
    <w:rsid w:val="001F43B7"/>
    <w:rsid w:val="001F782F"/>
    <w:rsid w:val="00201572"/>
    <w:rsid w:val="00202994"/>
    <w:rsid w:val="00215E7F"/>
    <w:rsid w:val="0022100C"/>
    <w:rsid w:val="00236004"/>
    <w:rsid w:val="0028013D"/>
    <w:rsid w:val="00283295"/>
    <w:rsid w:val="0029775C"/>
    <w:rsid w:val="002B7AA4"/>
    <w:rsid w:val="002E2E77"/>
    <w:rsid w:val="002E36CC"/>
    <w:rsid w:val="00306AD9"/>
    <w:rsid w:val="0031681B"/>
    <w:rsid w:val="003170FE"/>
    <w:rsid w:val="00335204"/>
    <w:rsid w:val="00343BF0"/>
    <w:rsid w:val="00345D02"/>
    <w:rsid w:val="00350F1B"/>
    <w:rsid w:val="00360E45"/>
    <w:rsid w:val="0039151B"/>
    <w:rsid w:val="003939B5"/>
    <w:rsid w:val="003A7DAE"/>
    <w:rsid w:val="003C1A18"/>
    <w:rsid w:val="003E2C41"/>
    <w:rsid w:val="003E4B57"/>
    <w:rsid w:val="00404093"/>
    <w:rsid w:val="00410E8D"/>
    <w:rsid w:val="004165D0"/>
    <w:rsid w:val="00423741"/>
    <w:rsid w:val="00451A1D"/>
    <w:rsid w:val="00461805"/>
    <w:rsid w:val="004908CB"/>
    <w:rsid w:val="004D50F4"/>
    <w:rsid w:val="004D592D"/>
    <w:rsid w:val="004F7F01"/>
    <w:rsid w:val="00524616"/>
    <w:rsid w:val="00543ACD"/>
    <w:rsid w:val="00572AA0"/>
    <w:rsid w:val="005761D7"/>
    <w:rsid w:val="0059520F"/>
    <w:rsid w:val="005A4BD2"/>
    <w:rsid w:val="005B033F"/>
    <w:rsid w:val="005B6505"/>
    <w:rsid w:val="005F4F43"/>
    <w:rsid w:val="00601A99"/>
    <w:rsid w:val="00602CD4"/>
    <w:rsid w:val="006126A7"/>
    <w:rsid w:val="00614B1D"/>
    <w:rsid w:val="00615F0F"/>
    <w:rsid w:val="00630A12"/>
    <w:rsid w:val="00643FD1"/>
    <w:rsid w:val="006547F6"/>
    <w:rsid w:val="006549A6"/>
    <w:rsid w:val="00656618"/>
    <w:rsid w:val="00663557"/>
    <w:rsid w:val="006A0117"/>
    <w:rsid w:val="006B095C"/>
    <w:rsid w:val="006E3204"/>
    <w:rsid w:val="006F4550"/>
    <w:rsid w:val="0070577F"/>
    <w:rsid w:val="007225DC"/>
    <w:rsid w:val="0072334E"/>
    <w:rsid w:val="007404C9"/>
    <w:rsid w:val="00741252"/>
    <w:rsid w:val="00751F6E"/>
    <w:rsid w:val="0075750E"/>
    <w:rsid w:val="0076038B"/>
    <w:rsid w:val="00784751"/>
    <w:rsid w:val="0079185A"/>
    <w:rsid w:val="007A77C5"/>
    <w:rsid w:val="007B46C2"/>
    <w:rsid w:val="007D1F61"/>
    <w:rsid w:val="007D3FCD"/>
    <w:rsid w:val="007E2B04"/>
    <w:rsid w:val="007F43C9"/>
    <w:rsid w:val="007F759D"/>
    <w:rsid w:val="00800126"/>
    <w:rsid w:val="008050E9"/>
    <w:rsid w:val="00824A9E"/>
    <w:rsid w:val="00845A26"/>
    <w:rsid w:val="00856040"/>
    <w:rsid w:val="00857D8B"/>
    <w:rsid w:val="00860143"/>
    <w:rsid w:val="00861390"/>
    <w:rsid w:val="00877882"/>
    <w:rsid w:val="008D0A0D"/>
    <w:rsid w:val="008E26E2"/>
    <w:rsid w:val="00913B28"/>
    <w:rsid w:val="0092520F"/>
    <w:rsid w:val="00942903"/>
    <w:rsid w:val="00947AFA"/>
    <w:rsid w:val="00950F4E"/>
    <w:rsid w:val="00960CD9"/>
    <w:rsid w:val="00976D51"/>
    <w:rsid w:val="00982124"/>
    <w:rsid w:val="009D2C1E"/>
    <w:rsid w:val="009F0552"/>
    <w:rsid w:val="009F0661"/>
    <w:rsid w:val="00A13F00"/>
    <w:rsid w:val="00A1526B"/>
    <w:rsid w:val="00A2664E"/>
    <w:rsid w:val="00A5197A"/>
    <w:rsid w:val="00A63442"/>
    <w:rsid w:val="00A706B8"/>
    <w:rsid w:val="00A91FED"/>
    <w:rsid w:val="00AA43AA"/>
    <w:rsid w:val="00AE6FD8"/>
    <w:rsid w:val="00B02779"/>
    <w:rsid w:val="00B10140"/>
    <w:rsid w:val="00B10449"/>
    <w:rsid w:val="00B12E83"/>
    <w:rsid w:val="00B46182"/>
    <w:rsid w:val="00B5008C"/>
    <w:rsid w:val="00B56799"/>
    <w:rsid w:val="00B75DF5"/>
    <w:rsid w:val="00B97F45"/>
    <w:rsid w:val="00BA42D6"/>
    <w:rsid w:val="00BA6DA6"/>
    <w:rsid w:val="00BB21F6"/>
    <w:rsid w:val="00BB22F1"/>
    <w:rsid w:val="00BB2DB2"/>
    <w:rsid w:val="00BF6794"/>
    <w:rsid w:val="00C1700A"/>
    <w:rsid w:val="00C32B16"/>
    <w:rsid w:val="00C52CDF"/>
    <w:rsid w:val="00C565AE"/>
    <w:rsid w:val="00C633E4"/>
    <w:rsid w:val="00C77573"/>
    <w:rsid w:val="00C9691F"/>
    <w:rsid w:val="00CC71E5"/>
    <w:rsid w:val="00CD5D08"/>
    <w:rsid w:val="00CF4504"/>
    <w:rsid w:val="00D0015E"/>
    <w:rsid w:val="00D025B1"/>
    <w:rsid w:val="00D10942"/>
    <w:rsid w:val="00D26345"/>
    <w:rsid w:val="00D3287B"/>
    <w:rsid w:val="00DC1BC9"/>
    <w:rsid w:val="00DC3F7A"/>
    <w:rsid w:val="00DC4E69"/>
    <w:rsid w:val="00DD0B33"/>
    <w:rsid w:val="00DE252E"/>
    <w:rsid w:val="00DE4222"/>
    <w:rsid w:val="00DF2A59"/>
    <w:rsid w:val="00DF5715"/>
    <w:rsid w:val="00E071BA"/>
    <w:rsid w:val="00E43019"/>
    <w:rsid w:val="00E54548"/>
    <w:rsid w:val="00E60CB2"/>
    <w:rsid w:val="00E760C1"/>
    <w:rsid w:val="00E94196"/>
    <w:rsid w:val="00EB7776"/>
    <w:rsid w:val="00EC0EE5"/>
    <w:rsid w:val="00EC4456"/>
    <w:rsid w:val="00ED1A4B"/>
    <w:rsid w:val="00F609DA"/>
    <w:rsid w:val="00F71FFD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40FB"/>
  <w15:chartTrackingRefBased/>
  <w15:docId w15:val="{697E5655-81B5-46B2-960C-61E44C4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079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97E"/>
    <w:rPr>
      <w:rFonts w:eastAsia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0797E"/>
    <w:rPr>
      <w:rFonts w:ascii="Arial" w:eastAsia="Arial" w:hAnsi="Arial" w:cs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6FD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C1A18"/>
  </w:style>
  <w:style w:type="paragraph" w:styleId="DocumentMap">
    <w:name w:val="Document Map"/>
    <w:link w:val="DocumentMapChar"/>
    <w:autoRedefine/>
    <w:uiPriority w:val="99"/>
    <w:rsid w:val="003C1A18"/>
    <w:pPr>
      <w:widowControl w:val="0"/>
      <w:shd w:val="clear" w:color="auto" w:fill="000080"/>
      <w:spacing w:after="240"/>
      <w:jc w:val="both"/>
      <w:textAlignment w:val="baseline"/>
    </w:pPr>
    <w:rPr>
      <w:rFonts w:eastAsia="Times New Roman" w:cs="Tahoma"/>
      <w:sz w:val="24"/>
      <w:szCs w:val="22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1A18"/>
    <w:rPr>
      <w:rFonts w:eastAsia="Times New Roman" w:cs="Tahoma"/>
      <w:sz w:val="24"/>
      <w:szCs w:val="22"/>
      <w:shd w:val="clear" w:color="auto" w:fill="000080"/>
      <w:lang w:val="ru-RU" w:eastAsia="en-AU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3C1A18"/>
    <w:pPr>
      <w:widowControl w:val="0"/>
      <w:tabs>
        <w:tab w:val="clear" w:pos="567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lang w:eastAsia="it-IT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3C1A18"/>
    <w:rPr>
      <w:rFonts w:eastAsia="Times New Roman"/>
      <w:sz w:val="24"/>
      <w:szCs w:val="24"/>
      <w:lang w:eastAsia="it-IT"/>
    </w:rPr>
  </w:style>
  <w:style w:type="paragraph" w:styleId="Revision">
    <w:name w:val="Revision"/>
    <w:hidden/>
    <w:uiPriority w:val="99"/>
    <w:semiHidden/>
    <w:rsid w:val="00215E7F"/>
    <w:rPr>
      <w:rFonts w:ascii="Arial" w:hAnsi="Arial"/>
      <w:snapToGrid w:val="0"/>
      <w:sz w:val="22"/>
      <w:szCs w:val="24"/>
    </w:rPr>
  </w:style>
  <w:style w:type="paragraph" w:customStyle="1" w:styleId="WMOBodyText">
    <w:name w:val="WMO_BodyText"/>
    <w:basedOn w:val="Normal"/>
    <w:link w:val="WMOBodyTextCharChar"/>
    <w:qFormat/>
    <w:rsid w:val="00EC0EE5"/>
    <w:pPr>
      <w:tabs>
        <w:tab w:val="clear" w:pos="567"/>
        <w:tab w:val="left" w:pos="1134"/>
      </w:tabs>
      <w:snapToGrid/>
      <w:spacing w:before="240"/>
    </w:pPr>
    <w:rPr>
      <w:rFonts w:eastAsia="Arial" w:cs="Arial"/>
      <w:snapToGrid/>
      <w:szCs w:val="22"/>
      <w:lang w:eastAsia="zh-TW"/>
    </w:rPr>
  </w:style>
  <w:style w:type="character" w:customStyle="1" w:styleId="WMOBodyTextCharChar">
    <w:name w:val="WMO_BodyText Char Char"/>
    <w:link w:val="WMOBodyText"/>
    <w:rsid w:val="00EC0EE5"/>
    <w:rPr>
      <w:rFonts w:ascii="Arial" w:eastAsia="Arial" w:hAnsi="Arial" w:cs="Arial"/>
      <w:sz w:val="22"/>
      <w:szCs w:val="22"/>
      <w:lang w:eastAsia="zh-TW"/>
    </w:rPr>
  </w:style>
  <w:style w:type="paragraph" w:styleId="NormalWeb">
    <w:name w:val="Normal (Web)"/>
    <w:basedOn w:val="Normal"/>
    <w:uiPriority w:val="99"/>
    <w:unhideWhenUsed/>
    <w:rsid w:val="007A77C5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napToGrid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carlon@unesco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evans@unesc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.santoro@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768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Admin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E02F-4A55-49E6-A8DC-5B8503FEE0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4</TotalTime>
  <Pages>1</Pages>
  <Words>177</Words>
  <Characters>1489</Characters>
  <Application>Microsoft Office Word</Application>
  <DocSecurity>0</DocSecurity>
  <Lines>12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IOC Circular Letter</vt:lpstr>
      <vt:lpstr>IOC Circular Letter</vt:lpstr>
      <vt:lpstr>IOC Circular Letter</vt:lpstr>
      <vt:lpstr>IOC Circular Letter No</vt:lpstr>
    </vt:vector>
  </TitlesOfParts>
  <Company>Unesco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Циркулярное письмо МОК № 3046</dc:title>
  <dc:subject/>
  <dc:creator>Evans, Karen</dc:creator>
  <cp:keywords/>
  <dc:description/>
  <cp:lastModifiedBy>Boned, Patrice</cp:lastModifiedBy>
  <cp:revision>3</cp:revision>
  <cp:lastPrinted>2025-07-23T11:39:00Z</cp:lastPrinted>
  <dcterms:created xsi:type="dcterms:W3CDTF">2025-07-23T11:42:00Z</dcterms:created>
  <dcterms:modified xsi:type="dcterms:W3CDTF">2025-07-23T11:43:00Z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JobNumber">
    <vt:lpwstr>2500585R</vt:lpwstr>
  </property>
  <property fmtid="{D5CDD505-2E9C-101B-9397-08002B2CF9AE}" pid="4" name="ForceJobNumber">
    <vt:bool>false</vt:bool>
  </property>
</Properties>
</file>