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E030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t>IOC SUBCOMMISSION FOR THE CARIBBEAN AND ADJACENT REGIONS (SC-IOCARIBE)</w:t>
      </w:r>
    </w:p>
    <w:p w14:paraId="7BB47278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54985383" w14:textId="77777777" w:rsidR="0070653D" w:rsidRPr="007745A4" w:rsidRDefault="0070653D" w:rsidP="0070653D">
      <w:pPr>
        <w:pStyle w:val="Default"/>
        <w:jc w:val="center"/>
        <w:rPr>
          <w:sz w:val="22"/>
          <w:szCs w:val="22"/>
          <w:lang w:val="en-US"/>
        </w:rPr>
      </w:pPr>
    </w:p>
    <w:p w14:paraId="72C8B469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F8170C">
        <w:rPr>
          <w:b/>
          <w:bCs/>
          <w:sz w:val="22"/>
          <w:szCs w:val="22"/>
          <w:lang w:val="en-US"/>
        </w:rPr>
        <w:t>EIGHTEENTH INTERGOVERNMENTAL SESSION OF THE UNESCO-IOC SUB- COMMISSION FOR THE CARIBBEAN AND ADJACENT REGIONS (IOCARIBE-XVIII)</w:t>
      </w:r>
    </w:p>
    <w:p w14:paraId="18BE0899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4D5C9126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73394827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t>Biennial Elections for Chairperson</w:t>
      </w:r>
    </w:p>
    <w:p w14:paraId="7791E8D7" w14:textId="77777777" w:rsidR="0070653D" w:rsidRPr="007745A4" w:rsidRDefault="0070653D" w:rsidP="0070653D">
      <w:pPr>
        <w:pStyle w:val="Default"/>
        <w:jc w:val="center"/>
        <w:rPr>
          <w:sz w:val="22"/>
          <w:szCs w:val="22"/>
          <w:lang w:val="en-US"/>
        </w:rPr>
      </w:pPr>
    </w:p>
    <w:p w14:paraId="339E76DE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t>Form A – Chairperson</w:t>
      </w:r>
    </w:p>
    <w:p w14:paraId="6142F8BD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614D5F8C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7057657C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63DD27E7" w14:textId="77777777" w:rsidR="0070653D" w:rsidRPr="00805357" w:rsidRDefault="0070653D" w:rsidP="0070653D">
      <w:pPr>
        <w:pStyle w:val="Default"/>
        <w:rPr>
          <w:sz w:val="22"/>
          <w:szCs w:val="22"/>
        </w:rPr>
      </w:pPr>
      <w:proofErr w:type="spellStart"/>
      <w:r w:rsidRPr="62B5FB45">
        <w:rPr>
          <w:sz w:val="22"/>
          <w:szCs w:val="22"/>
        </w:rPr>
        <w:t>Name</w:t>
      </w:r>
      <w:proofErr w:type="spellEnd"/>
      <w:r w:rsidRPr="62B5FB45">
        <w:rPr>
          <w:sz w:val="22"/>
          <w:szCs w:val="22"/>
        </w:rPr>
        <w:t xml:space="preserve"> of </w:t>
      </w:r>
      <w:proofErr w:type="spellStart"/>
      <w:r w:rsidRPr="62B5FB45">
        <w:rPr>
          <w:sz w:val="22"/>
          <w:szCs w:val="22"/>
        </w:rPr>
        <w:t>Member</w:t>
      </w:r>
      <w:proofErr w:type="spellEnd"/>
      <w:r w:rsidRPr="62B5FB45">
        <w:rPr>
          <w:sz w:val="22"/>
          <w:szCs w:val="22"/>
        </w:rPr>
        <w:t xml:space="preserve"> </w:t>
      </w:r>
      <w:proofErr w:type="spellStart"/>
      <w:r w:rsidRPr="62B5FB45">
        <w:rPr>
          <w:sz w:val="22"/>
          <w:szCs w:val="22"/>
        </w:rPr>
        <w:t>State</w:t>
      </w:r>
      <w:proofErr w:type="spellEnd"/>
      <w:r w:rsidRPr="62B5FB45">
        <w:rPr>
          <w:sz w:val="22"/>
          <w:szCs w:val="22"/>
        </w:rPr>
        <w:t>: ………………………………………………………………</w:t>
      </w:r>
      <w:proofErr w:type="gramStart"/>
      <w:r w:rsidRPr="62B5FB45">
        <w:rPr>
          <w:sz w:val="22"/>
          <w:szCs w:val="22"/>
        </w:rPr>
        <w:t>…….</w:t>
      </w:r>
      <w:proofErr w:type="gramEnd"/>
      <w:r w:rsidRPr="62B5FB45">
        <w:rPr>
          <w:sz w:val="22"/>
          <w:szCs w:val="22"/>
        </w:rPr>
        <w:t>.………………...</w:t>
      </w:r>
    </w:p>
    <w:p w14:paraId="3650AB73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 </w:t>
      </w:r>
    </w:p>
    <w:p w14:paraId="4FCE2F25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>Name of Nominee: …………………………………………</w:t>
      </w:r>
      <w:r>
        <w:rPr>
          <w:sz w:val="22"/>
          <w:szCs w:val="22"/>
          <w:lang w:val="en-US"/>
        </w:rPr>
        <w:t>………………...</w:t>
      </w:r>
      <w:r w:rsidRPr="007745A4">
        <w:rPr>
          <w:sz w:val="22"/>
          <w:szCs w:val="22"/>
          <w:lang w:val="en-US"/>
        </w:rPr>
        <w:t xml:space="preserve">………………………………… </w:t>
      </w:r>
    </w:p>
    <w:p w14:paraId="33F38C83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216250EA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>I declare that I am prepared to stand for election to the post of Chairperson of the IOCARIBE Sub-Commission and, if elected, to take an active part in the work of it.</w:t>
      </w:r>
    </w:p>
    <w:p w14:paraId="53C6D3E2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0DBB6BC2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 </w:t>
      </w:r>
    </w:p>
    <w:p w14:paraId="6A219F1B" w14:textId="77777777" w:rsidR="0070653D" w:rsidRPr="00805357" w:rsidRDefault="0070653D" w:rsidP="0070653D">
      <w:pPr>
        <w:pStyle w:val="Default"/>
        <w:rPr>
          <w:sz w:val="22"/>
          <w:szCs w:val="22"/>
        </w:rPr>
      </w:pPr>
      <w:proofErr w:type="spellStart"/>
      <w:r w:rsidRPr="62B5FB45">
        <w:rPr>
          <w:sz w:val="22"/>
          <w:szCs w:val="22"/>
        </w:rPr>
        <w:t>Signature</w:t>
      </w:r>
      <w:proofErr w:type="spellEnd"/>
      <w:r w:rsidRPr="62B5FB45">
        <w:rPr>
          <w:sz w:val="22"/>
          <w:szCs w:val="22"/>
        </w:rPr>
        <w:t xml:space="preserve"> of the </w:t>
      </w:r>
      <w:proofErr w:type="spellStart"/>
      <w:r w:rsidRPr="62B5FB45">
        <w:rPr>
          <w:sz w:val="22"/>
          <w:szCs w:val="22"/>
        </w:rPr>
        <w:t>Nominee</w:t>
      </w:r>
      <w:proofErr w:type="spellEnd"/>
      <w:r w:rsidRPr="62B5FB45">
        <w:rPr>
          <w:sz w:val="22"/>
          <w:szCs w:val="22"/>
        </w:rPr>
        <w:t>: ………………………………………………………………………</w:t>
      </w:r>
      <w:proofErr w:type="gramStart"/>
      <w:r w:rsidRPr="62B5FB45">
        <w:rPr>
          <w:sz w:val="22"/>
          <w:szCs w:val="22"/>
        </w:rPr>
        <w:t>…….</w:t>
      </w:r>
      <w:proofErr w:type="gramEnd"/>
      <w:r w:rsidRPr="62B5FB45">
        <w:rPr>
          <w:sz w:val="22"/>
          <w:szCs w:val="22"/>
        </w:rPr>
        <w:t>……….</w:t>
      </w:r>
    </w:p>
    <w:p w14:paraId="26E1C067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3D9EF0FB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158FA48E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 </w:t>
      </w:r>
    </w:p>
    <w:p w14:paraId="42A8871F" w14:textId="77777777" w:rsidR="0070653D" w:rsidRPr="007745A4" w:rsidRDefault="0070653D" w:rsidP="0070653D">
      <w:pPr>
        <w:pStyle w:val="Default"/>
        <w:ind w:left="2880" w:firstLine="720"/>
        <w:rPr>
          <w:sz w:val="22"/>
          <w:szCs w:val="22"/>
          <w:lang w:val="en-US"/>
        </w:rPr>
      </w:pPr>
      <w:r w:rsidRPr="007745A4">
        <w:rPr>
          <w:b/>
          <w:bCs/>
          <w:i/>
          <w:iCs/>
          <w:sz w:val="22"/>
          <w:szCs w:val="22"/>
          <w:lang w:val="en-US"/>
        </w:rPr>
        <w:t xml:space="preserve">Seconder 1 </w:t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 w:rsidRPr="007745A4">
        <w:rPr>
          <w:b/>
          <w:bCs/>
          <w:i/>
          <w:iCs/>
          <w:sz w:val="22"/>
          <w:szCs w:val="22"/>
          <w:lang w:val="en-US"/>
        </w:rPr>
        <w:t xml:space="preserve">Seconder 2 </w:t>
      </w:r>
    </w:p>
    <w:p w14:paraId="56547831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0193D808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Member State of the </w:t>
      </w:r>
    </w:p>
    <w:p w14:paraId="1FD3516C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IOCARIBE Sub-Commission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____________________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08E75DA7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2F007E3D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Name in capitals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____________________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40F7AC96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14:paraId="78A4BE15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Position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____________________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631D2E01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717AB84C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Signature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>____________________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0BFD36F2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0C3194CB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6525F008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7B765D43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06E4C4EF" w14:textId="77777777" w:rsidR="0070653D" w:rsidRPr="006B5DDB" w:rsidRDefault="0070653D" w:rsidP="0070653D">
      <w:pPr>
        <w:tabs>
          <w:tab w:val="left" w:pos="5824"/>
        </w:tabs>
        <w:rPr>
          <w:rFonts w:ascii="Arial" w:hAnsi="Arial" w:cs="Arial"/>
          <w:sz w:val="22"/>
          <w:szCs w:val="22"/>
        </w:rPr>
      </w:pPr>
      <w:r w:rsidRPr="006B5DDB">
        <w:rPr>
          <w:rFonts w:ascii="Arial" w:hAnsi="Arial" w:cs="Arial"/>
          <w:sz w:val="22"/>
          <w:szCs w:val="22"/>
        </w:rPr>
        <w:t>Date sent to the IOC Secretariat Date and time received by the IOC Secretariat</w:t>
      </w:r>
    </w:p>
    <w:p w14:paraId="1163C664" w14:textId="77777777" w:rsidR="0070653D" w:rsidRDefault="0070653D" w:rsidP="0070653D">
      <w:pPr>
        <w:tabs>
          <w:tab w:val="left" w:pos="5824"/>
        </w:tabs>
      </w:pPr>
    </w:p>
    <w:p w14:paraId="3BBE9B55" w14:textId="77777777" w:rsidR="0070653D" w:rsidRDefault="0070653D" w:rsidP="0070653D">
      <w:pPr>
        <w:tabs>
          <w:tab w:val="left" w:pos="5824"/>
        </w:tabs>
      </w:pPr>
    </w:p>
    <w:p w14:paraId="1A59DDC7" w14:textId="77777777" w:rsidR="0070653D" w:rsidRDefault="0070653D" w:rsidP="0070653D">
      <w:pPr>
        <w:tabs>
          <w:tab w:val="left" w:pos="5824"/>
        </w:tabs>
      </w:pPr>
    </w:p>
    <w:p w14:paraId="049DE33A" w14:textId="77777777" w:rsidR="0070653D" w:rsidRDefault="0070653D" w:rsidP="0070653D">
      <w:pPr>
        <w:tabs>
          <w:tab w:val="left" w:pos="5824"/>
        </w:tabs>
      </w:pPr>
    </w:p>
    <w:p w14:paraId="3822E9EF" w14:textId="77777777" w:rsidR="0070653D" w:rsidRDefault="0070653D" w:rsidP="0070653D">
      <w:pPr>
        <w:tabs>
          <w:tab w:val="left" w:pos="5824"/>
        </w:tabs>
      </w:pPr>
    </w:p>
    <w:p w14:paraId="2E7542B4" w14:textId="77777777" w:rsidR="0070653D" w:rsidRDefault="0070653D" w:rsidP="0070653D">
      <w:pPr>
        <w:tabs>
          <w:tab w:val="left" w:pos="5824"/>
        </w:tabs>
      </w:pPr>
    </w:p>
    <w:p w14:paraId="638CB4CD" w14:textId="77777777" w:rsidR="0070653D" w:rsidRDefault="0070653D" w:rsidP="0070653D">
      <w:pPr>
        <w:tabs>
          <w:tab w:val="left" w:pos="5824"/>
        </w:tabs>
      </w:pPr>
    </w:p>
    <w:p w14:paraId="28010C44" w14:textId="77777777" w:rsidR="0070653D" w:rsidRDefault="0070653D" w:rsidP="0070653D">
      <w:pPr>
        <w:tabs>
          <w:tab w:val="left" w:pos="5824"/>
        </w:tabs>
      </w:pPr>
    </w:p>
    <w:p w14:paraId="062E26C0" w14:textId="77777777" w:rsidR="00714FB6" w:rsidRDefault="00714FB6">
      <w:pPr>
        <w:tabs>
          <w:tab w:val="clear" w:pos="567"/>
        </w:tabs>
        <w:snapToGrid/>
        <w:rPr>
          <w:rFonts w:ascii="Arial" w:eastAsiaTheme="minorHAnsi" w:hAnsi="Arial" w:cs="Arial"/>
          <w:b/>
          <w:bCs/>
          <w:noProof w:val="0"/>
          <w:snapToGrid/>
          <w:color w:val="000000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br w:type="page"/>
      </w:r>
    </w:p>
    <w:p w14:paraId="4B4066D7" w14:textId="3D9487E5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lastRenderedPageBreak/>
        <w:t>IOC SUBCOMMISSION FOR THE CARIBBEAN AND ADJACENT REGIONS (SC-IOCARIBE)</w:t>
      </w:r>
    </w:p>
    <w:p w14:paraId="00B633A8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68E85692" w14:textId="77777777" w:rsidR="0070653D" w:rsidRPr="007745A4" w:rsidRDefault="0070653D" w:rsidP="0070653D">
      <w:pPr>
        <w:pStyle w:val="Default"/>
        <w:jc w:val="center"/>
        <w:rPr>
          <w:sz w:val="22"/>
          <w:szCs w:val="22"/>
          <w:lang w:val="en-US"/>
        </w:rPr>
      </w:pPr>
    </w:p>
    <w:p w14:paraId="344E1521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F8170C">
        <w:rPr>
          <w:b/>
          <w:bCs/>
          <w:sz w:val="22"/>
          <w:szCs w:val="22"/>
          <w:lang w:val="en-US"/>
        </w:rPr>
        <w:t>EIGHTEENTH INTERGOVERNMENTAL SESSION OF THE UNESCO-IOC SUB- COMMISSION FOR THE CARIBBEAN AND ADJACENT REGIONS (IOCARIBE-XVIII)</w:t>
      </w:r>
    </w:p>
    <w:p w14:paraId="328D5C1F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7413CF86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370D45B6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t xml:space="preserve">Biennial Elections for </w:t>
      </w:r>
      <w:r>
        <w:rPr>
          <w:b/>
          <w:bCs/>
          <w:sz w:val="22"/>
          <w:szCs w:val="22"/>
          <w:lang w:val="en-US"/>
        </w:rPr>
        <w:t>Vice-</w:t>
      </w:r>
      <w:r w:rsidRPr="007745A4">
        <w:rPr>
          <w:b/>
          <w:bCs/>
          <w:sz w:val="22"/>
          <w:szCs w:val="22"/>
          <w:lang w:val="en-US"/>
        </w:rPr>
        <w:t>Chairperson</w:t>
      </w:r>
    </w:p>
    <w:p w14:paraId="13381EAD" w14:textId="77777777" w:rsidR="0070653D" w:rsidRPr="007745A4" w:rsidRDefault="0070653D" w:rsidP="0070653D">
      <w:pPr>
        <w:pStyle w:val="Default"/>
        <w:jc w:val="center"/>
        <w:rPr>
          <w:sz w:val="22"/>
          <w:szCs w:val="22"/>
          <w:lang w:val="en-US"/>
        </w:rPr>
      </w:pPr>
    </w:p>
    <w:p w14:paraId="6AFD983B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t xml:space="preserve">Form </w:t>
      </w:r>
      <w:r>
        <w:rPr>
          <w:b/>
          <w:bCs/>
          <w:sz w:val="22"/>
          <w:szCs w:val="22"/>
          <w:lang w:val="en-US"/>
        </w:rPr>
        <w:t>B</w:t>
      </w:r>
      <w:r w:rsidRPr="007745A4">
        <w:rPr>
          <w:b/>
          <w:bCs/>
          <w:sz w:val="22"/>
          <w:szCs w:val="22"/>
          <w:lang w:val="en-US"/>
        </w:rPr>
        <w:t xml:space="preserve"> – </w:t>
      </w:r>
      <w:r>
        <w:rPr>
          <w:b/>
          <w:bCs/>
          <w:sz w:val="22"/>
          <w:szCs w:val="22"/>
          <w:lang w:val="en-US"/>
        </w:rPr>
        <w:t>Vice-</w:t>
      </w:r>
      <w:r w:rsidRPr="007745A4">
        <w:rPr>
          <w:b/>
          <w:bCs/>
          <w:sz w:val="22"/>
          <w:szCs w:val="22"/>
          <w:lang w:val="en-US"/>
        </w:rPr>
        <w:t>Chairperson</w:t>
      </w:r>
    </w:p>
    <w:p w14:paraId="1DC5F0EB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4DB826FC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2CBC738E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54A9D88A" w14:textId="77777777" w:rsidR="0070653D" w:rsidRPr="00805357" w:rsidRDefault="0070653D" w:rsidP="0070653D">
      <w:pPr>
        <w:pStyle w:val="Default"/>
        <w:rPr>
          <w:sz w:val="22"/>
          <w:szCs w:val="22"/>
          <w:lang w:val="en-US"/>
        </w:rPr>
      </w:pPr>
      <w:r w:rsidRPr="00805357">
        <w:rPr>
          <w:sz w:val="22"/>
          <w:szCs w:val="22"/>
          <w:lang w:val="en-US"/>
        </w:rPr>
        <w:t>Name of Member State: …………………………………………………………………</w:t>
      </w:r>
      <w:proofErr w:type="gramStart"/>
      <w:r w:rsidRPr="00805357">
        <w:rPr>
          <w:sz w:val="22"/>
          <w:szCs w:val="22"/>
          <w:lang w:val="en-US"/>
        </w:rPr>
        <w:t>…..</w:t>
      </w:r>
      <w:proofErr w:type="gramEnd"/>
      <w:r w:rsidRPr="00805357">
        <w:rPr>
          <w:sz w:val="22"/>
          <w:szCs w:val="22"/>
          <w:lang w:val="en-US"/>
        </w:rPr>
        <w:t>………………...</w:t>
      </w:r>
    </w:p>
    <w:p w14:paraId="12E50AB1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 </w:t>
      </w:r>
    </w:p>
    <w:p w14:paraId="77D7D2A2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>Name of Nominee: …………………………………………</w:t>
      </w:r>
      <w:r>
        <w:rPr>
          <w:sz w:val="22"/>
          <w:szCs w:val="22"/>
          <w:lang w:val="en-US"/>
        </w:rPr>
        <w:t>………………...</w:t>
      </w:r>
      <w:r w:rsidRPr="007745A4">
        <w:rPr>
          <w:sz w:val="22"/>
          <w:szCs w:val="22"/>
          <w:lang w:val="en-US"/>
        </w:rPr>
        <w:t xml:space="preserve">………………………………… </w:t>
      </w:r>
    </w:p>
    <w:p w14:paraId="2DB882BE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1A7C9076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>I declare that I am prepared to stand for election to the post of Chairperson of the IOCARIBE Sub-Commission and, if elected, to take an active part in the work of it.</w:t>
      </w:r>
    </w:p>
    <w:p w14:paraId="37BEC5C0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2CB52A26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 </w:t>
      </w:r>
    </w:p>
    <w:p w14:paraId="3D1EADA6" w14:textId="77777777" w:rsidR="0070653D" w:rsidRPr="00805357" w:rsidRDefault="0070653D" w:rsidP="0070653D">
      <w:pPr>
        <w:pStyle w:val="Default"/>
        <w:rPr>
          <w:sz w:val="22"/>
          <w:szCs w:val="22"/>
          <w:lang w:val="en-US"/>
        </w:rPr>
      </w:pPr>
      <w:r w:rsidRPr="00805357">
        <w:rPr>
          <w:sz w:val="22"/>
          <w:szCs w:val="22"/>
          <w:lang w:val="en-US"/>
        </w:rPr>
        <w:t>Signature of the Nominee: …………………………………………………………………………….……….</w:t>
      </w:r>
    </w:p>
    <w:p w14:paraId="5CF89BD5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487F351C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5325613E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 </w:t>
      </w:r>
    </w:p>
    <w:p w14:paraId="5C105AD8" w14:textId="77777777" w:rsidR="0070653D" w:rsidRPr="007745A4" w:rsidRDefault="0070653D" w:rsidP="0070653D">
      <w:pPr>
        <w:pStyle w:val="Default"/>
        <w:ind w:left="2880" w:firstLine="720"/>
        <w:rPr>
          <w:sz w:val="22"/>
          <w:szCs w:val="22"/>
          <w:lang w:val="en-US"/>
        </w:rPr>
      </w:pPr>
      <w:r w:rsidRPr="007745A4">
        <w:rPr>
          <w:b/>
          <w:bCs/>
          <w:i/>
          <w:iCs/>
          <w:sz w:val="22"/>
          <w:szCs w:val="22"/>
          <w:lang w:val="en-US"/>
        </w:rPr>
        <w:t xml:space="preserve">Seconder 1 </w:t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 w:rsidRPr="007745A4">
        <w:rPr>
          <w:b/>
          <w:bCs/>
          <w:i/>
          <w:iCs/>
          <w:sz w:val="22"/>
          <w:szCs w:val="22"/>
          <w:lang w:val="en-US"/>
        </w:rPr>
        <w:t xml:space="preserve">Seconder 2 </w:t>
      </w:r>
    </w:p>
    <w:p w14:paraId="7A79E9B5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3207AB68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Member State of the </w:t>
      </w:r>
    </w:p>
    <w:p w14:paraId="6B4788EC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IOCARIBE Sub-Commission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____________________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325CC543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2C087B2D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Name in capitals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____________________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5C6A2D09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704E9B3E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Position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____________________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12A685B9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1964C8C6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7745A4">
        <w:rPr>
          <w:sz w:val="22"/>
          <w:szCs w:val="22"/>
          <w:lang w:val="en-US"/>
        </w:rPr>
        <w:t xml:space="preserve">Signature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>_________________</w:t>
      </w:r>
      <w:r>
        <w:rPr>
          <w:sz w:val="22"/>
          <w:szCs w:val="22"/>
          <w:lang w:val="en-US"/>
        </w:rPr>
        <w:t>_</w:t>
      </w:r>
      <w:r w:rsidRPr="007745A4">
        <w:rPr>
          <w:sz w:val="22"/>
          <w:szCs w:val="22"/>
          <w:lang w:val="en-US"/>
        </w:rPr>
        <w:t>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7745A4">
        <w:rPr>
          <w:sz w:val="22"/>
          <w:szCs w:val="22"/>
          <w:lang w:val="en-US"/>
        </w:rPr>
        <w:t xml:space="preserve">___________________ </w:t>
      </w:r>
    </w:p>
    <w:p w14:paraId="4A77211B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573DE618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7CB10606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2E41162F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</w:p>
    <w:p w14:paraId="11FCC23F" w14:textId="77777777" w:rsidR="0070653D" w:rsidRPr="006B5DDB" w:rsidRDefault="0070653D" w:rsidP="0070653D">
      <w:pPr>
        <w:tabs>
          <w:tab w:val="left" w:pos="5824"/>
        </w:tabs>
        <w:rPr>
          <w:rFonts w:ascii="Arial" w:hAnsi="Arial" w:cs="Arial"/>
          <w:sz w:val="22"/>
          <w:szCs w:val="22"/>
        </w:rPr>
      </w:pPr>
      <w:r w:rsidRPr="006B5DDB">
        <w:rPr>
          <w:rFonts w:ascii="Arial" w:hAnsi="Arial" w:cs="Arial"/>
          <w:sz w:val="22"/>
          <w:szCs w:val="22"/>
        </w:rPr>
        <w:t>Date sent to the IOC Secretariat Date and time received by the IOC Secretariat</w:t>
      </w:r>
    </w:p>
    <w:p w14:paraId="28B4B511" w14:textId="77777777" w:rsidR="0070653D" w:rsidRDefault="0070653D" w:rsidP="0070653D">
      <w:pPr>
        <w:tabs>
          <w:tab w:val="left" w:pos="5824"/>
        </w:tabs>
      </w:pPr>
    </w:p>
    <w:p w14:paraId="37932046" w14:textId="77777777" w:rsidR="0070653D" w:rsidRDefault="0070653D" w:rsidP="0070653D">
      <w:pPr>
        <w:tabs>
          <w:tab w:val="left" w:pos="5824"/>
        </w:tabs>
      </w:pPr>
    </w:p>
    <w:p w14:paraId="2249E1C4" w14:textId="77777777" w:rsidR="0070653D" w:rsidRDefault="0070653D" w:rsidP="0070653D">
      <w:pPr>
        <w:tabs>
          <w:tab w:val="left" w:pos="5824"/>
        </w:tabs>
      </w:pPr>
    </w:p>
    <w:p w14:paraId="0766E8DC" w14:textId="77777777" w:rsidR="0070653D" w:rsidRDefault="0070653D" w:rsidP="0070653D">
      <w:pPr>
        <w:tabs>
          <w:tab w:val="left" w:pos="5824"/>
        </w:tabs>
      </w:pPr>
    </w:p>
    <w:p w14:paraId="11FFEC6F" w14:textId="77777777" w:rsidR="0070653D" w:rsidRDefault="0070653D" w:rsidP="0070653D">
      <w:pPr>
        <w:tabs>
          <w:tab w:val="left" w:pos="5824"/>
        </w:tabs>
      </w:pPr>
    </w:p>
    <w:p w14:paraId="32606057" w14:textId="77777777" w:rsidR="00714FB6" w:rsidRDefault="00714FB6">
      <w:pPr>
        <w:tabs>
          <w:tab w:val="clear" w:pos="567"/>
        </w:tabs>
        <w:snapToGrid/>
        <w:rPr>
          <w:rFonts w:ascii="Arial" w:eastAsiaTheme="minorHAnsi" w:hAnsi="Arial" w:cs="Arial"/>
          <w:b/>
          <w:bCs/>
          <w:noProof w:val="0"/>
          <w:snapToGrid/>
          <w:color w:val="000000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br w:type="page"/>
      </w:r>
    </w:p>
    <w:p w14:paraId="221E0DC2" w14:textId="1A9A73FD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lastRenderedPageBreak/>
        <w:t>IOC SUBCOMMISSION FOR THE CARIBBEAN AND ADJACENT REGIONS (SC-IOCARIBE)</w:t>
      </w:r>
    </w:p>
    <w:p w14:paraId="76027E20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58AD89BC" w14:textId="77777777" w:rsidR="0070653D" w:rsidRPr="007745A4" w:rsidRDefault="0070653D" w:rsidP="0070653D">
      <w:pPr>
        <w:pStyle w:val="Default"/>
        <w:jc w:val="center"/>
        <w:rPr>
          <w:sz w:val="22"/>
          <w:szCs w:val="22"/>
          <w:lang w:val="en-US"/>
        </w:rPr>
      </w:pPr>
    </w:p>
    <w:p w14:paraId="1489D1BC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F8170C">
        <w:rPr>
          <w:b/>
          <w:bCs/>
          <w:sz w:val="22"/>
          <w:szCs w:val="22"/>
          <w:lang w:val="en-US"/>
        </w:rPr>
        <w:t>EIGHTEENTH INTERGOVERNMENTAL SESSION OF THE UNESCO-IOC SUB- COMMISSION FOR THE CARIBBEAN AND ADJACENT REGIONS (IOCARIBE-XVIII)</w:t>
      </w:r>
    </w:p>
    <w:p w14:paraId="063FC403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574F48BB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17A61D21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t>Biennial Elections for</w:t>
      </w:r>
      <w:r>
        <w:rPr>
          <w:b/>
          <w:bCs/>
          <w:sz w:val="22"/>
          <w:szCs w:val="22"/>
          <w:lang w:val="en-US"/>
        </w:rPr>
        <w:t xml:space="preserve"> Members of the IOCARIBE Board of Officers</w:t>
      </w:r>
    </w:p>
    <w:p w14:paraId="5AB843BE" w14:textId="77777777" w:rsidR="0070653D" w:rsidRDefault="0070653D" w:rsidP="0070653D">
      <w:pPr>
        <w:pStyle w:val="Default"/>
        <w:jc w:val="center"/>
        <w:rPr>
          <w:sz w:val="22"/>
          <w:szCs w:val="22"/>
          <w:lang w:val="en-US"/>
        </w:rPr>
      </w:pPr>
    </w:p>
    <w:p w14:paraId="6A0BB82C" w14:textId="77777777" w:rsidR="0070653D" w:rsidRPr="007745A4" w:rsidRDefault="0070653D" w:rsidP="0070653D">
      <w:pPr>
        <w:pStyle w:val="Default"/>
        <w:jc w:val="center"/>
        <w:rPr>
          <w:sz w:val="22"/>
          <w:szCs w:val="22"/>
          <w:lang w:val="en-US"/>
        </w:rPr>
      </w:pPr>
    </w:p>
    <w:p w14:paraId="5EA55C41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745A4">
        <w:rPr>
          <w:b/>
          <w:bCs/>
          <w:sz w:val="22"/>
          <w:szCs w:val="22"/>
          <w:lang w:val="en-US"/>
        </w:rPr>
        <w:t xml:space="preserve">Form </w:t>
      </w:r>
      <w:r>
        <w:rPr>
          <w:b/>
          <w:bCs/>
          <w:sz w:val="22"/>
          <w:szCs w:val="22"/>
          <w:lang w:val="en-US"/>
        </w:rPr>
        <w:t>C</w:t>
      </w:r>
      <w:r w:rsidRPr="007745A4">
        <w:rPr>
          <w:b/>
          <w:bCs/>
          <w:sz w:val="22"/>
          <w:szCs w:val="22"/>
          <w:lang w:val="en-US"/>
        </w:rPr>
        <w:t xml:space="preserve"> – </w:t>
      </w:r>
      <w:r>
        <w:rPr>
          <w:b/>
          <w:bCs/>
          <w:sz w:val="22"/>
          <w:szCs w:val="22"/>
          <w:lang w:val="en-US"/>
        </w:rPr>
        <w:t>CV of Nominee</w:t>
      </w:r>
    </w:p>
    <w:p w14:paraId="08D11584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58330BA5" w14:textId="77777777" w:rsidR="0070653D" w:rsidRDefault="0070653D" w:rsidP="0070653D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3952969A" w14:textId="77777777" w:rsidR="0070653D" w:rsidRDefault="0070653D" w:rsidP="0070653D">
      <w:pPr>
        <w:pStyle w:val="Default"/>
        <w:jc w:val="center"/>
        <w:rPr>
          <w:sz w:val="22"/>
          <w:szCs w:val="22"/>
          <w:lang w:val="en-US"/>
        </w:rPr>
      </w:pPr>
      <w:r w:rsidRPr="393E7AB8">
        <w:rPr>
          <w:sz w:val="22"/>
          <w:szCs w:val="22"/>
          <w:lang w:val="en-US"/>
        </w:rPr>
        <w:t>[</w:t>
      </w:r>
      <w:r w:rsidRPr="393E7AB8">
        <w:rPr>
          <w:b/>
          <w:bCs/>
          <w:sz w:val="22"/>
          <w:szCs w:val="22"/>
          <w:lang w:val="en-US"/>
        </w:rPr>
        <w:t>NAME</w:t>
      </w:r>
      <w:r w:rsidRPr="393E7AB8">
        <w:rPr>
          <w:sz w:val="22"/>
          <w:szCs w:val="22"/>
          <w:lang w:val="en-US"/>
        </w:rPr>
        <w:t>]</w:t>
      </w:r>
    </w:p>
    <w:p w14:paraId="30686DBC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31468C55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7A8253D8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Date of birth:</w:t>
      </w:r>
    </w:p>
    <w:p w14:paraId="74D783CC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0AE80C8B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Languages:</w:t>
      </w:r>
    </w:p>
    <w:p w14:paraId="0335E579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45B1168B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Address:</w:t>
      </w:r>
    </w:p>
    <w:p w14:paraId="35BAA632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54869285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Phone number:</w:t>
      </w:r>
    </w:p>
    <w:p w14:paraId="49AFE7A9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7C571515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Fax number:</w:t>
      </w:r>
    </w:p>
    <w:p w14:paraId="33D0CCE7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6C518093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Email:</w:t>
      </w:r>
    </w:p>
    <w:p w14:paraId="0DBE6C42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5D4BE655" w14:textId="77777777" w:rsidR="0070653D" w:rsidRPr="00E36188" w:rsidRDefault="0070653D" w:rsidP="0070653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E36188">
        <w:rPr>
          <w:i/>
          <w:iCs/>
          <w:sz w:val="22"/>
          <w:szCs w:val="22"/>
          <w:lang w:val="en-US"/>
        </w:rPr>
        <w:t>CURRENT POSITION</w:t>
      </w:r>
    </w:p>
    <w:p w14:paraId="43D03A39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26567367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5D95EFF6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[Please insert text]</w:t>
      </w:r>
    </w:p>
    <w:p w14:paraId="5C239D63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5D59C3D1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57BA157F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18D78A8C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1FEAD56F" w14:textId="77777777" w:rsidR="0070653D" w:rsidRDefault="0070653D" w:rsidP="0070653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E36188">
        <w:rPr>
          <w:i/>
          <w:iCs/>
          <w:sz w:val="22"/>
          <w:szCs w:val="22"/>
          <w:lang w:val="en-US"/>
        </w:rPr>
        <w:t>EDUCATION</w:t>
      </w:r>
    </w:p>
    <w:p w14:paraId="0F0ABC20" w14:textId="77777777" w:rsidR="0070653D" w:rsidRDefault="0070653D" w:rsidP="0070653D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29DFBEF7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07ADCB12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[Please insert text]</w:t>
      </w:r>
    </w:p>
    <w:p w14:paraId="31543400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065BC243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09384B27" w14:textId="77777777" w:rsidR="0070653D" w:rsidRDefault="0070653D" w:rsidP="0070653D">
      <w:pPr>
        <w:pStyle w:val="Default"/>
        <w:rPr>
          <w:sz w:val="22"/>
          <w:szCs w:val="22"/>
          <w:lang w:val="en-US"/>
        </w:rPr>
      </w:pPr>
    </w:p>
    <w:p w14:paraId="4FA7BD3B" w14:textId="77777777" w:rsidR="0070653D" w:rsidRPr="00E36188" w:rsidRDefault="0070653D" w:rsidP="0070653D">
      <w:pPr>
        <w:pStyle w:val="Default"/>
        <w:rPr>
          <w:sz w:val="22"/>
          <w:szCs w:val="22"/>
          <w:lang w:val="en-US"/>
        </w:rPr>
      </w:pPr>
    </w:p>
    <w:p w14:paraId="711364C3" w14:textId="77777777" w:rsidR="0070653D" w:rsidRDefault="0070653D" w:rsidP="0070653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 xml:space="preserve">PREVIOUS PROFESSIONAL </w:t>
      </w:r>
      <w:r w:rsidRPr="00E36188">
        <w:rPr>
          <w:i/>
          <w:iCs/>
          <w:sz w:val="22"/>
          <w:szCs w:val="22"/>
          <w:lang w:val="en-US"/>
        </w:rPr>
        <w:t>EXPERIENCE</w:t>
      </w:r>
    </w:p>
    <w:p w14:paraId="100D6F00" w14:textId="77777777" w:rsidR="0070653D" w:rsidRDefault="0070653D" w:rsidP="0070653D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6E6804AD" w14:textId="77777777" w:rsidR="0070653D" w:rsidRDefault="0070653D" w:rsidP="0070653D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27884B19" w14:textId="77777777" w:rsidR="0070653D" w:rsidRPr="007745A4" w:rsidRDefault="0070653D" w:rsidP="0070653D">
      <w:pPr>
        <w:pStyle w:val="Default"/>
        <w:rPr>
          <w:sz w:val="22"/>
          <w:szCs w:val="22"/>
          <w:lang w:val="en-US"/>
        </w:rPr>
      </w:pPr>
      <w:r w:rsidRPr="00E36188">
        <w:rPr>
          <w:sz w:val="22"/>
          <w:szCs w:val="22"/>
          <w:lang w:val="en-US"/>
        </w:rPr>
        <w:t>[Please insert text]</w:t>
      </w:r>
    </w:p>
    <w:p w14:paraId="39DE74A7" w14:textId="77777777" w:rsidR="0070653D" w:rsidRDefault="0070653D" w:rsidP="006B5DDB">
      <w:pPr>
        <w:rPr>
          <w:rFonts w:cs="Arial"/>
          <w:sz w:val="22"/>
        </w:rPr>
      </w:pPr>
    </w:p>
    <w:p w14:paraId="54F12DF2" w14:textId="16AB0B8D" w:rsidR="00967EC6" w:rsidRPr="00967EC6" w:rsidRDefault="00967EC6" w:rsidP="007767D8">
      <w:pPr>
        <w:tabs>
          <w:tab w:val="clear" w:pos="567"/>
        </w:tabs>
        <w:snapToGrid/>
        <w:rPr>
          <w:rFonts w:ascii="Arial" w:hAnsi="Arial" w:cs="Arial"/>
          <w:sz w:val="22"/>
          <w:szCs w:val="22"/>
        </w:rPr>
      </w:pPr>
    </w:p>
    <w:sectPr w:rsidR="00967EC6" w:rsidRPr="00967EC6" w:rsidSect="007E7F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58" w:right="1155" w:bottom="851" w:left="1162" w:header="141" w:footer="10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E2FD" w14:textId="77777777" w:rsidR="00EE65FC" w:rsidRDefault="00EE65FC" w:rsidP="007B21CC">
      <w:r>
        <w:separator/>
      </w:r>
    </w:p>
  </w:endnote>
  <w:endnote w:type="continuationSeparator" w:id="0">
    <w:p w14:paraId="61FBDB3F" w14:textId="77777777" w:rsidR="00EE65FC" w:rsidRDefault="00EE65FC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4B90" w14:textId="77777777" w:rsidR="007E7F00" w:rsidRDefault="007E7F00">
    <w:pPr>
      <w:pStyle w:val="Footer"/>
      <w:jc w:val="center"/>
    </w:pPr>
  </w:p>
  <w:p w14:paraId="133D4B7A" w14:textId="77777777" w:rsidR="00EC5C07" w:rsidRDefault="00EC5C07">
    <w:pPr>
      <w:pStyle w:val="Footer"/>
      <w:jc w:val="center"/>
    </w:pPr>
  </w:p>
  <w:sdt>
    <w:sdtPr>
      <w:id w:val="-1540269162"/>
      <w:docPartObj>
        <w:docPartGallery w:val="Page Numbers (Bottom of Page)"/>
        <w:docPartUnique/>
      </w:docPartObj>
    </w:sdtPr>
    <w:sdtContent>
      <w:p w14:paraId="7851FADF" w14:textId="2FA62099" w:rsidR="007E7F00" w:rsidRDefault="007E7F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2C78F5E" w14:textId="77777777" w:rsidR="007E7F00" w:rsidRDefault="007E7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557916"/>
      <w:docPartObj>
        <w:docPartGallery w:val="Page Numbers (Bottom of Page)"/>
        <w:docPartUnique/>
      </w:docPartObj>
    </w:sdtPr>
    <w:sdtContent>
      <w:p w14:paraId="3A7829F9" w14:textId="77777777" w:rsidR="007E7F00" w:rsidRDefault="007E7F00">
        <w:pPr>
          <w:pStyle w:val="Footer"/>
          <w:jc w:val="center"/>
        </w:pPr>
      </w:p>
      <w:p w14:paraId="5264A7FB" w14:textId="30E774CA" w:rsidR="007E7F00" w:rsidRDefault="007E7F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C58204E" w14:textId="77777777" w:rsidR="007E7F00" w:rsidRDefault="007E7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158" w14:textId="77777777" w:rsidR="00EE65FC" w:rsidRDefault="00EE65FC" w:rsidP="007B21CC">
      <w:r>
        <w:separator/>
      </w:r>
    </w:p>
  </w:footnote>
  <w:footnote w:type="continuationSeparator" w:id="0">
    <w:p w14:paraId="38BF30C5" w14:textId="77777777" w:rsidR="00EE65FC" w:rsidRDefault="00EE65FC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491F" w14:textId="77777777" w:rsidR="007E7F00" w:rsidRDefault="007E7F00">
    <w:pPr>
      <w:pStyle w:val="Header"/>
      <w:rPr>
        <w:lang w:val="fr-FR"/>
      </w:rPr>
    </w:pPr>
  </w:p>
  <w:p w14:paraId="66A4246D" w14:textId="77777777" w:rsidR="007E7F00" w:rsidRDefault="007E7F00">
    <w:pPr>
      <w:pStyle w:val="Header"/>
      <w:rPr>
        <w:lang w:val="fr-FR"/>
      </w:rPr>
    </w:pPr>
  </w:p>
  <w:p w14:paraId="706CF493" w14:textId="77777777" w:rsidR="007E7F00" w:rsidRPr="007E7F00" w:rsidRDefault="007E7F00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48E4" w14:textId="77777777" w:rsidR="0070653D" w:rsidRDefault="0070653D" w:rsidP="0070653D">
    <w:pPr>
      <w:pStyle w:val="Heading9"/>
      <w:spacing w:before="60"/>
      <w:jc w:val="left"/>
      <w:rPr>
        <w:rFonts w:ascii="Arial" w:hAnsi="Arial" w:cs="Arial"/>
        <w:color w:val="000000" w:themeColor="text1"/>
        <w:spacing w:val="2"/>
        <w:sz w:val="20"/>
        <w:szCs w:val="20"/>
        <w:lang w:val="fr-FR"/>
      </w:rPr>
    </w:pPr>
  </w:p>
  <w:p w14:paraId="0497C3F8" w14:textId="77777777" w:rsidR="0070653D" w:rsidRDefault="0070653D" w:rsidP="0070653D">
    <w:pPr>
      <w:pStyle w:val="Heading9"/>
      <w:spacing w:before="60"/>
      <w:jc w:val="left"/>
      <w:rPr>
        <w:rFonts w:ascii="Arial" w:hAnsi="Arial" w:cs="Arial"/>
        <w:color w:val="000000" w:themeColor="text1"/>
        <w:spacing w:val="2"/>
        <w:sz w:val="20"/>
        <w:szCs w:val="20"/>
        <w:lang w:val="fr-FR"/>
      </w:rPr>
    </w:pPr>
  </w:p>
  <w:p w14:paraId="77B9D9A0" w14:textId="5C32FB4E" w:rsidR="0070653D" w:rsidRPr="007E7F00" w:rsidRDefault="007E7F00" w:rsidP="006B5DDB">
    <w:pPr>
      <w:pStyle w:val="Heading9"/>
      <w:spacing w:before="60"/>
      <w:rPr>
        <w:rFonts w:ascii="Arial" w:hAnsi="Arial" w:cs="Arial"/>
        <w:i/>
        <w:iCs/>
        <w:color w:val="000000" w:themeColor="text1"/>
        <w:sz w:val="24"/>
        <w:szCs w:val="20"/>
        <w:lang w:val="it-IT"/>
      </w:rPr>
    </w:pPr>
    <w:r>
      <w:rPr>
        <w:rFonts w:ascii="Arial" w:hAnsi="Arial" w:cs="Arial"/>
        <w:i/>
        <w:iCs/>
        <w:color w:val="000000" w:themeColor="text1"/>
        <w:spacing w:val="2"/>
        <w:sz w:val="20"/>
        <w:szCs w:val="20"/>
        <w:lang w:val="fr-FR"/>
      </w:rPr>
      <w:t>IOC Circular Letter n° 3037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CB4"/>
    <w:multiLevelType w:val="hybridMultilevel"/>
    <w:tmpl w:val="BFDCEE42"/>
    <w:lvl w:ilvl="0" w:tplc="48EE21F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0418"/>
    <w:multiLevelType w:val="multilevel"/>
    <w:tmpl w:val="89FE7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84" w:hanging="1800"/>
      </w:pPr>
      <w:rPr>
        <w:rFonts w:hint="default"/>
      </w:rPr>
    </w:lvl>
  </w:abstractNum>
  <w:abstractNum w:abstractNumId="2" w15:restartNumberingAfterBreak="0">
    <w:nsid w:val="24B56093"/>
    <w:multiLevelType w:val="multilevel"/>
    <w:tmpl w:val="6AFCA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499A5AEB"/>
    <w:multiLevelType w:val="multilevel"/>
    <w:tmpl w:val="56E4F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4C849DD"/>
    <w:multiLevelType w:val="multilevel"/>
    <w:tmpl w:val="C186A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67560AC4"/>
    <w:multiLevelType w:val="multilevel"/>
    <w:tmpl w:val="812272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7" w15:restartNumberingAfterBreak="0">
    <w:nsid w:val="6A626CCB"/>
    <w:multiLevelType w:val="multilevel"/>
    <w:tmpl w:val="029C68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 w15:restartNumberingAfterBreak="0">
    <w:nsid w:val="6F166837"/>
    <w:multiLevelType w:val="multilevel"/>
    <w:tmpl w:val="E8DE107E"/>
    <w:lvl w:ilvl="0">
      <w:start w:val="1"/>
      <w:numFmt w:val="decimal"/>
      <w:lvlText w:val="%1."/>
      <w:lvlJc w:val="left"/>
      <w:pPr>
        <w:ind w:left="1423" w:hanging="70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38" w:hanging="711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47" w:hanging="8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080" w:hanging="8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40" w:hanging="8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8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58" w:hanging="8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36" w:hanging="8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4" w:hanging="860"/>
      </w:pPr>
      <w:rPr>
        <w:rFonts w:hint="default"/>
        <w:lang w:val="en-US" w:eastAsia="en-US" w:bidi="ar-SA"/>
      </w:rPr>
    </w:lvl>
  </w:abstractNum>
  <w:abstractNum w:abstractNumId="9" w15:restartNumberingAfterBreak="0">
    <w:nsid w:val="7493717B"/>
    <w:multiLevelType w:val="hybridMultilevel"/>
    <w:tmpl w:val="C55282B0"/>
    <w:lvl w:ilvl="0" w:tplc="09A8DB04">
      <w:start w:val="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392815"/>
    <w:multiLevelType w:val="multilevel"/>
    <w:tmpl w:val="D14E1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349722694">
    <w:abstractNumId w:val="3"/>
  </w:num>
  <w:num w:numId="2" w16cid:durableId="1796407588">
    <w:abstractNumId w:val="8"/>
  </w:num>
  <w:num w:numId="3" w16cid:durableId="2107574040">
    <w:abstractNumId w:val="2"/>
  </w:num>
  <w:num w:numId="4" w16cid:durableId="1314718399">
    <w:abstractNumId w:val="4"/>
  </w:num>
  <w:num w:numId="5" w16cid:durableId="2058897015">
    <w:abstractNumId w:val="1"/>
  </w:num>
  <w:num w:numId="6" w16cid:durableId="1131824359">
    <w:abstractNumId w:val="6"/>
  </w:num>
  <w:num w:numId="7" w16cid:durableId="594942596">
    <w:abstractNumId w:val="10"/>
  </w:num>
  <w:num w:numId="8" w16cid:durableId="1636183803">
    <w:abstractNumId w:val="7"/>
  </w:num>
  <w:num w:numId="9" w16cid:durableId="2069374444">
    <w:abstractNumId w:val="5"/>
  </w:num>
  <w:num w:numId="10" w16cid:durableId="252475777">
    <w:abstractNumId w:val="0"/>
  </w:num>
  <w:num w:numId="11" w16cid:durableId="1363476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ar-MA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5E"/>
    <w:rsid w:val="00052441"/>
    <w:rsid w:val="00055C9E"/>
    <w:rsid w:val="0006454E"/>
    <w:rsid w:val="00087F55"/>
    <w:rsid w:val="000C330F"/>
    <w:rsid w:val="000C61BD"/>
    <w:rsid w:val="000D0719"/>
    <w:rsid w:val="000D386F"/>
    <w:rsid w:val="000D49F4"/>
    <w:rsid w:val="000D56E3"/>
    <w:rsid w:val="001052ED"/>
    <w:rsid w:val="00140CF7"/>
    <w:rsid w:val="00141CF8"/>
    <w:rsid w:val="0014571F"/>
    <w:rsid w:val="001561EB"/>
    <w:rsid w:val="00175395"/>
    <w:rsid w:val="00197213"/>
    <w:rsid w:val="001C37BD"/>
    <w:rsid w:val="001C45D4"/>
    <w:rsid w:val="001D4F34"/>
    <w:rsid w:val="001E6F1F"/>
    <w:rsid w:val="001F3AB4"/>
    <w:rsid w:val="001F3DA2"/>
    <w:rsid w:val="0020091E"/>
    <w:rsid w:val="00212EE7"/>
    <w:rsid w:val="00223D68"/>
    <w:rsid w:val="002473F5"/>
    <w:rsid w:val="00247A52"/>
    <w:rsid w:val="00270DCD"/>
    <w:rsid w:val="00281041"/>
    <w:rsid w:val="002A3B15"/>
    <w:rsid w:val="002A5E5D"/>
    <w:rsid w:val="002C2164"/>
    <w:rsid w:val="00317147"/>
    <w:rsid w:val="0032578D"/>
    <w:rsid w:val="0033390C"/>
    <w:rsid w:val="003347F8"/>
    <w:rsid w:val="00352E5F"/>
    <w:rsid w:val="003609B4"/>
    <w:rsid w:val="00360DF5"/>
    <w:rsid w:val="00371267"/>
    <w:rsid w:val="00382584"/>
    <w:rsid w:val="003C1622"/>
    <w:rsid w:val="003E04D3"/>
    <w:rsid w:val="003E3F29"/>
    <w:rsid w:val="003E61F5"/>
    <w:rsid w:val="003F7C95"/>
    <w:rsid w:val="00410BCA"/>
    <w:rsid w:val="004157E8"/>
    <w:rsid w:val="00422B56"/>
    <w:rsid w:val="004321E7"/>
    <w:rsid w:val="00474D34"/>
    <w:rsid w:val="00490E99"/>
    <w:rsid w:val="004A016F"/>
    <w:rsid w:val="004A63B6"/>
    <w:rsid w:val="004B3DA2"/>
    <w:rsid w:val="004B4CC7"/>
    <w:rsid w:val="004C4E54"/>
    <w:rsid w:val="004D23E2"/>
    <w:rsid w:val="00516D4B"/>
    <w:rsid w:val="00561F7A"/>
    <w:rsid w:val="0056301F"/>
    <w:rsid w:val="00563919"/>
    <w:rsid w:val="00570884"/>
    <w:rsid w:val="005837E3"/>
    <w:rsid w:val="00587E3C"/>
    <w:rsid w:val="00592F9D"/>
    <w:rsid w:val="005A41D8"/>
    <w:rsid w:val="005D543A"/>
    <w:rsid w:val="00604791"/>
    <w:rsid w:val="006071F3"/>
    <w:rsid w:val="00610F07"/>
    <w:rsid w:val="00614D95"/>
    <w:rsid w:val="00640708"/>
    <w:rsid w:val="0066292C"/>
    <w:rsid w:val="00665AAD"/>
    <w:rsid w:val="006768AE"/>
    <w:rsid w:val="00697263"/>
    <w:rsid w:val="006B5DDB"/>
    <w:rsid w:val="006B6FE6"/>
    <w:rsid w:val="006C41BD"/>
    <w:rsid w:val="006C67B8"/>
    <w:rsid w:val="006E1BBA"/>
    <w:rsid w:val="006F1861"/>
    <w:rsid w:val="006F226A"/>
    <w:rsid w:val="00705A19"/>
    <w:rsid w:val="0070653D"/>
    <w:rsid w:val="00714FB6"/>
    <w:rsid w:val="00726A8B"/>
    <w:rsid w:val="007404E0"/>
    <w:rsid w:val="007460D2"/>
    <w:rsid w:val="00746BDC"/>
    <w:rsid w:val="00767A22"/>
    <w:rsid w:val="007751DB"/>
    <w:rsid w:val="007767D8"/>
    <w:rsid w:val="007A2E68"/>
    <w:rsid w:val="007B06E2"/>
    <w:rsid w:val="007B21CC"/>
    <w:rsid w:val="007C7AAF"/>
    <w:rsid w:val="007E7F00"/>
    <w:rsid w:val="007F2A51"/>
    <w:rsid w:val="00813C96"/>
    <w:rsid w:val="00817673"/>
    <w:rsid w:val="0082198A"/>
    <w:rsid w:val="0083171A"/>
    <w:rsid w:val="00846FFF"/>
    <w:rsid w:val="008742D1"/>
    <w:rsid w:val="008852F5"/>
    <w:rsid w:val="00895611"/>
    <w:rsid w:val="008A0E9E"/>
    <w:rsid w:val="008B0DDC"/>
    <w:rsid w:val="008B1AF4"/>
    <w:rsid w:val="008D2A9D"/>
    <w:rsid w:val="008D761A"/>
    <w:rsid w:val="008E5927"/>
    <w:rsid w:val="00913011"/>
    <w:rsid w:val="00915DB9"/>
    <w:rsid w:val="00957EAC"/>
    <w:rsid w:val="00965BA2"/>
    <w:rsid w:val="00967EC6"/>
    <w:rsid w:val="0098038A"/>
    <w:rsid w:val="00987750"/>
    <w:rsid w:val="009A4625"/>
    <w:rsid w:val="009E539A"/>
    <w:rsid w:val="00A074E6"/>
    <w:rsid w:val="00A12E1D"/>
    <w:rsid w:val="00A16521"/>
    <w:rsid w:val="00A3600E"/>
    <w:rsid w:val="00A50ECA"/>
    <w:rsid w:val="00A7296B"/>
    <w:rsid w:val="00A91C69"/>
    <w:rsid w:val="00AA0431"/>
    <w:rsid w:val="00AB2DFD"/>
    <w:rsid w:val="00AC0361"/>
    <w:rsid w:val="00AC48C0"/>
    <w:rsid w:val="00AC56B1"/>
    <w:rsid w:val="00AD2585"/>
    <w:rsid w:val="00AF235A"/>
    <w:rsid w:val="00AF60CE"/>
    <w:rsid w:val="00B01CA2"/>
    <w:rsid w:val="00B25A8B"/>
    <w:rsid w:val="00B33F5E"/>
    <w:rsid w:val="00B46CD5"/>
    <w:rsid w:val="00B55D7E"/>
    <w:rsid w:val="00B665A9"/>
    <w:rsid w:val="00B8187E"/>
    <w:rsid w:val="00B920AD"/>
    <w:rsid w:val="00BC4BA0"/>
    <w:rsid w:val="00BF5F5B"/>
    <w:rsid w:val="00C049A6"/>
    <w:rsid w:val="00C158AF"/>
    <w:rsid w:val="00C30A78"/>
    <w:rsid w:val="00C40770"/>
    <w:rsid w:val="00C612FF"/>
    <w:rsid w:val="00C81967"/>
    <w:rsid w:val="00C96AE2"/>
    <w:rsid w:val="00C9780D"/>
    <w:rsid w:val="00CD1CD2"/>
    <w:rsid w:val="00CD6BDA"/>
    <w:rsid w:val="00D0759C"/>
    <w:rsid w:val="00D07681"/>
    <w:rsid w:val="00D13684"/>
    <w:rsid w:val="00D17B9E"/>
    <w:rsid w:val="00D530C3"/>
    <w:rsid w:val="00D57725"/>
    <w:rsid w:val="00D73EF9"/>
    <w:rsid w:val="00D76B00"/>
    <w:rsid w:val="00D93728"/>
    <w:rsid w:val="00DA1BAA"/>
    <w:rsid w:val="00DA6A91"/>
    <w:rsid w:val="00DB4231"/>
    <w:rsid w:val="00DE3D79"/>
    <w:rsid w:val="00E051D5"/>
    <w:rsid w:val="00E211F4"/>
    <w:rsid w:val="00E42B77"/>
    <w:rsid w:val="00E446F7"/>
    <w:rsid w:val="00E45BBE"/>
    <w:rsid w:val="00E52753"/>
    <w:rsid w:val="00EC34C4"/>
    <w:rsid w:val="00EC5C07"/>
    <w:rsid w:val="00EC6958"/>
    <w:rsid w:val="00EC6EE5"/>
    <w:rsid w:val="00EE65FC"/>
    <w:rsid w:val="00EF4515"/>
    <w:rsid w:val="00F41426"/>
    <w:rsid w:val="00F50E5B"/>
    <w:rsid w:val="00F51C17"/>
    <w:rsid w:val="00F60B2E"/>
    <w:rsid w:val="00F64548"/>
    <w:rsid w:val="00F67EC9"/>
    <w:rsid w:val="00F829C2"/>
    <w:rsid w:val="00F87343"/>
    <w:rsid w:val="00F93828"/>
    <w:rsid w:val="00FB1EA3"/>
    <w:rsid w:val="00FB6FDC"/>
    <w:rsid w:val="00FC2D22"/>
    <w:rsid w:val="00FC61DA"/>
    <w:rsid w:val="00FE3EFD"/>
    <w:rsid w:val="00FE5517"/>
    <w:rsid w:val="00FF1830"/>
    <w:rsid w:val="00FF3C69"/>
    <w:rsid w:val="013A5228"/>
    <w:rsid w:val="0334F727"/>
    <w:rsid w:val="04E0DBE6"/>
    <w:rsid w:val="05375FD7"/>
    <w:rsid w:val="0573BFD2"/>
    <w:rsid w:val="0603519C"/>
    <w:rsid w:val="080A4307"/>
    <w:rsid w:val="0851A311"/>
    <w:rsid w:val="0853117B"/>
    <w:rsid w:val="0A3B4596"/>
    <w:rsid w:val="0A9B963B"/>
    <w:rsid w:val="0AD3A082"/>
    <w:rsid w:val="0B66BE46"/>
    <w:rsid w:val="0BD3547D"/>
    <w:rsid w:val="0BFDE3D2"/>
    <w:rsid w:val="0C2CC12D"/>
    <w:rsid w:val="0D3C4138"/>
    <w:rsid w:val="0E418358"/>
    <w:rsid w:val="0F285C29"/>
    <w:rsid w:val="0F7CD3F6"/>
    <w:rsid w:val="0F956177"/>
    <w:rsid w:val="0FE588AC"/>
    <w:rsid w:val="113E986B"/>
    <w:rsid w:val="1255F35C"/>
    <w:rsid w:val="12F1F7AE"/>
    <w:rsid w:val="13776DA1"/>
    <w:rsid w:val="13A0FFC7"/>
    <w:rsid w:val="143F1112"/>
    <w:rsid w:val="156E7BB6"/>
    <w:rsid w:val="15ECB05B"/>
    <w:rsid w:val="165A0B56"/>
    <w:rsid w:val="16AA073D"/>
    <w:rsid w:val="17887B5B"/>
    <w:rsid w:val="179C3099"/>
    <w:rsid w:val="17A6EF2B"/>
    <w:rsid w:val="18D6DDDE"/>
    <w:rsid w:val="19A879AB"/>
    <w:rsid w:val="1A20DF7E"/>
    <w:rsid w:val="1AE4B2FC"/>
    <w:rsid w:val="1C0BD5EB"/>
    <w:rsid w:val="1D407978"/>
    <w:rsid w:val="1E382F62"/>
    <w:rsid w:val="1E86B228"/>
    <w:rsid w:val="1EFBA79E"/>
    <w:rsid w:val="1F202A82"/>
    <w:rsid w:val="1F645E98"/>
    <w:rsid w:val="200BE1DD"/>
    <w:rsid w:val="20748D58"/>
    <w:rsid w:val="210BC41F"/>
    <w:rsid w:val="21458465"/>
    <w:rsid w:val="21CF9833"/>
    <w:rsid w:val="222AEE41"/>
    <w:rsid w:val="225A3907"/>
    <w:rsid w:val="2342856F"/>
    <w:rsid w:val="24837E54"/>
    <w:rsid w:val="25A36A94"/>
    <w:rsid w:val="25EEBEF0"/>
    <w:rsid w:val="26A1F070"/>
    <w:rsid w:val="26BFD126"/>
    <w:rsid w:val="282A70A9"/>
    <w:rsid w:val="29E430BC"/>
    <w:rsid w:val="29EA8328"/>
    <w:rsid w:val="2B3D4BB7"/>
    <w:rsid w:val="2B7509DD"/>
    <w:rsid w:val="2B8E4A2C"/>
    <w:rsid w:val="2C8E4ECD"/>
    <w:rsid w:val="2CB521A6"/>
    <w:rsid w:val="2D561C88"/>
    <w:rsid w:val="2DAD51CA"/>
    <w:rsid w:val="2EB45A55"/>
    <w:rsid w:val="2EC90AB9"/>
    <w:rsid w:val="2EE43044"/>
    <w:rsid w:val="2F1B9B02"/>
    <w:rsid w:val="2F6B29BF"/>
    <w:rsid w:val="313D7995"/>
    <w:rsid w:val="3183633E"/>
    <w:rsid w:val="322996D8"/>
    <w:rsid w:val="337373E9"/>
    <w:rsid w:val="3396A8D4"/>
    <w:rsid w:val="3441822B"/>
    <w:rsid w:val="359B5C84"/>
    <w:rsid w:val="35E8AF8D"/>
    <w:rsid w:val="3785A0E8"/>
    <w:rsid w:val="3790B7F0"/>
    <w:rsid w:val="38411C65"/>
    <w:rsid w:val="38613599"/>
    <w:rsid w:val="3B5C2871"/>
    <w:rsid w:val="3D1068B7"/>
    <w:rsid w:val="3D873175"/>
    <w:rsid w:val="3E3CDC93"/>
    <w:rsid w:val="3E68D4EE"/>
    <w:rsid w:val="40807EEE"/>
    <w:rsid w:val="40C14251"/>
    <w:rsid w:val="41E34362"/>
    <w:rsid w:val="42B65A57"/>
    <w:rsid w:val="44423F70"/>
    <w:rsid w:val="44CA5E27"/>
    <w:rsid w:val="4527A201"/>
    <w:rsid w:val="45ACFE5C"/>
    <w:rsid w:val="45CD621C"/>
    <w:rsid w:val="46459456"/>
    <w:rsid w:val="481B55B3"/>
    <w:rsid w:val="4986FDD1"/>
    <w:rsid w:val="4A0F11E8"/>
    <w:rsid w:val="4BA0861B"/>
    <w:rsid w:val="4BC035CF"/>
    <w:rsid w:val="4C7E7CAF"/>
    <w:rsid w:val="4DA8D319"/>
    <w:rsid w:val="4DE81908"/>
    <w:rsid w:val="4EB24EAB"/>
    <w:rsid w:val="4F129D96"/>
    <w:rsid w:val="4F4812A6"/>
    <w:rsid w:val="4FCDCEF3"/>
    <w:rsid w:val="507B384B"/>
    <w:rsid w:val="5177BD78"/>
    <w:rsid w:val="51E39E0D"/>
    <w:rsid w:val="51F00C18"/>
    <w:rsid w:val="53A3FEA7"/>
    <w:rsid w:val="5413FE98"/>
    <w:rsid w:val="5420C145"/>
    <w:rsid w:val="54FADD18"/>
    <w:rsid w:val="554F021E"/>
    <w:rsid w:val="55B6484B"/>
    <w:rsid w:val="56934C96"/>
    <w:rsid w:val="56A90A8C"/>
    <w:rsid w:val="56B1FD73"/>
    <w:rsid w:val="576381F0"/>
    <w:rsid w:val="589152AA"/>
    <w:rsid w:val="598F0BB9"/>
    <w:rsid w:val="5A18D226"/>
    <w:rsid w:val="5A8B4E51"/>
    <w:rsid w:val="5AC0D3ED"/>
    <w:rsid w:val="5B1F3F28"/>
    <w:rsid w:val="5CA81B0B"/>
    <w:rsid w:val="5F72D5D0"/>
    <w:rsid w:val="5F8EB675"/>
    <w:rsid w:val="607891A0"/>
    <w:rsid w:val="609E2645"/>
    <w:rsid w:val="612B0660"/>
    <w:rsid w:val="618A88F1"/>
    <w:rsid w:val="61C53352"/>
    <w:rsid w:val="659DA0C0"/>
    <w:rsid w:val="65FDE05E"/>
    <w:rsid w:val="66BDA99D"/>
    <w:rsid w:val="66BFBA75"/>
    <w:rsid w:val="679059B7"/>
    <w:rsid w:val="67A95164"/>
    <w:rsid w:val="684C419C"/>
    <w:rsid w:val="68DC5631"/>
    <w:rsid w:val="698AFB14"/>
    <w:rsid w:val="6A30D4F4"/>
    <w:rsid w:val="6BB2EE68"/>
    <w:rsid w:val="6EB48B58"/>
    <w:rsid w:val="6EC6618A"/>
    <w:rsid w:val="6ECA5DF0"/>
    <w:rsid w:val="6F6EEEC5"/>
    <w:rsid w:val="70337709"/>
    <w:rsid w:val="732DBB0D"/>
    <w:rsid w:val="73FAEC16"/>
    <w:rsid w:val="75346375"/>
    <w:rsid w:val="7545C9F0"/>
    <w:rsid w:val="75B63F3F"/>
    <w:rsid w:val="77753DAE"/>
    <w:rsid w:val="77FDAB53"/>
    <w:rsid w:val="78522198"/>
    <w:rsid w:val="7902B74A"/>
    <w:rsid w:val="79B161EE"/>
    <w:rsid w:val="79E86F96"/>
    <w:rsid w:val="7A2952E3"/>
    <w:rsid w:val="7AC15C6D"/>
    <w:rsid w:val="7B2A0CD8"/>
    <w:rsid w:val="7BC6C2CA"/>
    <w:rsid w:val="7F5D852C"/>
    <w:rsid w:val="7F73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9DA9"/>
  <w15:chartTrackingRefBased/>
  <w15:docId w15:val="{B98C26FB-1D12-4AA8-9035-951FE676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noProof/>
      <w:snapToGrid w:val="0"/>
      <w:sz w:val="24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uiPriority w:val="9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cs="Arial"/>
      <w:color w:val="0000FF"/>
      <w:sz w:val="14"/>
      <w:szCs w:val="14"/>
    </w:rPr>
  </w:style>
  <w:style w:type="paragraph" w:styleId="BalloonText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4B4CC7"/>
    <w:rPr>
      <w:rFonts w:ascii="Arial" w:hAnsi="Arial" w:cs="Arial"/>
      <w:b/>
      <w:noProof/>
      <w:snapToGrid w:val="0"/>
      <w:color w:val="0000FF"/>
      <w:sz w:val="14"/>
      <w:szCs w:val="24"/>
    </w:rPr>
  </w:style>
  <w:style w:type="character" w:styleId="CommentReference">
    <w:name w:val="annotation reference"/>
    <w:basedOn w:val="DefaultParagraphFont"/>
    <w:rsid w:val="00B25A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5A8B"/>
    <w:rPr>
      <w:noProof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25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5A8B"/>
    <w:rPr>
      <w:b/>
      <w:bCs/>
      <w:noProof/>
      <w:snapToGrid w:val="0"/>
    </w:rPr>
  </w:style>
  <w:style w:type="paragraph" w:styleId="Revision">
    <w:name w:val="Revision"/>
    <w:hidden/>
    <w:uiPriority w:val="99"/>
    <w:semiHidden/>
    <w:rsid w:val="000C330F"/>
    <w:rPr>
      <w:noProof/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E3EFD"/>
    <w:rPr>
      <w:rFonts w:eastAsia="Times New Roman"/>
      <w:noProof/>
      <w:snapToGrid w:val="0"/>
      <w:sz w:val="24"/>
      <w:szCs w:val="24"/>
      <w:lang w:eastAsia="en-US"/>
    </w:rPr>
  </w:style>
  <w:style w:type="paragraph" w:customStyle="1" w:styleId="paragraph">
    <w:name w:val="paragraph"/>
    <w:basedOn w:val="Normal"/>
    <w:rsid w:val="006C67B8"/>
    <w:pPr>
      <w:tabs>
        <w:tab w:val="clear" w:pos="567"/>
      </w:tabs>
      <w:snapToGrid/>
      <w:spacing w:before="100" w:beforeAutospacing="1" w:after="100" w:afterAutospacing="1"/>
    </w:pPr>
    <w:rPr>
      <w:rFonts w:eastAsia="Times New Roman"/>
      <w:noProof w:val="0"/>
      <w:snapToGrid/>
      <w:lang w:eastAsia="en-US"/>
    </w:rPr>
  </w:style>
  <w:style w:type="character" w:customStyle="1" w:styleId="normaltextrun">
    <w:name w:val="normaltextrun"/>
    <w:basedOn w:val="DefaultParagraphFont"/>
    <w:rsid w:val="006C67B8"/>
  </w:style>
  <w:style w:type="character" w:customStyle="1" w:styleId="tabchar">
    <w:name w:val="tabchar"/>
    <w:basedOn w:val="DefaultParagraphFont"/>
    <w:rsid w:val="006C67B8"/>
  </w:style>
  <w:style w:type="character" w:customStyle="1" w:styleId="eop">
    <w:name w:val="eop"/>
    <w:basedOn w:val="DefaultParagraphFont"/>
    <w:rsid w:val="006C67B8"/>
  </w:style>
  <w:style w:type="character" w:customStyle="1" w:styleId="Heading4Char">
    <w:name w:val="Heading 4 Char"/>
    <w:basedOn w:val="DefaultParagraphFont"/>
    <w:link w:val="Heading4"/>
    <w:uiPriority w:val="9"/>
    <w:rsid w:val="00F50E5B"/>
    <w:rPr>
      <w:rFonts w:eastAsia="Times New Roman"/>
      <w:b/>
      <w:bCs/>
      <w:noProof/>
      <w:snapToGrid w:val="0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0D56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C1622"/>
    <w:pPr>
      <w:widowControl w:val="0"/>
      <w:tabs>
        <w:tab w:val="clear" w:pos="567"/>
      </w:tabs>
      <w:autoSpaceDE w:val="0"/>
      <w:autoSpaceDN w:val="0"/>
      <w:snapToGrid/>
      <w:spacing w:before="119"/>
      <w:ind w:left="2275" w:hanging="848"/>
    </w:pPr>
    <w:rPr>
      <w:rFonts w:ascii="Arial MT" w:eastAsia="Arial MT" w:hAnsi="Arial MT" w:cs="Arial MT"/>
      <w:noProof w:val="0"/>
      <w:snapToGrid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8317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70653D"/>
    <w:pPr>
      <w:widowControl w:val="0"/>
      <w:tabs>
        <w:tab w:val="clear" w:pos="567"/>
      </w:tabs>
      <w:autoSpaceDE w:val="0"/>
      <w:autoSpaceDN w:val="0"/>
      <w:snapToGrid/>
    </w:pPr>
    <w:rPr>
      <w:rFonts w:ascii="Arial" w:eastAsia="Arial MT" w:hAnsi="Arial" w:cs="Arial MT"/>
      <w:noProof w:val="0"/>
      <w:snapToGrid/>
      <w:sz w:val="22"/>
      <w:szCs w:val="22"/>
      <w:lang w:eastAsia="en-US"/>
    </w:rPr>
  </w:style>
  <w:style w:type="paragraph" w:customStyle="1" w:styleId="Default">
    <w:name w:val="Default"/>
    <w:rsid w:val="0070653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O" w:eastAsia="en-US"/>
    </w:rPr>
  </w:style>
  <w:style w:type="table" w:customStyle="1" w:styleId="TableNormal2">
    <w:name w:val="Table Normal2"/>
    <w:uiPriority w:val="2"/>
    <w:semiHidden/>
    <w:unhideWhenUsed/>
    <w:qFormat/>
    <w:rsid w:val="007065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berto\Downloads\IOC%20headed%20paper-March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9B11BD30DBB4EA6165125C28E89C1" ma:contentTypeVersion="13" ma:contentTypeDescription="Create a new document." ma:contentTypeScope="" ma:versionID="6c0613f4ce1667ea13988d52252fdeda">
  <xsd:schema xmlns:xsd="http://www.w3.org/2001/XMLSchema" xmlns:xs="http://www.w3.org/2001/XMLSchema" xmlns:p="http://schemas.microsoft.com/office/2006/metadata/properties" xmlns:ns2="514e5fa7-09f8-417e-9fa0-2dcb5a771e01" xmlns:ns3="b5ec9ee2-98e2-41f1-b8d8-637ec845bf6e" targetNamespace="http://schemas.microsoft.com/office/2006/metadata/properties" ma:root="true" ma:fieldsID="1df6ede8f54b5ca4cf4dd9be91c00b51" ns2:_="" ns3:_="">
    <xsd:import namespace="514e5fa7-09f8-417e-9fa0-2dcb5a771e01"/>
    <xsd:import namespace="b5ec9ee2-98e2-41f1-b8d8-637ec845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e5fa7-09f8-417e-9fa0-2dcb5a771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9ee2-98e2-41f1-b8d8-637ec845bf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1d1027-7368-478f-91b5-d8b4705f9a4e}" ma:internalName="TaxCatchAll" ma:showField="CatchAllData" ma:web="b5ec9ee2-98e2-41f1-b8d8-637ec845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c9ee2-98e2-41f1-b8d8-637ec845bf6e" xsi:nil="true"/>
    <lcf76f155ced4ddcb4097134ff3c332f xmlns="514e5fa7-09f8-417e-9fa0-2dcb5a771e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70B9BA-712D-4641-918C-5C24DDCC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05BED-33E1-41A6-BF31-965826793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e5fa7-09f8-417e-9fa0-2dcb5a771e01"/>
    <ds:schemaRef ds:uri="b5ec9ee2-98e2-41f1-b8d8-637ec845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0BFB8-9159-49D5-BCF4-0353CE7A5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58FE1-3786-49C5-92CA-1F3EB01D46C2}">
  <ds:schemaRefs>
    <ds:schemaRef ds:uri="b5ec9ee2-98e2-41f1-b8d8-637ec845bf6e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14e5fa7-09f8-417e-9fa0-2dcb5a771e01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paper-March2024.dotx</Template>
  <TotalTime>43</TotalTime>
  <Pages>3</Pages>
  <Words>293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 : (prendre un numéro dans mémos/lettre sur le serveur)</vt:lpstr>
    </vt:vector>
  </TitlesOfParts>
  <Company>Unesco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subject/>
  <dc:creator>Alejandro</dc:creator>
  <cp:keywords/>
  <cp:lastModifiedBy>Boned, Patrice</cp:lastModifiedBy>
  <cp:revision>3</cp:revision>
  <cp:lastPrinted>2025-04-02T08:31:00Z</cp:lastPrinted>
  <dcterms:created xsi:type="dcterms:W3CDTF">2025-04-02T08:33:00Z</dcterms:created>
  <dcterms:modified xsi:type="dcterms:W3CDTF">2025-04-02T09:15:00Z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0x0101006D09B11BD30DBB4EA6165125C28E89C1</vt:lpwstr>
  </property>
  <property fmtid="{D5CDD505-2E9C-101B-9397-08002B2CF9AE}" pid="3" name="MediaServiceImageTags">
    <vt:lpwstr/>
  </property>
</Properties>
</file>