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2DAA2" w14:textId="515FBCD2" w:rsidR="00420023" w:rsidRPr="0095369A" w:rsidRDefault="00D67E99" w:rsidP="0095369A">
      <w:pPr>
        <w:pBdr>
          <w:bottom w:val="single" w:sz="4" w:space="1" w:color="auto"/>
        </w:pBdr>
        <w:spacing w:after="120"/>
        <w:rPr>
          <w:rFonts w:cs="Arial"/>
          <w:b/>
          <w:bCs/>
          <w:szCs w:val="22"/>
          <w:lang w:val="en-GB" w:eastAsia="en-US"/>
        </w:rPr>
      </w:pPr>
      <w:r w:rsidRPr="0095369A">
        <w:rPr>
          <w:rFonts w:cs="Arial"/>
          <w:b/>
          <w:bCs/>
          <w:szCs w:val="22"/>
          <w:lang w:val="en-GB" w:eastAsia="en-US"/>
        </w:rPr>
        <w:t>2</w:t>
      </w:r>
      <w:proofErr w:type="gramStart"/>
      <w:r w:rsidR="00F33DDB" w:rsidRPr="0095369A">
        <w:rPr>
          <w:rFonts w:cs="Arial"/>
          <w:b/>
          <w:bCs/>
          <w:szCs w:val="22"/>
          <w:lang w:val="en-GB" w:eastAsia="en-US"/>
        </w:rPr>
        <w:t xml:space="preserve">/ </w:t>
      </w:r>
      <w:r w:rsidR="00E0684D">
        <w:rPr>
          <w:rFonts w:cs="Arial"/>
          <w:b/>
          <w:bCs/>
          <w:szCs w:val="22"/>
          <w:lang w:val="en-GB" w:eastAsia="en-US"/>
        </w:rPr>
        <w:t xml:space="preserve"> </w:t>
      </w:r>
      <w:r w:rsidR="00E0684D" w:rsidRPr="0095369A">
        <w:rPr>
          <w:rFonts w:eastAsia="Times New Roman" w:cs="Arial"/>
          <w:b/>
          <w:szCs w:val="22"/>
          <w:lang w:val="en-US" w:eastAsia="en-US"/>
        </w:rPr>
        <w:t>Nomination</w:t>
      </w:r>
      <w:proofErr w:type="gramEnd"/>
      <w:r w:rsidR="00E0684D" w:rsidRPr="0095369A">
        <w:rPr>
          <w:rFonts w:eastAsia="Times New Roman" w:cs="Arial"/>
          <w:b/>
          <w:szCs w:val="22"/>
          <w:lang w:val="en-US" w:eastAsia="en-US"/>
        </w:rPr>
        <w:t>/Registration Form</w:t>
      </w:r>
    </w:p>
    <w:p w14:paraId="6E6B7AA6" w14:textId="77777777" w:rsidR="00F33DDB" w:rsidRPr="0095369A" w:rsidRDefault="00F33DDB" w:rsidP="003D1F86">
      <w:pPr>
        <w:jc w:val="center"/>
        <w:rPr>
          <w:rFonts w:cs="Arial"/>
          <w:szCs w:val="22"/>
          <w:lang w:val="en-GB" w:eastAsia="en-US"/>
        </w:rPr>
      </w:pPr>
    </w:p>
    <w:p w14:paraId="42B8B075" w14:textId="77777777" w:rsidR="0095369A" w:rsidRPr="0095369A" w:rsidRDefault="0095369A" w:rsidP="0095369A">
      <w:pPr>
        <w:tabs>
          <w:tab w:val="left" w:pos="1560"/>
        </w:tabs>
        <w:spacing w:after="120"/>
        <w:jc w:val="center"/>
        <w:rPr>
          <w:rFonts w:cs="Arial"/>
          <w:b/>
          <w:bCs/>
          <w:szCs w:val="22"/>
          <w:lang w:val="en-US" w:eastAsia="en-US"/>
        </w:rPr>
      </w:pPr>
      <w:r w:rsidRPr="0095369A">
        <w:rPr>
          <w:rFonts w:cs="Arial"/>
          <w:b/>
          <w:bCs/>
          <w:szCs w:val="22"/>
          <w:lang w:val="en-US"/>
        </w:rPr>
        <w:t>Training Workshop on Ocean Observations for Operational Service in the Indian Ocean</w:t>
      </w:r>
    </w:p>
    <w:p w14:paraId="425659B0" w14:textId="64342F10" w:rsidR="0095369A" w:rsidRPr="0095369A" w:rsidRDefault="0095369A" w:rsidP="0095369A">
      <w:pPr>
        <w:tabs>
          <w:tab w:val="left" w:pos="1560"/>
        </w:tabs>
        <w:spacing w:after="120"/>
        <w:jc w:val="center"/>
        <w:rPr>
          <w:rFonts w:eastAsia="Times New Roman" w:cs="Arial"/>
          <w:b/>
          <w:bCs/>
          <w:i/>
          <w:iCs/>
          <w:szCs w:val="22"/>
          <w:lang w:eastAsia="en-US"/>
        </w:rPr>
      </w:pPr>
      <w:r w:rsidRPr="0095369A">
        <w:rPr>
          <w:rFonts w:eastAsia="Times New Roman" w:cs="Arial"/>
          <w:i/>
          <w:iCs/>
          <w:szCs w:val="22"/>
          <w:lang w:eastAsia="en-US"/>
        </w:rPr>
        <w:t xml:space="preserve">Hyderabad, </w:t>
      </w:r>
      <w:proofErr w:type="spellStart"/>
      <w:r w:rsidRPr="0095369A">
        <w:rPr>
          <w:rFonts w:eastAsia="Times New Roman" w:cs="Arial"/>
          <w:i/>
          <w:iCs/>
          <w:szCs w:val="22"/>
          <w:lang w:eastAsia="en-US"/>
        </w:rPr>
        <w:t>India</w:t>
      </w:r>
      <w:proofErr w:type="spellEnd"/>
      <w:r w:rsidRPr="0095369A">
        <w:rPr>
          <w:rFonts w:eastAsia="Times New Roman" w:cs="Arial"/>
          <w:i/>
          <w:iCs/>
          <w:szCs w:val="22"/>
          <w:lang w:eastAsia="en-US"/>
        </w:rPr>
        <w:t xml:space="preserve">, </w:t>
      </w:r>
      <w:r w:rsidR="00E0684D">
        <w:rPr>
          <w:rFonts w:eastAsiaTheme="minorEastAsia" w:cs="Arial"/>
          <w:i/>
          <w:iCs/>
          <w:szCs w:val="22"/>
        </w:rPr>
        <w:t>5–7</w:t>
      </w:r>
      <w:r w:rsidRPr="0095369A">
        <w:rPr>
          <w:rFonts w:eastAsia="Times New Roman" w:cs="Arial"/>
          <w:i/>
          <w:iCs/>
          <w:szCs w:val="22"/>
          <w:lang w:eastAsia="en-US"/>
        </w:rPr>
        <w:t xml:space="preserve"> </w:t>
      </w:r>
      <w:r w:rsidR="00D11AC5">
        <w:rPr>
          <w:rFonts w:eastAsiaTheme="minorEastAsia" w:cs="Arial" w:hint="eastAsia"/>
          <w:i/>
          <w:iCs/>
          <w:szCs w:val="22"/>
        </w:rPr>
        <w:t>August</w:t>
      </w:r>
      <w:r w:rsidRPr="0095369A">
        <w:rPr>
          <w:rFonts w:eastAsia="Times New Roman" w:cs="Arial"/>
          <w:i/>
          <w:iCs/>
          <w:szCs w:val="22"/>
          <w:lang w:eastAsia="en-US"/>
        </w:rPr>
        <w:t xml:space="preserve"> 2025</w:t>
      </w:r>
    </w:p>
    <w:tbl>
      <w:tblPr>
        <w:tblW w:w="4984" w:type="pct"/>
        <w:jc w:val="center"/>
        <w:tblLook w:val="01E0" w:firstRow="1" w:lastRow="1" w:firstColumn="1" w:lastColumn="1" w:noHBand="0" w:noVBand="0"/>
      </w:tblPr>
      <w:tblGrid>
        <w:gridCol w:w="15"/>
        <w:gridCol w:w="8969"/>
        <w:gridCol w:w="623"/>
      </w:tblGrid>
      <w:tr w:rsidR="0095369A" w:rsidRPr="0095369A" w14:paraId="53F04B30" w14:textId="77777777" w:rsidTr="003D1F86">
        <w:trPr>
          <w:gridAfter w:val="1"/>
          <w:wAfter w:w="623" w:type="dxa"/>
          <w:jc w:val="center"/>
        </w:trPr>
        <w:tc>
          <w:tcPr>
            <w:tcW w:w="8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DDB53" w14:textId="77777777" w:rsidR="00E0684D" w:rsidRDefault="00E0684D" w:rsidP="0095369A">
            <w:pPr>
              <w:tabs>
                <w:tab w:val="left" w:pos="0"/>
                <w:tab w:val="left" w:pos="396"/>
                <w:tab w:val="right" w:leader="dot" w:pos="9637"/>
              </w:tabs>
              <w:spacing w:before="40" w:after="120"/>
              <w:jc w:val="both"/>
              <w:rPr>
                <w:rFonts w:eastAsia="Times New Roman" w:cs="Arial"/>
                <w:i/>
                <w:szCs w:val="22"/>
              </w:rPr>
            </w:pPr>
          </w:p>
          <w:p w14:paraId="0502B542" w14:textId="650DFC88" w:rsidR="0095369A" w:rsidRPr="0095369A" w:rsidRDefault="0095369A" w:rsidP="0095369A">
            <w:pPr>
              <w:tabs>
                <w:tab w:val="left" w:pos="0"/>
                <w:tab w:val="left" w:pos="396"/>
                <w:tab w:val="right" w:leader="dot" w:pos="9637"/>
              </w:tabs>
              <w:spacing w:before="40" w:after="120"/>
              <w:jc w:val="both"/>
              <w:rPr>
                <w:rFonts w:eastAsia="Times New Roman" w:cs="Arial"/>
                <w:i/>
                <w:szCs w:val="22"/>
              </w:rPr>
            </w:pPr>
            <w:r w:rsidRPr="0095369A">
              <w:rPr>
                <w:rFonts w:eastAsia="Times New Roman" w:cs="Arial"/>
                <w:i/>
                <w:szCs w:val="22"/>
              </w:rPr>
              <w:t xml:space="preserve">The Government </w:t>
            </w:r>
            <w:proofErr w:type="gramStart"/>
            <w:r w:rsidRPr="0095369A">
              <w:rPr>
                <w:rFonts w:eastAsia="Times New Roman" w:cs="Arial"/>
                <w:i/>
                <w:szCs w:val="22"/>
              </w:rPr>
              <w:t>of:</w:t>
            </w:r>
            <w:proofErr w:type="gramEnd"/>
            <w:r w:rsidRPr="0095369A">
              <w:rPr>
                <w:rFonts w:eastAsia="Times New Roman" w:cs="Arial"/>
                <w:i/>
                <w:szCs w:val="22"/>
              </w:rPr>
              <w:t xml:space="preserve"> </w:t>
            </w:r>
            <w:r w:rsidRPr="0095369A">
              <w:rPr>
                <w:rFonts w:eastAsia="Times New Roman" w:cs="Arial"/>
                <w:iCs/>
                <w:szCs w:val="22"/>
              </w:rPr>
              <w:t xml:space="preserve"> </w:t>
            </w:r>
            <w:r w:rsidRPr="0095369A">
              <w:rPr>
                <w:rFonts w:eastAsia="Times New Roman" w:cs="Arial"/>
                <w:iCs/>
                <w:szCs w:val="22"/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95369A">
              <w:rPr>
                <w:rFonts w:eastAsia="Times New Roman" w:cs="Arial"/>
                <w:iCs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iCs/>
                <w:szCs w:val="22"/>
                <w:lang w:val="en-US"/>
              </w:rPr>
            </w:r>
            <w:r w:rsidRPr="0095369A">
              <w:rPr>
                <w:rFonts w:eastAsia="Times New Roman" w:cs="Arial"/>
                <w:iCs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iCs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iCs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iCs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iCs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iCs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0"/>
          </w:p>
        </w:tc>
      </w:tr>
      <w:tr w:rsidR="0095369A" w:rsidRPr="0095369A" w14:paraId="32B46D4E" w14:textId="77777777" w:rsidTr="003D1F86">
        <w:trPr>
          <w:gridAfter w:val="1"/>
          <w:wAfter w:w="623" w:type="dxa"/>
          <w:jc w:val="center"/>
        </w:trPr>
        <w:tc>
          <w:tcPr>
            <w:tcW w:w="8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162B4" w14:textId="77777777" w:rsidR="0095369A" w:rsidRPr="0095369A" w:rsidRDefault="0095369A" w:rsidP="0095369A">
            <w:pPr>
              <w:tabs>
                <w:tab w:val="left" w:pos="0"/>
                <w:tab w:val="left" w:pos="396"/>
                <w:tab w:val="right" w:leader="dot" w:pos="9637"/>
              </w:tabs>
              <w:spacing w:before="40" w:after="120"/>
              <w:jc w:val="center"/>
              <w:rPr>
                <w:rFonts w:eastAsia="Times New Roman" w:cs="Arial"/>
                <w:szCs w:val="22"/>
              </w:rPr>
            </w:pPr>
            <w:proofErr w:type="gramStart"/>
            <w:r w:rsidRPr="0095369A">
              <w:rPr>
                <w:rFonts w:eastAsia="Times New Roman" w:cs="Arial"/>
                <w:i/>
                <w:szCs w:val="22"/>
              </w:rPr>
              <w:t>proposes</w:t>
            </w:r>
            <w:proofErr w:type="gramEnd"/>
            <w:r w:rsidRPr="0095369A">
              <w:rPr>
                <w:rFonts w:eastAsia="Times New Roman" w:cs="Arial"/>
                <w:i/>
                <w:szCs w:val="22"/>
              </w:rPr>
              <w:t xml:space="preserve"> the </w:t>
            </w:r>
            <w:proofErr w:type="spellStart"/>
            <w:r w:rsidRPr="0095369A">
              <w:rPr>
                <w:rFonts w:eastAsia="Times New Roman" w:cs="Arial"/>
                <w:i/>
                <w:szCs w:val="22"/>
              </w:rPr>
              <w:t>following</w:t>
            </w:r>
            <w:proofErr w:type="spellEnd"/>
            <w:r w:rsidRPr="0095369A">
              <w:rPr>
                <w:rFonts w:eastAsia="Times New Roman" w:cs="Arial"/>
                <w:i/>
                <w:szCs w:val="22"/>
              </w:rPr>
              <w:t xml:space="preserve"> nomination:</w:t>
            </w:r>
          </w:p>
        </w:tc>
      </w:tr>
      <w:tr w:rsidR="0095369A" w:rsidRPr="00D928CB" w14:paraId="17F6C5F5" w14:textId="77777777" w:rsidTr="003D1F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jc w:val="center"/>
        </w:trPr>
        <w:tc>
          <w:tcPr>
            <w:tcW w:w="9593" w:type="dxa"/>
            <w:gridSpan w:val="2"/>
            <w:tcBorders>
              <w:top w:val="double" w:sz="4" w:space="0" w:color="800000"/>
              <w:left w:val="double" w:sz="4" w:space="0" w:color="800000"/>
              <w:bottom w:val="double" w:sz="4" w:space="0" w:color="800000"/>
              <w:right w:val="double" w:sz="4" w:space="0" w:color="800000"/>
            </w:tcBorders>
          </w:tcPr>
          <w:p w14:paraId="6E6E4916" w14:textId="2B605A20" w:rsidR="0095369A" w:rsidRPr="0095369A" w:rsidRDefault="00E0684D" w:rsidP="0095369A">
            <w:pPr>
              <w:spacing w:before="120" w:after="120"/>
              <w:jc w:val="center"/>
              <w:rPr>
                <w:rFonts w:eastAsia="Times New Roman" w:cs="Arial"/>
                <w:b/>
                <w:bCs/>
                <w:i/>
                <w:iCs/>
                <w:szCs w:val="22"/>
                <w:lang w:val="en-US"/>
              </w:rPr>
            </w:pPr>
            <w:r w:rsidRPr="0095369A">
              <w:rPr>
                <w:rFonts w:eastAsia="Times New Roman" w:cs="Arial"/>
                <w:b/>
                <w:bCs/>
                <w:i/>
                <w:iCs/>
                <w:smallCaps/>
                <w:szCs w:val="22"/>
                <w:lang w:val="en-US"/>
              </w:rPr>
              <w:t>note to the nominated participant:</w:t>
            </w:r>
            <w:r w:rsidRPr="0095369A">
              <w:rPr>
                <w:rFonts w:eastAsia="Times New Roman" w:cs="Arial"/>
                <w:b/>
                <w:bCs/>
                <w:i/>
                <w:iCs/>
                <w:smallCaps/>
                <w:szCs w:val="22"/>
                <w:lang w:val="en-US"/>
              </w:rPr>
              <w:br/>
            </w:r>
            <w:r w:rsidRPr="00DC59AA">
              <w:rPr>
                <w:rFonts w:eastAsia="Times New Roman" w:cs="Arial"/>
                <w:b/>
                <w:bCs/>
                <w:i/>
                <w:iCs/>
                <w:szCs w:val="22"/>
                <w:lang w:val="en-US"/>
              </w:rPr>
              <w:t xml:space="preserve">Please complete all the questions in this form, write clearly, </w:t>
            </w:r>
            <w:r w:rsidRPr="00DC59AA">
              <w:rPr>
                <w:rFonts w:eastAsia="Times New Roman" w:cs="Arial"/>
                <w:b/>
                <w:bCs/>
                <w:i/>
                <w:iCs/>
                <w:szCs w:val="22"/>
                <w:lang w:val="en-US"/>
              </w:rPr>
              <w:br/>
              <w:t>and</w:t>
            </w:r>
            <w:r w:rsidRPr="008D00CD">
              <w:rPr>
                <w:rFonts w:eastAsia="Times New Roman" w:cs="Arial"/>
                <w:b/>
                <w:bCs/>
                <w:i/>
                <w:iCs/>
                <w:szCs w:val="22"/>
                <w:lang w:val="en-US"/>
              </w:rPr>
              <w:t xml:space="preserve"> submit this form, preferably, in electronic format</w:t>
            </w:r>
          </w:p>
        </w:tc>
      </w:tr>
    </w:tbl>
    <w:p w14:paraId="79781556" w14:textId="252BF75B" w:rsidR="00D67E99" w:rsidRPr="0095369A" w:rsidRDefault="00D67E99" w:rsidP="003D1F86">
      <w:pPr>
        <w:rPr>
          <w:rFonts w:cs="Arial"/>
          <w:szCs w:val="22"/>
          <w:u w:val="single"/>
          <w:lang w:val="en-US" w:eastAsia="en-US"/>
        </w:rPr>
      </w:pP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084"/>
        <w:gridCol w:w="2534"/>
        <w:gridCol w:w="5010"/>
      </w:tblGrid>
      <w:tr w:rsidR="0095369A" w:rsidRPr="0095369A" w14:paraId="48739EC6" w14:textId="77777777" w:rsidTr="00F21289">
        <w:tc>
          <w:tcPr>
            <w:tcW w:w="96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85CBAB5" w14:textId="77777777" w:rsidR="0095369A" w:rsidRPr="0095369A" w:rsidRDefault="0095369A" w:rsidP="003D1F86">
            <w:pPr>
              <w:pStyle w:val="ListParagraph"/>
              <w:numPr>
                <w:ilvl w:val="0"/>
                <w:numId w:val="3"/>
              </w:numPr>
              <w:snapToGrid w:val="0"/>
              <w:spacing w:before="60" w:after="60"/>
              <w:ind w:left="457" w:hanging="457"/>
              <w:contextualSpacing w:val="0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5369A">
              <w:rPr>
                <w:rFonts w:ascii="Arial" w:eastAsia="Times New Roman" w:hAnsi="Arial" w:cs="Arial"/>
                <w:b/>
                <w:bCs/>
              </w:rPr>
              <w:t>PERSONAL</w:t>
            </w:r>
          </w:p>
        </w:tc>
      </w:tr>
      <w:tr w:rsidR="0095369A" w:rsidRPr="0095369A" w14:paraId="63AACC41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9EF6C9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Mr/Mrs/Dr/etc.</w:t>
            </w:r>
          </w:p>
        </w:tc>
        <w:tc>
          <w:tcPr>
            <w:tcW w:w="25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6E433A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Mr   /   Ms   </w:t>
            </w:r>
            <w:r w:rsidRPr="0095369A">
              <w:rPr>
                <w:rFonts w:eastAsia="Times New Roman" w:cs="Arial"/>
                <w:szCs w:val="22"/>
              </w:rPr>
              <w:tab/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</w:p>
        </w:tc>
        <w:tc>
          <w:tcPr>
            <w:tcW w:w="50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15E97B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Dr/Professor/Eng/etc.  </w:t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1"/>
          </w:p>
        </w:tc>
      </w:tr>
      <w:tr w:rsidR="0095369A" w:rsidRPr="0095369A" w14:paraId="29369DA7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6AB8C6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Family 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name</w:t>
            </w:r>
            <w:proofErr w:type="spellEnd"/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3F5F44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</w:rPr>
            </w:r>
            <w:r w:rsidRPr="0095369A">
              <w:rPr>
                <w:rFonts w:eastAsia="Times New Roman" w:cs="Arial"/>
                <w:szCs w:val="22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szCs w:val="22"/>
              </w:rPr>
              <w:fldChar w:fldCharType="end"/>
            </w:r>
          </w:p>
        </w:tc>
      </w:tr>
      <w:tr w:rsidR="0095369A" w:rsidRPr="0095369A" w14:paraId="357AF2E9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4AE35D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First 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name</w:t>
            </w:r>
            <w:proofErr w:type="spellEnd"/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013C80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</w:p>
        </w:tc>
      </w:tr>
      <w:tr w:rsidR="0095369A" w:rsidRPr="0095369A" w14:paraId="30CC2C08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C5AA83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Job 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title</w:t>
            </w:r>
            <w:proofErr w:type="spellEnd"/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2B4392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2"/>
          </w:p>
        </w:tc>
      </w:tr>
      <w:tr w:rsidR="0095369A" w:rsidRPr="0095369A" w14:paraId="7F9DB3C2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C1E947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Professional 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specialization</w:t>
            </w:r>
            <w:proofErr w:type="spellEnd"/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11F0F60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3"/>
          </w:p>
        </w:tc>
      </w:tr>
      <w:tr w:rsidR="0095369A" w:rsidRPr="0095369A" w14:paraId="1F768D20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60A2B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Graduation 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degree</w:t>
            </w:r>
            <w:proofErr w:type="spellEnd"/>
            <w:r w:rsidRPr="0095369A">
              <w:rPr>
                <w:rFonts w:eastAsia="Times New Roman" w:cs="Arial"/>
                <w:szCs w:val="22"/>
              </w:rPr>
              <w:t>(s)</w:t>
            </w:r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C0F4A7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4"/>
          </w:p>
        </w:tc>
      </w:tr>
      <w:tr w:rsidR="0095369A" w:rsidRPr="0095369A" w14:paraId="55716975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210D207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proofErr w:type="spellStart"/>
            <w:r w:rsidRPr="0095369A">
              <w:rPr>
                <w:rFonts w:eastAsia="Times New Roman" w:cs="Arial"/>
                <w:szCs w:val="22"/>
              </w:rPr>
              <w:t>Organization</w:t>
            </w:r>
            <w:proofErr w:type="spellEnd"/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56225E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</w:p>
        </w:tc>
      </w:tr>
      <w:tr w:rsidR="0095369A" w:rsidRPr="0095369A" w14:paraId="5B7CB015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E78A56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proofErr w:type="gramStart"/>
            <w:r w:rsidRPr="0095369A">
              <w:rPr>
                <w:rFonts w:eastAsia="Times New Roman" w:cs="Arial"/>
                <w:szCs w:val="22"/>
              </w:rPr>
              <w:t>ADDRESS:</w:t>
            </w:r>
            <w:proofErr w:type="gramEnd"/>
          </w:p>
          <w:p w14:paraId="1FB30778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Dept/Div.</w:t>
            </w:r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3254BF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</w:p>
          <w:p w14:paraId="4FE9E82C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5"/>
          </w:p>
        </w:tc>
      </w:tr>
      <w:tr w:rsidR="0095369A" w:rsidRPr="0095369A" w14:paraId="70F1FA5C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97BF623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Street</w:t>
            </w:r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39E74C2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6"/>
          </w:p>
        </w:tc>
      </w:tr>
      <w:tr w:rsidR="0095369A" w:rsidRPr="0095369A" w14:paraId="2014E9A5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1E8AFE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Suite/Office/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etc</w:t>
            </w:r>
            <w:proofErr w:type="spellEnd"/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4C6F795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7"/>
          </w:p>
        </w:tc>
      </w:tr>
      <w:tr w:rsidR="0095369A" w:rsidRPr="0095369A" w14:paraId="0EAE5A46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54229A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City/postal codes</w:t>
            </w:r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C0489B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</w:p>
        </w:tc>
      </w:tr>
      <w:tr w:rsidR="0095369A" w:rsidRPr="0095369A" w14:paraId="360073BF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C9DB90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State/Province/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etc</w:t>
            </w:r>
            <w:proofErr w:type="spellEnd"/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F8FCA0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</w:p>
        </w:tc>
      </w:tr>
      <w:tr w:rsidR="0095369A" w:rsidRPr="0095369A" w14:paraId="426FC8F4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A653643" w14:textId="47D952B8" w:rsidR="0095369A" w:rsidRPr="0095369A" w:rsidRDefault="003D1F86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COUNTRY</w:t>
            </w:r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DF73F2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8"/>
          </w:p>
        </w:tc>
      </w:tr>
      <w:tr w:rsidR="0095369A" w:rsidRPr="0095369A" w14:paraId="5C8E4024" w14:textId="77777777" w:rsidTr="00F21289">
        <w:tc>
          <w:tcPr>
            <w:tcW w:w="20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7D21C4" w14:textId="77777777" w:rsidR="0095369A" w:rsidRPr="0095369A" w:rsidRDefault="0095369A" w:rsidP="003D1F86">
            <w:pPr>
              <w:spacing w:before="60" w:after="60"/>
              <w:jc w:val="right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Tel. </w:t>
            </w:r>
            <w:proofErr w:type="spellStart"/>
            <w:proofErr w:type="gramStart"/>
            <w:r w:rsidRPr="0095369A">
              <w:rPr>
                <w:rFonts w:eastAsia="Times New Roman" w:cs="Arial"/>
                <w:szCs w:val="22"/>
              </w:rPr>
              <w:t>number</w:t>
            </w:r>
            <w:proofErr w:type="spellEnd"/>
            <w:proofErr w:type="gramEnd"/>
            <w:r w:rsidRPr="0095369A">
              <w:rPr>
                <w:rFonts w:eastAsia="Times New Roman" w:cs="Arial"/>
                <w:szCs w:val="22"/>
              </w:rPr>
              <w:t>(s)</w:t>
            </w:r>
          </w:p>
        </w:tc>
        <w:tc>
          <w:tcPr>
            <w:tcW w:w="754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852FF9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9"/>
          </w:p>
        </w:tc>
      </w:tr>
      <w:tr w:rsidR="0095369A" w:rsidRPr="00D928CB" w14:paraId="1AEB8165" w14:textId="77777777" w:rsidTr="00F21289">
        <w:tc>
          <w:tcPr>
            <w:tcW w:w="96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3F995E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i/>
                <w:iCs/>
                <w:smallCaps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E-mail(s) - </w:t>
            </w:r>
            <w:r w:rsidRPr="0095369A">
              <w:rPr>
                <w:rFonts w:eastAsia="Times New Roman" w:cs="Arial"/>
                <w:b/>
                <w:bCs/>
                <w:i/>
                <w:iCs/>
                <w:smallCaps/>
                <w:spacing w:val="10"/>
                <w:szCs w:val="22"/>
                <w:lang w:val="en-US"/>
              </w:rPr>
              <w:t>please write your e-mail(s) very clearly</w:t>
            </w:r>
          </w:p>
        </w:tc>
      </w:tr>
      <w:tr w:rsidR="0095369A" w:rsidRPr="0095369A" w14:paraId="36E472CF" w14:textId="77777777" w:rsidTr="00F21289">
        <w:tc>
          <w:tcPr>
            <w:tcW w:w="9628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auto"/>
              <w:right w:val="single" w:sz="4" w:space="0" w:color="808080" w:themeColor="background1" w:themeShade="80"/>
            </w:tcBorders>
          </w:tcPr>
          <w:p w14:paraId="57CFB5CA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proofErr w:type="gramStart"/>
            <w:r w:rsidRPr="0095369A">
              <w:rPr>
                <w:rFonts w:eastAsia="Times New Roman" w:cs="Arial"/>
                <w:szCs w:val="22"/>
              </w:rPr>
              <w:t>E-mail</w:t>
            </w:r>
            <w:proofErr w:type="gramEnd"/>
            <w:r w:rsidRPr="0095369A">
              <w:rPr>
                <w:rFonts w:eastAsia="Times New Roman" w:cs="Arial"/>
                <w:szCs w:val="22"/>
              </w:rPr>
              <w:t xml:space="preserve"> (1) </w:t>
            </w:r>
            <w:r w:rsidRPr="0095369A">
              <w:rPr>
                <w:rFonts w:eastAsia="Times New Roman" w:cs="Arial"/>
                <w:szCs w:val="22"/>
              </w:rPr>
              <w:tab/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10"/>
          </w:p>
          <w:p w14:paraId="567DE5C4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proofErr w:type="gramStart"/>
            <w:r w:rsidRPr="0095369A">
              <w:rPr>
                <w:rFonts w:eastAsia="Times New Roman" w:cs="Arial"/>
                <w:szCs w:val="22"/>
              </w:rPr>
              <w:t>E-mail</w:t>
            </w:r>
            <w:proofErr w:type="gramEnd"/>
            <w:r w:rsidRPr="0095369A">
              <w:rPr>
                <w:rFonts w:eastAsia="Times New Roman" w:cs="Arial"/>
                <w:szCs w:val="22"/>
              </w:rPr>
              <w:t xml:space="preserve"> (2) </w:t>
            </w:r>
            <w:r w:rsidRPr="0095369A">
              <w:rPr>
                <w:rFonts w:eastAsia="Times New Roman" w:cs="Arial"/>
                <w:szCs w:val="22"/>
              </w:rPr>
              <w:tab/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</w:p>
        </w:tc>
      </w:tr>
      <w:tr w:rsidR="0095369A" w:rsidRPr="0095369A" w14:paraId="4115C5CC" w14:textId="77777777" w:rsidTr="00F21289"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54A89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  <w:proofErr w:type="spellStart"/>
            <w:r w:rsidRPr="0095369A">
              <w:rPr>
                <w:rFonts w:eastAsia="Times New Roman" w:cs="Arial"/>
                <w:szCs w:val="22"/>
              </w:rPr>
              <w:t>Current</w:t>
            </w:r>
            <w:proofErr w:type="spellEnd"/>
            <w:r w:rsidRPr="0095369A">
              <w:rPr>
                <w:rFonts w:eastAsia="Times New Roman" w:cs="Arial"/>
                <w:szCs w:val="22"/>
              </w:rPr>
              <w:t xml:space="preserve"> Job </w:t>
            </w:r>
            <w:proofErr w:type="spellStart"/>
            <w:proofErr w:type="gramStart"/>
            <w:r w:rsidRPr="0095369A">
              <w:rPr>
                <w:rFonts w:eastAsia="Times New Roman" w:cs="Arial"/>
                <w:szCs w:val="22"/>
              </w:rPr>
              <w:t>responsibilities</w:t>
            </w:r>
            <w:proofErr w:type="spellEnd"/>
            <w:r w:rsidRPr="0095369A">
              <w:rPr>
                <w:rFonts w:eastAsia="Times New Roman" w:cs="Arial"/>
                <w:szCs w:val="22"/>
              </w:rPr>
              <w:t>:</w:t>
            </w:r>
            <w:proofErr w:type="gramEnd"/>
            <w:r w:rsidRPr="0095369A">
              <w:rPr>
                <w:rFonts w:eastAsia="Times New Roman" w:cs="Arial"/>
                <w:szCs w:val="22"/>
              </w:rPr>
              <w:t xml:space="preserve"> </w:t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95369A">
              <w:rPr>
                <w:rFonts w:eastAsia="Times New Roman" w:cs="Arial"/>
                <w:szCs w:val="22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11"/>
          </w:p>
          <w:p w14:paraId="4CD953B8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</w:p>
          <w:p w14:paraId="3E759D06" w14:textId="77777777" w:rsidR="0095369A" w:rsidRPr="0095369A" w:rsidRDefault="0095369A" w:rsidP="003D1F86">
            <w:pPr>
              <w:spacing w:before="60" w:after="60"/>
              <w:jc w:val="both"/>
              <w:rPr>
                <w:rFonts w:eastAsia="Times New Roman" w:cs="Arial"/>
                <w:szCs w:val="22"/>
              </w:rPr>
            </w:pPr>
          </w:p>
        </w:tc>
      </w:tr>
      <w:tr w:rsidR="0095369A" w:rsidRPr="0095369A" w14:paraId="133F4981" w14:textId="77777777" w:rsidTr="00F21289">
        <w:trPr>
          <w:trHeight w:val="300"/>
        </w:trPr>
        <w:tc>
          <w:tcPr>
            <w:tcW w:w="96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FC0C" w14:textId="77777777" w:rsidR="0095369A" w:rsidRPr="0095369A" w:rsidRDefault="0095369A" w:rsidP="003D1F86">
            <w:pPr>
              <w:pStyle w:val="ListParagraph"/>
              <w:snapToGrid w:val="0"/>
              <w:spacing w:after="60"/>
              <w:ind w:left="4140"/>
              <w:contextualSpacing w:val="0"/>
              <w:jc w:val="both"/>
              <w:rPr>
                <w:rFonts w:ascii="Arial" w:eastAsia="Times New Roman" w:hAnsi="Arial" w:cs="Arial"/>
              </w:rPr>
            </w:pPr>
          </w:p>
        </w:tc>
      </w:tr>
      <w:tr w:rsidR="0095369A" w:rsidRPr="00D928CB" w14:paraId="3BE1F57C" w14:textId="77777777" w:rsidTr="00F21289">
        <w:trPr>
          <w:trHeight w:val="507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CF3E" w14:textId="77777777" w:rsidR="003D1F86" w:rsidRDefault="003D1F86" w:rsidP="003D1F86">
            <w:pPr>
              <w:spacing w:before="60" w:after="60"/>
              <w:jc w:val="both"/>
              <w:rPr>
                <w:rFonts w:eastAsiaTheme="minorEastAsia" w:cs="Arial"/>
                <w:b/>
                <w:bCs/>
                <w:szCs w:val="22"/>
                <w:lang w:val="en-US"/>
              </w:rPr>
            </w:pPr>
            <w:r>
              <w:rPr>
                <w:rFonts w:eastAsiaTheme="minorEastAsia" w:cs="Arial" w:hint="eastAsia"/>
                <w:b/>
                <w:bCs/>
                <w:szCs w:val="22"/>
                <w:lang w:val="en-US"/>
              </w:rPr>
              <w:t>F</w:t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inancial assistance </w:t>
            </w:r>
            <w:r>
              <w:rPr>
                <w:rFonts w:eastAsiaTheme="minorEastAsia" w:cs="Arial" w:hint="eastAsia"/>
                <w:b/>
                <w:bCs/>
                <w:szCs w:val="22"/>
                <w:lang w:val="en-US"/>
              </w:rPr>
              <w:t xml:space="preserve">is requested </w:t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t>to attend this workshop</w:t>
            </w:r>
          </w:p>
          <w:p w14:paraId="076EACA5" w14:textId="3A3A9AE2" w:rsidR="0095369A" w:rsidRPr="00F21289" w:rsidRDefault="003D1F86" w:rsidP="00F21289">
            <w:pPr>
              <w:spacing w:before="60" w:after="60"/>
              <w:jc w:val="both"/>
              <w:rPr>
                <w:rFonts w:cs="Arial"/>
                <w:szCs w:val="22"/>
                <w:lang w:val="en-US"/>
              </w:rPr>
            </w:pPr>
            <w:r>
              <w:rPr>
                <w:rFonts w:eastAsiaTheme="minorEastAsia" w:cs="Arial" w:hint="eastAsia"/>
                <w:b/>
                <w:bCs/>
                <w:szCs w:val="22"/>
                <w:lang w:val="en-US"/>
              </w:rPr>
              <w:t xml:space="preserve">No </w:t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="0095369A"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 w:rsidRPr="003D1F86">
              <w:rPr>
                <w:rFonts w:cs="Arial" w:hint="eastAsia"/>
                <w:b/>
                <w:bCs/>
                <w:szCs w:val="22"/>
                <w:lang w:val="en-US"/>
              </w:rPr>
              <w:t xml:space="preserve"> /Yes</w:t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 </w:t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="0095369A"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="0095369A"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 w:rsidRPr="003D1F86">
              <w:rPr>
                <w:rFonts w:cs="Arial" w:hint="eastAsia"/>
                <w:b/>
                <w:bCs/>
                <w:szCs w:val="22"/>
                <w:lang w:val="en-US"/>
              </w:rPr>
              <w:t xml:space="preserve"> </w:t>
            </w:r>
            <w:r w:rsidR="0095369A" w:rsidRPr="0095369A">
              <w:rPr>
                <w:rFonts w:cs="Arial"/>
                <w:szCs w:val="22"/>
                <w:lang w:val="en-US"/>
              </w:rPr>
              <w:tab/>
            </w:r>
            <w:r>
              <w:rPr>
                <w:rFonts w:cs="Arial" w:hint="eastAsia"/>
                <w:szCs w:val="22"/>
                <w:lang w:val="en-US"/>
              </w:rPr>
              <w:t xml:space="preserve">                                            </w:t>
            </w:r>
            <w:r w:rsidRPr="003D1F86">
              <w:rPr>
                <w:rFonts w:cs="Arial"/>
                <w:b/>
                <w:bCs/>
                <w:szCs w:val="22"/>
                <w:lang w:val="en-US"/>
              </w:rPr>
              <w:t xml:space="preserve">If </w:t>
            </w:r>
            <w:proofErr w:type="gramStart"/>
            <w:r w:rsidRPr="003D1F86">
              <w:rPr>
                <w:rFonts w:cs="Arial"/>
                <w:b/>
                <w:bCs/>
                <w:szCs w:val="22"/>
                <w:lang w:val="en-US"/>
              </w:rPr>
              <w:t>Yes</w:t>
            </w:r>
            <w:proofErr w:type="gramEnd"/>
            <w:r w:rsidRPr="003D1F86">
              <w:rPr>
                <w:rFonts w:cs="Arial"/>
                <w:b/>
                <w:bCs/>
                <w:szCs w:val="22"/>
                <w:lang w:val="en-US"/>
              </w:rPr>
              <w:t xml:space="preserve">; for: travel </w:t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="00F21289"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 w:rsidR="00F21289" w:rsidRPr="00F21289">
              <w:rPr>
                <w:rFonts w:cs="Arial" w:hint="eastAsia"/>
                <w:b/>
                <w:bCs/>
                <w:szCs w:val="22"/>
                <w:lang w:val="en-US"/>
              </w:rPr>
              <w:t xml:space="preserve"> </w:t>
            </w:r>
            <w:r w:rsidR="00F21289">
              <w:rPr>
                <w:rFonts w:cs="Arial" w:hint="eastAsia"/>
                <w:b/>
                <w:bCs/>
                <w:szCs w:val="22"/>
                <w:lang w:val="en-US"/>
              </w:rPr>
              <w:t xml:space="preserve"> </w:t>
            </w:r>
            <w:r w:rsidRPr="003D1F86">
              <w:rPr>
                <w:rFonts w:cs="Arial"/>
                <w:b/>
                <w:bCs/>
                <w:szCs w:val="22"/>
                <w:lang w:val="en-US"/>
              </w:rPr>
              <w:t>per diem</w:t>
            </w:r>
            <w:r>
              <w:rPr>
                <w:rFonts w:cs="Arial" w:hint="eastAsia"/>
                <w:szCs w:val="22"/>
                <w:lang w:val="en-US"/>
              </w:rPr>
              <w:t xml:space="preserve"> </w:t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="00F21289"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="00F21289"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>
              <w:rPr>
                <w:rFonts w:cs="Arial" w:hint="eastAsia"/>
                <w:szCs w:val="22"/>
                <w:lang w:val="en-US"/>
              </w:rPr>
              <w:t xml:space="preserve">              </w:t>
            </w:r>
          </w:p>
        </w:tc>
      </w:tr>
    </w:tbl>
    <w:p w14:paraId="327C5F31" w14:textId="77777777" w:rsidR="0095369A" w:rsidRPr="0095369A" w:rsidRDefault="0095369A" w:rsidP="0095369A">
      <w:pPr>
        <w:spacing w:after="120"/>
        <w:rPr>
          <w:rFonts w:cs="Arial"/>
          <w:szCs w:val="22"/>
          <w:u w:val="single"/>
          <w:lang w:val="en-US" w:eastAsia="en-US"/>
        </w:rPr>
      </w:pPr>
    </w:p>
    <w:tbl>
      <w:tblPr>
        <w:tblW w:w="4929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461"/>
        <w:gridCol w:w="1861"/>
        <w:gridCol w:w="1905"/>
        <w:gridCol w:w="2760"/>
        <w:gridCol w:w="2504"/>
      </w:tblGrid>
      <w:tr w:rsidR="0095369A" w:rsidRPr="00D928CB" w14:paraId="3713A4C7" w14:textId="77777777" w:rsidTr="0095369A">
        <w:tc>
          <w:tcPr>
            <w:tcW w:w="949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0F877AA" w14:textId="77777777" w:rsidR="0095369A" w:rsidRPr="0095369A" w:rsidRDefault="0095369A" w:rsidP="0095369A">
            <w:pPr>
              <w:numPr>
                <w:ilvl w:val="0"/>
                <w:numId w:val="5"/>
              </w:numPr>
              <w:tabs>
                <w:tab w:val="clear" w:pos="567"/>
                <w:tab w:val="clear" w:pos="720"/>
                <w:tab w:val="num" w:pos="316"/>
              </w:tabs>
              <w:spacing w:after="120"/>
              <w:ind w:left="316" w:hanging="284"/>
              <w:textAlignment w:val="baseline"/>
              <w:rPr>
                <w:rFonts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b/>
                <w:szCs w:val="22"/>
                <w:lang w:val="en-US"/>
              </w:rPr>
              <w:lastRenderedPageBreak/>
              <w:t>QUESTIONS TO THE EXPERTS NOMINATED FOR THE TRAINING WORKSHOP</w:t>
            </w:r>
          </w:p>
        </w:tc>
      </w:tr>
      <w:tr w:rsidR="0095369A" w:rsidRPr="00D928CB" w14:paraId="354E489C" w14:textId="77777777" w:rsidTr="0095369A">
        <w:tc>
          <w:tcPr>
            <w:tcW w:w="949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707E7A3" w14:textId="38D8E6D1" w:rsidR="0095369A" w:rsidRPr="003B4E9E" w:rsidRDefault="0095369A" w:rsidP="0095369A">
            <w:pPr>
              <w:numPr>
                <w:ilvl w:val="0"/>
                <w:numId w:val="6"/>
              </w:numPr>
              <w:tabs>
                <w:tab w:val="clear" w:pos="567"/>
                <w:tab w:val="clear" w:pos="720"/>
                <w:tab w:val="num" w:pos="316"/>
              </w:tabs>
              <w:spacing w:after="120"/>
              <w:ind w:left="316" w:hanging="284"/>
              <w:textAlignment w:val="baseline"/>
              <w:rPr>
                <w:rFonts w:cs="Arial"/>
                <w:szCs w:val="22"/>
                <w:lang w:val="en-US"/>
              </w:rPr>
            </w:pPr>
            <w:r w:rsidRPr="0095369A">
              <w:rPr>
                <w:rFonts w:cs="Arial"/>
                <w:szCs w:val="22"/>
                <w:lang w:val="en-US"/>
              </w:rPr>
              <w:t>Give details of working experience (both in technical operation and management related experiences) </w:t>
            </w:r>
          </w:p>
        </w:tc>
      </w:tr>
      <w:tr w:rsidR="0095369A" w:rsidRPr="0095369A" w14:paraId="57433ECE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2" w:type="dxa"/>
            <w:gridSpan w:val="2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7444DD5" w14:textId="77777777" w:rsidR="0095369A" w:rsidRPr="0095369A" w:rsidRDefault="0095369A" w:rsidP="0095369A">
            <w:pPr>
              <w:spacing w:after="120"/>
              <w:jc w:val="center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 xml:space="preserve">Name of </w:t>
            </w:r>
            <w:proofErr w:type="spellStart"/>
            <w:r w:rsidRPr="0095369A">
              <w:rPr>
                <w:rFonts w:eastAsia="Times New Roman" w:cs="Arial"/>
                <w:szCs w:val="22"/>
              </w:rPr>
              <w:t>organization</w:t>
            </w:r>
            <w:proofErr w:type="spellEnd"/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26AB0F5" w14:textId="77777777" w:rsidR="0095369A" w:rsidRPr="0095369A" w:rsidRDefault="0095369A" w:rsidP="0095369A">
            <w:pPr>
              <w:spacing w:after="120"/>
              <w:jc w:val="center"/>
              <w:textAlignment w:val="baseline"/>
              <w:rPr>
                <w:rFonts w:eastAsia="Times New Roman" w:cs="Arial"/>
                <w:szCs w:val="22"/>
              </w:rPr>
            </w:pPr>
            <w:proofErr w:type="spellStart"/>
            <w:r w:rsidRPr="0095369A">
              <w:rPr>
                <w:rFonts w:eastAsia="Times New Roman" w:cs="Arial"/>
                <w:szCs w:val="22"/>
              </w:rPr>
              <w:t>Starting</w:t>
            </w:r>
            <w:proofErr w:type="spellEnd"/>
            <w:r w:rsidRPr="0095369A">
              <w:rPr>
                <w:rFonts w:eastAsia="Times New Roman" w:cs="Arial"/>
                <w:szCs w:val="22"/>
              </w:rPr>
              <w:t xml:space="preserve"> and </w:t>
            </w:r>
            <w:r w:rsidRPr="0095369A">
              <w:rPr>
                <w:rFonts w:eastAsia="Times New Roman" w:cs="Arial"/>
                <w:szCs w:val="22"/>
              </w:rPr>
              <w:br/>
              <w:t>end date </w:t>
            </w:r>
          </w:p>
        </w:tc>
        <w:tc>
          <w:tcPr>
            <w:tcW w:w="276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21372E8" w14:textId="77777777" w:rsidR="0095369A" w:rsidRPr="0095369A" w:rsidRDefault="0095369A" w:rsidP="0095369A">
            <w:pPr>
              <w:spacing w:after="120"/>
              <w:jc w:val="center"/>
              <w:textAlignment w:val="baseline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Brief description of role and responsibilities </w:t>
            </w:r>
          </w:p>
        </w:tc>
        <w:tc>
          <w:tcPr>
            <w:tcW w:w="2504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F2C0831" w14:textId="77777777" w:rsidR="0095369A" w:rsidRPr="0095369A" w:rsidRDefault="0095369A" w:rsidP="0095369A">
            <w:pPr>
              <w:spacing w:after="120"/>
              <w:jc w:val="center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Reason for leaving </w:t>
            </w:r>
          </w:p>
        </w:tc>
      </w:tr>
      <w:tr w:rsidR="0095369A" w:rsidRPr="0095369A" w14:paraId="4B899ACC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9CD3A2E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13DCC47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AD2AA45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EDAD0D1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</w:tr>
      <w:tr w:rsidR="0095369A" w:rsidRPr="0095369A" w14:paraId="537E2483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790458C6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6CEADE0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F12D4A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C632B3B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</w:tr>
      <w:tr w:rsidR="0095369A" w:rsidRPr="0095369A" w14:paraId="188B0C73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94BAAA1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6DDB1B0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1F6868E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94B25A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</w:tr>
      <w:tr w:rsidR="0095369A" w:rsidRPr="0095369A" w14:paraId="48119DF6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96964E1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B4FE20E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2A01684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28CA137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</w:tr>
      <w:tr w:rsidR="0095369A" w:rsidRPr="0095369A" w14:paraId="7864D600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6E5BE2E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6BDE66C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E3D6C71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575EF29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</w:tr>
      <w:tr w:rsidR="0095369A" w:rsidRPr="0095369A" w14:paraId="48917163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232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F72C399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0C69955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7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5DF4EFB3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  <w:tc>
          <w:tcPr>
            <w:tcW w:w="25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89C8B1C" w14:textId="77777777" w:rsidR="0095369A" w:rsidRPr="0095369A" w:rsidRDefault="0095369A" w:rsidP="0095369A">
            <w:pPr>
              <w:spacing w:after="120"/>
              <w:textAlignment w:val="baseline"/>
              <w:rPr>
                <w:rFonts w:eastAsia="Times New Roman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</w:rPr>
              <w:t> </w:t>
            </w:r>
          </w:p>
        </w:tc>
      </w:tr>
      <w:tr w:rsidR="0095369A" w:rsidRPr="00D928CB" w14:paraId="45252550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7E772A0" w14:textId="5BD9415D" w:rsidR="0095369A" w:rsidRPr="003B4E9E" w:rsidRDefault="0095369A" w:rsidP="003B4E9E">
            <w:pPr>
              <w:numPr>
                <w:ilvl w:val="0"/>
                <w:numId w:val="7"/>
              </w:numPr>
              <w:tabs>
                <w:tab w:val="clear" w:pos="567"/>
                <w:tab w:val="clear" w:pos="720"/>
                <w:tab w:val="num" w:pos="416"/>
              </w:tabs>
              <w:spacing w:after="120"/>
              <w:ind w:left="416" w:hanging="284"/>
              <w:textAlignment w:val="baseline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Write a brief statement setting out clearly why you are interested in attending this workshop and how you intend to use the skills from this training</w:t>
            </w:r>
          </w:p>
        </w:tc>
      </w:tr>
      <w:tr w:rsidR="0095369A" w:rsidRPr="00D928CB" w14:paraId="749C78C7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1548F3" w14:textId="77777777" w:rsidR="0095369A" w:rsidRPr="0095369A" w:rsidRDefault="0095369A" w:rsidP="0095369A">
            <w:pPr>
              <w:spacing w:after="120"/>
              <w:ind w:left="315"/>
              <w:textAlignment w:val="baseline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 </w:t>
            </w:r>
          </w:p>
        </w:tc>
      </w:tr>
      <w:tr w:rsidR="0095369A" w:rsidRPr="00D928CB" w14:paraId="6D557E06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1D256B7" w14:textId="77777777" w:rsidR="0095369A" w:rsidRPr="0095369A" w:rsidRDefault="0095369A" w:rsidP="0095369A">
            <w:pPr>
              <w:spacing w:after="120"/>
              <w:ind w:left="315"/>
              <w:textAlignment w:val="baseline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 </w:t>
            </w:r>
          </w:p>
        </w:tc>
      </w:tr>
      <w:tr w:rsidR="0095369A" w:rsidRPr="00D928CB" w14:paraId="74BD3C97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3D09A54" w14:textId="77777777" w:rsidR="0095369A" w:rsidRPr="0095369A" w:rsidRDefault="0095369A" w:rsidP="0095369A">
            <w:pPr>
              <w:spacing w:after="120"/>
              <w:ind w:left="315"/>
              <w:textAlignment w:val="baseline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 </w:t>
            </w:r>
          </w:p>
        </w:tc>
      </w:tr>
      <w:tr w:rsidR="0095369A" w:rsidRPr="00D928CB" w14:paraId="5E687C94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ACA4FEA" w14:textId="77777777" w:rsidR="0095369A" w:rsidRPr="0095369A" w:rsidRDefault="0095369A" w:rsidP="0095369A">
            <w:pPr>
              <w:spacing w:after="120"/>
              <w:ind w:left="315"/>
              <w:textAlignment w:val="baseline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 </w:t>
            </w:r>
          </w:p>
        </w:tc>
      </w:tr>
      <w:tr w:rsidR="0095369A" w:rsidRPr="00D928CB" w14:paraId="724909CC" w14:textId="77777777" w:rsidTr="0095369A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49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98018EC" w14:textId="77777777" w:rsidR="0095369A" w:rsidRPr="0095369A" w:rsidRDefault="0095369A" w:rsidP="0095369A">
            <w:pPr>
              <w:spacing w:after="120"/>
              <w:ind w:left="315"/>
              <w:textAlignment w:val="baseline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 </w:t>
            </w:r>
          </w:p>
        </w:tc>
      </w:tr>
      <w:tr w:rsidR="0095369A" w:rsidRPr="00D928CB" w14:paraId="4BE9F406" w14:textId="77777777" w:rsidTr="0095369A">
        <w:tc>
          <w:tcPr>
            <w:tcW w:w="9491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709BECF" w14:textId="77777777" w:rsidR="0095369A" w:rsidRPr="0095369A" w:rsidRDefault="0095369A" w:rsidP="0095369A">
            <w:pPr>
              <w:spacing w:after="120"/>
              <w:rPr>
                <w:rFonts w:eastAsia="Times New Roman" w:cs="Arial"/>
                <w:b/>
                <w:szCs w:val="22"/>
                <w:lang w:val="en-US"/>
              </w:rPr>
            </w:pPr>
            <w:r w:rsidRPr="0095369A">
              <w:rPr>
                <w:rFonts w:cs="Arial"/>
                <w:szCs w:val="22"/>
                <w:lang w:val="en-US"/>
              </w:rPr>
              <w:br w:type="page"/>
            </w:r>
            <w:r w:rsidRPr="0095369A">
              <w:rPr>
                <w:rFonts w:eastAsia="Times New Roman" w:cs="Arial"/>
                <w:szCs w:val="22"/>
                <w:lang w:val="en-US"/>
              </w:rPr>
              <w:br w:type="page"/>
            </w:r>
          </w:p>
        </w:tc>
      </w:tr>
      <w:tr w:rsidR="0095369A" w:rsidRPr="0095369A" w14:paraId="366973EC" w14:textId="77777777" w:rsidTr="0095369A">
        <w:tc>
          <w:tcPr>
            <w:tcW w:w="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436883" w14:textId="77777777" w:rsidR="0095369A" w:rsidRPr="0095369A" w:rsidRDefault="0095369A" w:rsidP="0095369A">
            <w:pPr>
              <w:tabs>
                <w:tab w:val="left" w:pos="357"/>
              </w:tabs>
              <w:spacing w:after="120"/>
              <w:jc w:val="both"/>
              <w:rPr>
                <w:rFonts w:eastAsia="Batang" w:cs="Arial"/>
                <w:szCs w:val="22"/>
                <w:lang w:eastAsia="ko-KR"/>
              </w:rPr>
            </w:pPr>
            <w:r w:rsidRPr="0095369A">
              <w:rPr>
                <w:rFonts w:eastAsia="Batang" w:cs="Arial"/>
                <w:szCs w:val="22"/>
                <w:lang w:eastAsia="ko-KR"/>
              </w:rPr>
              <w:t>3.</w:t>
            </w:r>
          </w:p>
        </w:tc>
        <w:tc>
          <w:tcPr>
            <w:tcW w:w="90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A0D5DBA" w14:textId="77777777" w:rsidR="0095369A" w:rsidRPr="003B4E9E" w:rsidRDefault="0095369A" w:rsidP="0095369A">
            <w:pPr>
              <w:tabs>
                <w:tab w:val="left" w:pos="510"/>
              </w:tabs>
              <w:spacing w:after="120"/>
              <w:rPr>
                <w:rFonts w:cs="Arial"/>
                <w:b/>
                <w:bCs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What is your level of expertise/ experiences in oceanography and ocean observation (e.g., instrumentation, data management, etc.)? </w:t>
            </w:r>
            <w:r w:rsidRPr="003B4E9E">
              <w:rPr>
                <w:rFonts w:cs="Arial"/>
                <w:szCs w:val="22"/>
                <w:lang w:val="en-US"/>
              </w:rPr>
              <w:t>(please check one)</w:t>
            </w:r>
          </w:p>
          <w:p w14:paraId="5D4BF07F" w14:textId="77777777" w:rsidR="0095369A" w:rsidRDefault="0095369A" w:rsidP="0095369A">
            <w:pPr>
              <w:tabs>
                <w:tab w:val="left" w:pos="510"/>
              </w:tabs>
              <w:spacing w:after="120"/>
              <w:rPr>
                <w:rFonts w:eastAsiaTheme="minorEastAsia" w:cs="Arial"/>
                <w:szCs w:val="22"/>
                <w:lang w:val="en-US"/>
              </w:rPr>
            </w:pP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No experience </w:t>
            </w:r>
            <w:r w:rsidR="003B4E9E"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B4E9E"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="003B4E9E"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="003B4E9E"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="003B4E9E"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 w:rsidR="003B4E9E"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 </w:t>
            </w: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    Basic </w:t>
            </w:r>
            <w:r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     Intermediate </w:t>
            </w:r>
            <w:r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 w:rsidRPr="003B4E9E">
              <w:rPr>
                <w:rFonts w:cs="Arial"/>
                <w:b/>
                <w:bCs/>
                <w:szCs w:val="22"/>
                <w:lang w:val="en-US"/>
              </w:rPr>
              <w:tab/>
            </w: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 </w:t>
            </w:r>
            <w:r w:rsidR="003B4E9E">
              <w:rPr>
                <w:rFonts w:eastAsiaTheme="minorEastAsia" w:cs="Arial" w:hint="eastAsia"/>
                <w:b/>
                <w:bCs/>
                <w:szCs w:val="22"/>
                <w:lang w:val="en-US"/>
              </w:rPr>
              <w:t xml:space="preserve">  </w:t>
            </w: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t xml:space="preserve">Advance </w:t>
            </w:r>
            <w:r w:rsidRPr="0095369A">
              <w:rPr>
                <w:rFonts w:eastAsia="Times New Roman" w:cs="Arial"/>
                <w:b/>
                <w:bCs/>
                <w:szCs w:val="22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B4E9E">
              <w:rPr>
                <w:rFonts w:eastAsia="Times New Roman" w:cs="Arial"/>
                <w:b/>
                <w:bCs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b/>
                <w:bCs/>
                <w:szCs w:val="22"/>
                <w:lang w:val="en-GB"/>
              </w:rPr>
            </w:r>
            <w:r w:rsidRPr="0095369A">
              <w:rPr>
                <w:rFonts w:eastAsia="Times New Roman" w:cs="Arial"/>
                <w:b/>
                <w:bCs/>
                <w:szCs w:val="22"/>
                <w:lang w:val="en-GB"/>
              </w:rPr>
              <w:fldChar w:fldCharType="separate"/>
            </w:r>
            <w:r w:rsidRPr="0095369A">
              <w:rPr>
                <w:rFonts w:cs="Arial"/>
                <w:b/>
                <w:bCs/>
                <w:szCs w:val="22"/>
                <w:lang w:val="fr-CH"/>
              </w:rPr>
              <w:fldChar w:fldCharType="end"/>
            </w:r>
            <w:r w:rsidRPr="003B4E9E">
              <w:rPr>
                <w:rFonts w:cs="Arial"/>
                <w:b/>
                <w:bCs/>
                <w:szCs w:val="22"/>
                <w:lang w:val="en-US"/>
              </w:rPr>
              <w:t xml:space="preserve"> </w:t>
            </w:r>
          </w:p>
          <w:p w14:paraId="7CA3E3DC" w14:textId="67102CC1" w:rsidR="00FF4E31" w:rsidRPr="00FF4E31" w:rsidRDefault="00FF4E31" w:rsidP="0095369A">
            <w:pPr>
              <w:tabs>
                <w:tab w:val="left" w:pos="510"/>
              </w:tabs>
              <w:spacing w:after="120"/>
              <w:rPr>
                <w:rFonts w:eastAsiaTheme="minorEastAsia" w:cs="Arial"/>
                <w:szCs w:val="22"/>
                <w:lang w:val="en-US"/>
              </w:rPr>
            </w:pPr>
          </w:p>
        </w:tc>
      </w:tr>
      <w:tr w:rsidR="0095369A" w:rsidRPr="00D928CB" w14:paraId="7C75D618" w14:textId="77777777" w:rsidTr="0095369A">
        <w:tc>
          <w:tcPr>
            <w:tcW w:w="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90E819" w14:textId="77777777" w:rsidR="0095369A" w:rsidRPr="0095369A" w:rsidRDefault="0095369A" w:rsidP="0095369A">
            <w:pPr>
              <w:tabs>
                <w:tab w:val="left" w:pos="357"/>
              </w:tabs>
              <w:spacing w:after="120"/>
              <w:jc w:val="both"/>
              <w:rPr>
                <w:rFonts w:eastAsia="Batang" w:cs="Arial"/>
                <w:szCs w:val="22"/>
                <w:lang w:eastAsia="ko-KR"/>
              </w:rPr>
            </w:pPr>
            <w:r w:rsidRPr="0095369A">
              <w:rPr>
                <w:rFonts w:eastAsia="Batang" w:cs="Arial"/>
                <w:szCs w:val="22"/>
                <w:lang w:eastAsia="ko-KR"/>
              </w:rPr>
              <w:t>4.</w:t>
            </w:r>
          </w:p>
        </w:tc>
        <w:tc>
          <w:tcPr>
            <w:tcW w:w="90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24C5E0" w14:textId="77777777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Verdana" w:cs="Arial"/>
                <w:szCs w:val="22"/>
              </w:rPr>
            </w:pPr>
            <w:proofErr w:type="spellStart"/>
            <w:r w:rsidRPr="0095369A">
              <w:rPr>
                <w:rFonts w:eastAsia="Times New Roman" w:cs="Arial"/>
                <w:szCs w:val="22"/>
              </w:rPr>
              <w:t>Ple</w:t>
            </w:r>
            <w:r w:rsidRPr="0095369A">
              <w:rPr>
                <w:rFonts w:eastAsia="Verdana" w:cs="Arial"/>
                <w:szCs w:val="22"/>
              </w:rPr>
              <w:t>ase</w:t>
            </w:r>
            <w:proofErr w:type="spellEnd"/>
            <w:r w:rsidRPr="0095369A">
              <w:rPr>
                <w:rFonts w:eastAsia="Verdana" w:cs="Arial"/>
                <w:szCs w:val="22"/>
              </w:rPr>
              <w:t xml:space="preserve"> </w:t>
            </w:r>
            <w:proofErr w:type="spellStart"/>
            <w:proofErr w:type="gramStart"/>
            <w:r w:rsidRPr="0095369A">
              <w:rPr>
                <w:rFonts w:eastAsia="Verdana" w:cs="Arial"/>
                <w:szCs w:val="22"/>
              </w:rPr>
              <w:t>indicate</w:t>
            </w:r>
            <w:proofErr w:type="spellEnd"/>
            <w:r w:rsidRPr="0095369A">
              <w:rPr>
                <w:rFonts w:eastAsia="Verdana" w:cs="Arial"/>
                <w:szCs w:val="22"/>
              </w:rPr>
              <w:t>:</w:t>
            </w:r>
            <w:proofErr w:type="gramEnd"/>
            <w:r w:rsidRPr="0095369A">
              <w:rPr>
                <w:rFonts w:eastAsia="Verdana" w:cs="Arial"/>
                <w:szCs w:val="22"/>
              </w:rPr>
              <w:t xml:space="preserve"> </w:t>
            </w:r>
          </w:p>
          <w:p w14:paraId="1DC7DE18" w14:textId="77777777" w:rsidR="0095369A" w:rsidRPr="0095369A" w:rsidRDefault="0095369A" w:rsidP="0095369A">
            <w:pPr>
              <w:pStyle w:val="ListParagraph"/>
              <w:numPr>
                <w:ilvl w:val="0"/>
                <w:numId w:val="4"/>
              </w:numPr>
              <w:tabs>
                <w:tab w:val="left" w:pos="232"/>
              </w:tabs>
              <w:snapToGrid w:val="0"/>
              <w:spacing w:after="120"/>
              <w:ind w:left="657" w:hanging="429"/>
              <w:contextualSpacing w:val="0"/>
              <w:rPr>
                <w:rFonts w:ascii="Arial" w:eastAsia="Verdana" w:hAnsi="Arial" w:cs="Arial"/>
                <w:lang w:val="en-GB"/>
              </w:rPr>
            </w:pPr>
            <w:r w:rsidRPr="0095369A">
              <w:rPr>
                <w:rFonts w:ascii="Arial" w:eastAsia="Verdana" w:hAnsi="Arial" w:cs="Arial"/>
              </w:rPr>
              <w:t xml:space="preserve">the gaps and needs for ocean forecasting and/or operational service delivery in your country, the Indian Ocean region and </w:t>
            </w:r>
            <w:proofErr w:type="gramStart"/>
            <w:r w:rsidRPr="0095369A">
              <w:rPr>
                <w:rFonts w:ascii="Arial" w:eastAsia="Verdana" w:hAnsi="Arial" w:cs="Arial"/>
              </w:rPr>
              <w:t>surrounding;</w:t>
            </w:r>
            <w:proofErr w:type="gramEnd"/>
            <w:r w:rsidRPr="0095369A">
              <w:rPr>
                <w:rFonts w:ascii="Arial" w:eastAsia="Verdana" w:hAnsi="Arial" w:cs="Arial"/>
              </w:rPr>
              <w:t xml:space="preserve"> </w:t>
            </w:r>
          </w:p>
          <w:p w14:paraId="17A00FA5" w14:textId="7F4EE4EB" w:rsidR="0095369A" w:rsidRPr="0095369A" w:rsidRDefault="0095369A" w:rsidP="0095369A">
            <w:pPr>
              <w:pStyle w:val="ListParagraph"/>
              <w:numPr>
                <w:ilvl w:val="0"/>
                <w:numId w:val="4"/>
              </w:numPr>
              <w:tabs>
                <w:tab w:val="left" w:pos="232"/>
              </w:tabs>
              <w:snapToGrid w:val="0"/>
              <w:spacing w:after="120"/>
              <w:ind w:left="657" w:hanging="429"/>
              <w:contextualSpacing w:val="0"/>
              <w:rPr>
                <w:rFonts w:ascii="Arial" w:eastAsia="Verdana" w:hAnsi="Arial" w:cs="Arial"/>
                <w:lang w:val="en-GB"/>
              </w:rPr>
            </w:pPr>
            <w:r w:rsidRPr="0095369A">
              <w:rPr>
                <w:rFonts w:ascii="Arial" w:eastAsia="Verdana" w:hAnsi="Arial" w:cs="Arial"/>
                <w:lang w:val="en-GB"/>
              </w:rPr>
              <w:t>the existing program</w:t>
            </w:r>
            <w:r w:rsidR="00E0684D">
              <w:rPr>
                <w:rFonts w:ascii="Arial" w:eastAsia="Verdana" w:hAnsi="Arial" w:cs="Arial"/>
                <w:lang w:val="en-GB"/>
              </w:rPr>
              <w:t>me</w:t>
            </w:r>
            <w:r w:rsidRPr="0095369A">
              <w:rPr>
                <w:rFonts w:ascii="Arial" w:eastAsia="Verdana" w:hAnsi="Arial" w:cs="Arial"/>
                <w:lang w:val="en-GB"/>
              </w:rPr>
              <w:t>s and plans of initialization/ maintenance</w:t>
            </w:r>
            <w:r w:rsidRPr="0095369A">
              <w:rPr>
                <w:rFonts w:ascii="Arial" w:eastAsia="Verdana" w:hAnsi="Arial" w:cs="Arial"/>
              </w:rPr>
              <w:t>/ utilizing</w:t>
            </w:r>
            <w:r w:rsidRPr="0095369A">
              <w:rPr>
                <w:rFonts w:ascii="Arial" w:eastAsia="Verdana" w:hAnsi="Arial" w:cs="Arial"/>
                <w:lang w:val="en-GB"/>
              </w:rPr>
              <w:t xml:space="preserve"> ocean observing systems in</w:t>
            </w:r>
            <w:r w:rsidRPr="0095369A">
              <w:rPr>
                <w:rFonts w:ascii="Arial" w:eastAsia="Verdana" w:hAnsi="Arial" w:cs="Arial"/>
              </w:rPr>
              <w:t xml:space="preserve"> Indian Ocean</w:t>
            </w:r>
            <w:r w:rsidRPr="0095369A">
              <w:rPr>
                <w:rFonts w:ascii="Arial" w:eastAsia="Verdana" w:hAnsi="Arial" w:cs="Arial"/>
                <w:lang w:val="en-GB"/>
              </w:rPr>
              <w:t xml:space="preserve"> region, and/</w:t>
            </w:r>
            <w:proofErr w:type="gramStart"/>
            <w:r w:rsidRPr="0095369A">
              <w:rPr>
                <w:rFonts w:ascii="Arial" w:eastAsia="Verdana" w:hAnsi="Arial" w:cs="Arial"/>
                <w:lang w:val="en-GB"/>
              </w:rPr>
              <w:t>or;</w:t>
            </w:r>
            <w:proofErr w:type="gramEnd"/>
            <w:r w:rsidRPr="0095369A">
              <w:rPr>
                <w:rFonts w:ascii="Arial" w:eastAsia="Verdana" w:hAnsi="Arial" w:cs="Arial"/>
                <w:lang w:val="en-GB"/>
              </w:rPr>
              <w:t xml:space="preserve"> </w:t>
            </w:r>
          </w:p>
          <w:p w14:paraId="7284F565" w14:textId="7CF08489" w:rsidR="0095369A" w:rsidRPr="0095369A" w:rsidRDefault="0095369A" w:rsidP="0095369A">
            <w:pPr>
              <w:tabs>
                <w:tab w:val="left" w:pos="232"/>
              </w:tabs>
              <w:spacing w:after="120"/>
              <w:ind w:left="630" w:hanging="630"/>
              <w:rPr>
                <w:rFonts w:eastAsia="Verdana" w:cs="Arial"/>
                <w:szCs w:val="22"/>
                <w:lang w:val="en-US"/>
              </w:rPr>
            </w:pPr>
            <w:r w:rsidRPr="0095369A">
              <w:rPr>
                <w:rFonts w:eastAsia="Verdana" w:cs="Arial"/>
                <w:szCs w:val="22"/>
                <w:lang w:val="en-US"/>
              </w:rPr>
              <w:t xml:space="preserve">   (iii)  </w:t>
            </w:r>
            <w:r w:rsidRPr="0095369A">
              <w:rPr>
                <w:rFonts w:eastAsia="Times New Roman" w:cs="Arial"/>
                <w:szCs w:val="22"/>
                <w:lang w:val="en-US"/>
              </w:rPr>
              <w:tab/>
            </w:r>
            <w:r w:rsidRPr="0095369A">
              <w:rPr>
                <w:rFonts w:eastAsia="Verdana" w:cs="Arial"/>
                <w:szCs w:val="22"/>
                <w:lang w:val="en-US"/>
              </w:rPr>
              <w:t xml:space="preserve">the existing and planned collaboration and cooperation initiatives that align with international implementation ocean observing </w:t>
            </w:r>
            <w:proofErr w:type="spellStart"/>
            <w:r w:rsidRPr="0095369A">
              <w:rPr>
                <w:rFonts w:eastAsia="Verdana" w:cs="Arial"/>
                <w:szCs w:val="22"/>
                <w:lang w:val="en-US"/>
              </w:rPr>
              <w:t>program</w:t>
            </w:r>
            <w:r w:rsidR="00E0684D">
              <w:rPr>
                <w:rFonts w:eastAsia="Verdana" w:cs="Arial"/>
                <w:szCs w:val="22"/>
                <w:lang w:val="en-US"/>
              </w:rPr>
              <w:t>me</w:t>
            </w:r>
            <w:r w:rsidRPr="0095369A">
              <w:rPr>
                <w:rFonts w:eastAsia="Verdana" w:cs="Arial"/>
                <w:szCs w:val="22"/>
                <w:lang w:val="en-US"/>
              </w:rPr>
              <w:t>s</w:t>
            </w:r>
            <w:proofErr w:type="spellEnd"/>
            <w:r w:rsidRPr="0095369A">
              <w:rPr>
                <w:rFonts w:eastAsia="Verdana" w:cs="Arial"/>
                <w:szCs w:val="22"/>
                <w:lang w:val="en-US"/>
              </w:rPr>
              <w:t xml:space="preserve"> (e.g., through the provision of instrument deployment opportunities, capacity development, etc.).</w:t>
            </w:r>
          </w:p>
          <w:p w14:paraId="11897AAB" w14:textId="77777777" w:rsidR="0095369A" w:rsidRDefault="0095369A" w:rsidP="003B4E9E">
            <w:pPr>
              <w:tabs>
                <w:tab w:val="left" w:pos="357"/>
              </w:tabs>
              <w:spacing w:after="120"/>
              <w:rPr>
                <w:rFonts w:eastAsiaTheme="minorEastAsia" w:cs="Arial"/>
                <w:i/>
                <w:iCs/>
                <w:szCs w:val="22"/>
                <w:lang w:val="en-US"/>
              </w:rPr>
            </w:pPr>
            <w:r w:rsidRPr="0095369A">
              <w:rPr>
                <w:rFonts w:eastAsia="Times New Roman" w:cs="Arial"/>
                <w:i/>
                <w:iCs/>
                <w:szCs w:val="22"/>
                <w:lang w:val="en-US"/>
              </w:rPr>
              <w:t>N.B.: Please use a separate sheet to provide a brief description on this question</w:t>
            </w:r>
          </w:p>
          <w:p w14:paraId="79C7AE47" w14:textId="53F39D1C" w:rsidR="00FF4E31" w:rsidRPr="00FF4E31" w:rsidRDefault="00FF4E31" w:rsidP="003B4E9E">
            <w:pPr>
              <w:tabs>
                <w:tab w:val="left" w:pos="357"/>
              </w:tabs>
              <w:spacing w:after="120"/>
              <w:rPr>
                <w:rFonts w:eastAsiaTheme="minorEastAsia" w:cs="Arial"/>
                <w:i/>
                <w:iCs/>
                <w:szCs w:val="22"/>
                <w:lang w:val="en-US"/>
              </w:rPr>
            </w:pPr>
          </w:p>
        </w:tc>
      </w:tr>
      <w:tr w:rsidR="0095369A" w:rsidRPr="0095369A" w14:paraId="05E0E697" w14:textId="77777777" w:rsidTr="0095369A">
        <w:tc>
          <w:tcPr>
            <w:tcW w:w="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0CC8F6F" w14:textId="77777777" w:rsidR="0095369A" w:rsidRPr="0095369A" w:rsidRDefault="0095369A" w:rsidP="0095369A">
            <w:pPr>
              <w:tabs>
                <w:tab w:val="left" w:pos="357"/>
              </w:tabs>
              <w:spacing w:after="120"/>
              <w:jc w:val="both"/>
              <w:rPr>
                <w:rFonts w:eastAsia="Batang" w:cs="Arial"/>
                <w:szCs w:val="22"/>
                <w:lang w:eastAsia="ko-KR"/>
              </w:rPr>
            </w:pPr>
            <w:r w:rsidRPr="0095369A">
              <w:rPr>
                <w:rFonts w:eastAsia="Batang" w:cs="Arial"/>
                <w:szCs w:val="22"/>
                <w:lang w:eastAsia="ko-KR"/>
              </w:rPr>
              <w:t>5.</w:t>
            </w:r>
          </w:p>
        </w:tc>
        <w:tc>
          <w:tcPr>
            <w:tcW w:w="90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A7680B" w14:textId="56B90B28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Which topic you prefer to learn the most from this Training Workshop, especially to help you addressing your plans in no. 4? (you can select up to 4 topics)</w:t>
            </w:r>
          </w:p>
          <w:p w14:paraId="791A40D5" w14:textId="77777777" w:rsidR="003B4E9E" w:rsidRDefault="0095369A" w:rsidP="0095369A">
            <w:pPr>
              <w:tabs>
                <w:tab w:val="left" w:pos="357"/>
              </w:tabs>
              <w:spacing w:after="120"/>
              <w:rPr>
                <w:rFonts w:eastAsiaTheme="minorEastAsia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Initialization of the Ocean Observing System (including needs and requirement in regional and global scale) </w:t>
            </w:r>
            <w:r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69A">
              <w:rPr>
                <w:rFonts w:eastAsia="Times New Roman" w:cs="Arial"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szCs w:val="22"/>
              </w:rPr>
            </w:r>
            <w:r w:rsidRPr="0095369A">
              <w:rPr>
                <w:rFonts w:eastAsia="Times New Roman" w:cs="Arial"/>
                <w:szCs w:val="22"/>
              </w:rPr>
              <w:fldChar w:fldCharType="separate"/>
            </w:r>
            <w:r w:rsidRPr="0095369A">
              <w:rPr>
                <w:rFonts w:eastAsia="Times New Roman" w:cs="Arial"/>
                <w:szCs w:val="22"/>
              </w:rPr>
              <w:fldChar w:fldCharType="end"/>
            </w:r>
            <w:r w:rsidRPr="0095369A">
              <w:rPr>
                <w:rFonts w:eastAsia="Times New Roman" w:cs="Arial"/>
                <w:szCs w:val="22"/>
                <w:lang w:val="en-US"/>
              </w:rPr>
              <w:t xml:space="preserve"> </w:t>
            </w:r>
          </w:p>
          <w:p w14:paraId="70977428" w14:textId="7624B3FF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Ocean Observing System Deployment and Maintenance </w:t>
            </w:r>
            <w:r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69A">
              <w:rPr>
                <w:rFonts w:eastAsia="Times New Roman" w:cs="Arial"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szCs w:val="22"/>
              </w:rPr>
            </w:r>
            <w:r w:rsidRPr="0095369A">
              <w:rPr>
                <w:rFonts w:eastAsia="Times New Roman" w:cs="Arial"/>
                <w:szCs w:val="22"/>
              </w:rPr>
              <w:fldChar w:fldCharType="separate"/>
            </w:r>
            <w:r w:rsidRPr="0095369A">
              <w:rPr>
                <w:rFonts w:eastAsia="Times New Roman" w:cs="Arial"/>
                <w:szCs w:val="22"/>
              </w:rPr>
              <w:fldChar w:fldCharType="end"/>
            </w:r>
          </w:p>
          <w:p w14:paraId="7D5009EE" w14:textId="613C9579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Ocean Data Management and Access </w:t>
            </w:r>
            <w:r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69A">
              <w:rPr>
                <w:rFonts w:eastAsia="Times New Roman" w:cs="Arial"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szCs w:val="22"/>
              </w:rPr>
            </w:r>
            <w:r w:rsidRPr="0095369A">
              <w:rPr>
                <w:rFonts w:eastAsia="Times New Roman" w:cs="Arial"/>
                <w:szCs w:val="22"/>
              </w:rPr>
              <w:fldChar w:fldCharType="separate"/>
            </w:r>
            <w:r w:rsidRPr="0095369A">
              <w:rPr>
                <w:rFonts w:eastAsia="Times New Roman" w:cs="Arial"/>
                <w:szCs w:val="22"/>
              </w:rPr>
              <w:fldChar w:fldCharType="end"/>
            </w:r>
          </w:p>
          <w:p w14:paraId="0299E2C8" w14:textId="6C3F1FF1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Ocean Data Processing, Analysis and Quality Control </w:t>
            </w:r>
            <w:r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69A">
              <w:rPr>
                <w:rFonts w:eastAsia="Times New Roman" w:cs="Arial"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szCs w:val="22"/>
              </w:rPr>
            </w:r>
            <w:r w:rsidRPr="0095369A">
              <w:rPr>
                <w:rFonts w:eastAsia="Times New Roman" w:cs="Arial"/>
                <w:szCs w:val="22"/>
              </w:rPr>
              <w:fldChar w:fldCharType="separate"/>
            </w:r>
            <w:r w:rsidRPr="0095369A">
              <w:rPr>
                <w:rFonts w:eastAsia="Times New Roman" w:cs="Arial"/>
                <w:szCs w:val="22"/>
              </w:rPr>
              <w:fldChar w:fldCharType="end"/>
            </w:r>
          </w:p>
          <w:p w14:paraId="14C3D122" w14:textId="04F09191" w:rsidR="00661EB8" w:rsidRPr="00092CA3" w:rsidRDefault="0095369A" w:rsidP="0095369A">
            <w:pPr>
              <w:tabs>
                <w:tab w:val="left" w:pos="357"/>
              </w:tabs>
              <w:spacing w:after="120"/>
              <w:rPr>
                <w:rFonts w:eastAsiaTheme="minorEastAsia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lastRenderedPageBreak/>
              <w:t>Ocean Data Utilization and Application (i.e</w:t>
            </w:r>
            <w:r w:rsidR="00E0684D">
              <w:rPr>
                <w:rFonts w:eastAsia="Times New Roman" w:cs="Arial"/>
                <w:szCs w:val="22"/>
                <w:lang w:val="en-US"/>
              </w:rPr>
              <w:t>.</w:t>
            </w:r>
            <w:r w:rsidRPr="0095369A">
              <w:rPr>
                <w:rFonts w:eastAsia="Times New Roman" w:cs="Arial"/>
                <w:szCs w:val="22"/>
                <w:lang w:val="en-US"/>
              </w:rPr>
              <w:t xml:space="preserve"> Weather and Marine Forecasting, </w:t>
            </w:r>
            <w:r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69A">
              <w:rPr>
                <w:rFonts w:eastAsia="Times New Roman" w:cs="Arial"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szCs w:val="22"/>
              </w:rPr>
            </w:r>
            <w:r w:rsidRPr="0095369A">
              <w:rPr>
                <w:rFonts w:eastAsia="Times New Roman" w:cs="Arial"/>
                <w:szCs w:val="22"/>
              </w:rPr>
              <w:fldChar w:fldCharType="separate"/>
            </w:r>
            <w:r w:rsidRPr="0095369A">
              <w:rPr>
                <w:rFonts w:eastAsia="Times New Roman" w:cs="Arial"/>
                <w:szCs w:val="22"/>
              </w:rPr>
              <w:fldChar w:fldCharType="end"/>
            </w:r>
          </w:p>
          <w:p w14:paraId="649DB4BF" w14:textId="38C911FC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Climate Prediction, etc.) </w:t>
            </w:r>
            <w:r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369A">
              <w:rPr>
                <w:rFonts w:eastAsia="Times New Roman" w:cs="Arial"/>
                <w:szCs w:val="22"/>
                <w:lang w:val="en-US"/>
              </w:rPr>
              <w:instrText xml:space="preserve"> FORMCHECKBOX </w:instrText>
            </w:r>
            <w:r w:rsidRPr="0095369A">
              <w:rPr>
                <w:rFonts w:eastAsia="Times New Roman" w:cs="Arial"/>
                <w:szCs w:val="22"/>
              </w:rPr>
            </w:r>
            <w:r w:rsidRPr="0095369A">
              <w:rPr>
                <w:rFonts w:eastAsia="Times New Roman" w:cs="Arial"/>
                <w:szCs w:val="22"/>
              </w:rPr>
              <w:fldChar w:fldCharType="separate"/>
            </w:r>
            <w:r w:rsidRPr="0095369A">
              <w:rPr>
                <w:rFonts w:eastAsia="Times New Roman" w:cs="Arial"/>
                <w:szCs w:val="22"/>
              </w:rPr>
              <w:fldChar w:fldCharType="end"/>
            </w:r>
          </w:p>
          <w:p w14:paraId="112BF608" w14:textId="75977EF0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Regional and Global Ocean Observing System Cooperation Program</w:t>
            </w:r>
            <w:r w:rsidR="008D00CD">
              <w:rPr>
                <w:rFonts w:eastAsia="Times New Roman" w:cs="Arial"/>
                <w:szCs w:val="22"/>
                <w:lang w:val="en-US"/>
              </w:rPr>
              <w:t>me</w:t>
            </w:r>
            <w:r w:rsidRPr="0095369A">
              <w:rPr>
                <w:rFonts w:eastAsia="Times New Roman" w:cs="Arial"/>
                <w:szCs w:val="22"/>
                <w:lang w:val="en-US"/>
              </w:rPr>
              <w:t xml:space="preserve"> and Activities</w:t>
            </w:r>
            <w:r w:rsidR="00661EB8">
              <w:rPr>
                <w:rFonts w:eastAsiaTheme="minorEastAsia" w:cs="Arial" w:hint="eastAsia"/>
                <w:szCs w:val="22"/>
                <w:lang w:val="en-US"/>
              </w:rPr>
              <w:t xml:space="preserve"> </w:t>
            </w:r>
            <w:r w:rsidR="00661EB8" w:rsidRPr="0095369A">
              <w:rPr>
                <w:rFonts w:eastAsia="Times New Roman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1EB8" w:rsidRPr="0095369A">
              <w:rPr>
                <w:rFonts w:eastAsia="Times New Roman" w:cs="Arial"/>
                <w:szCs w:val="22"/>
                <w:lang w:val="en-US"/>
              </w:rPr>
              <w:instrText xml:space="preserve"> FORMCHECKBOX </w:instrText>
            </w:r>
            <w:r w:rsidR="00661EB8" w:rsidRPr="0095369A">
              <w:rPr>
                <w:rFonts w:eastAsia="Times New Roman" w:cs="Arial"/>
                <w:szCs w:val="22"/>
              </w:rPr>
            </w:r>
            <w:r w:rsidR="00661EB8" w:rsidRPr="0095369A">
              <w:rPr>
                <w:rFonts w:eastAsia="Times New Roman" w:cs="Arial"/>
                <w:szCs w:val="22"/>
              </w:rPr>
              <w:fldChar w:fldCharType="separate"/>
            </w:r>
            <w:r w:rsidR="00661EB8" w:rsidRPr="0095369A">
              <w:rPr>
                <w:rFonts w:eastAsia="Times New Roman" w:cs="Arial"/>
                <w:szCs w:val="22"/>
              </w:rPr>
              <w:fldChar w:fldCharType="end"/>
            </w:r>
          </w:p>
          <w:p w14:paraId="5E8A57F0" w14:textId="6C88306A" w:rsidR="0095369A" w:rsidRPr="0095369A" w:rsidRDefault="0095369A" w:rsidP="0095369A">
            <w:pPr>
              <w:tabs>
                <w:tab w:val="left" w:pos="357"/>
              </w:tabs>
              <w:spacing w:after="120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Other related topics, please </w:t>
            </w:r>
            <w:r w:rsidR="00FF4E31">
              <w:rPr>
                <w:rFonts w:eastAsiaTheme="minorEastAsia" w:cs="Arial" w:hint="eastAsia"/>
                <w:szCs w:val="22"/>
                <w:lang w:val="en-US"/>
              </w:rPr>
              <w:t>m</w:t>
            </w:r>
            <w:r w:rsidRPr="0095369A">
              <w:rPr>
                <w:rFonts w:eastAsia="Times New Roman" w:cs="Arial"/>
                <w:szCs w:val="22"/>
                <w:lang w:val="en-US"/>
              </w:rPr>
              <w:t>ention ………………</w:t>
            </w:r>
            <w:r w:rsidR="003B4E9E" w:rsidRPr="0095369A">
              <w:rPr>
                <w:rFonts w:eastAsia="Times New Roman" w:cs="Arial"/>
                <w:szCs w:val="22"/>
                <w:lang w:val="en-US"/>
              </w:rPr>
              <w:t>………………………………</w:t>
            </w:r>
            <w:r w:rsidRPr="0095369A">
              <w:rPr>
                <w:rFonts w:eastAsia="Times New Roman" w:cs="Arial"/>
                <w:szCs w:val="22"/>
                <w:lang w:val="en-US"/>
              </w:rPr>
              <w:t>................</w:t>
            </w:r>
          </w:p>
          <w:p w14:paraId="01C88D49" w14:textId="2C6427AD" w:rsidR="0095369A" w:rsidRPr="003B4E9E" w:rsidRDefault="0095369A" w:rsidP="0095369A">
            <w:pPr>
              <w:tabs>
                <w:tab w:val="left" w:pos="357"/>
              </w:tabs>
              <w:spacing w:after="120"/>
              <w:rPr>
                <w:rFonts w:eastAsiaTheme="minorEastAsia" w:cs="Arial"/>
                <w:szCs w:val="22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 xml:space="preserve">     </w:t>
            </w:r>
            <w:r w:rsidRPr="0095369A">
              <w:rPr>
                <w:rFonts w:eastAsia="Times New Roman" w:cs="Arial"/>
                <w:szCs w:val="22"/>
              </w:rPr>
              <w:t xml:space="preserve">..................................................................................................................    </w:t>
            </w:r>
            <w:r w:rsidRPr="0095369A">
              <w:rPr>
                <w:rFonts w:eastAsia="Times New Roman" w:cs="Arial"/>
                <w:szCs w:val="22"/>
              </w:rPr>
              <w:tab/>
            </w:r>
          </w:p>
        </w:tc>
      </w:tr>
      <w:tr w:rsidR="0095369A" w:rsidRPr="0095369A" w14:paraId="35E3DA5D" w14:textId="77777777" w:rsidTr="0095369A">
        <w:tc>
          <w:tcPr>
            <w:tcW w:w="46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FAE3C2" w14:textId="77777777" w:rsidR="0095369A" w:rsidRPr="0095369A" w:rsidRDefault="0095369A" w:rsidP="0095369A">
            <w:pPr>
              <w:tabs>
                <w:tab w:val="left" w:pos="357"/>
              </w:tabs>
              <w:spacing w:after="120"/>
              <w:jc w:val="both"/>
              <w:rPr>
                <w:rFonts w:eastAsia="Batang" w:cs="Arial"/>
                <w:szCs w:val="22"/>
                <w:lang w:eastAsia="ko-KR"/>
              </w:rPr>
            </w:pPr>
            <w:r w:rsidRPr="0095369A">
              <w:rPr>
                <w:rFonts w:eastAsia="Batang" w:cs="Arial"/>
                <w:szCs w:val="22"/>
                <w:lang w:eastAsia="ko-KR"/>
              </w:rPr>
              <w:lastRenderedPageBreak/>
              <w:t>6.</w:t>
            </w:r>
          </w:p>
        </w:tc>
        <w:tc>
          <w:tcPr>
            <w:tcW w:w="9030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E348FF" w14:textId="77777777" w:rsidR="0095369A" w:rsidRDefault="0095369A" w:rsidP="0095369A">
            <w:pPr>
              <w:tabs>
                <w:tab w:val="left" w:pos="357"/>
              </w:tabs>
              <w:spacing w:after="120"/>
              <w:rPr>
                <w:rFonts w:eastAsiaTheme="minorEastAsia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szCs w:val="22"/>
                <w:lang w:val="en-US"/>
              </w:rPr>
              <w:t>Did you participate in any other DBCP Capacity Building Workshops? If yes, please specify.</w:t>
            </w:r>
          </w:p>
          <w:p w14:paraId="3947F63A" w14:textId="77777777" w:rsidR="003B4E9E" w:rsidRDefault="003B4E9E" w:rsidP="0095369A">
            <w:pPr>
              <w:tabs>
                <w:tab w:val="left" w:pos="357"/>
              </w:tabs>
              <w:spacing w:after="120"/>
              <w:rPr>
                <w:rFonts w:eastAsiaTheme="minorEastAsia" w:cs="Arial"/>
                <w:szCs w:val="22"/>
                <w:lang w:val="en-US"/>
              </w:rPr>
            </w:pPr>
          </w:p>
          <w:p w14:paraId="457548A8" w14:textId="77777777" w:rsidR="003B4E9E" w:rsidRDefault="003B4E9E" w:rsidP="0095369A">
            <w:pPr>
              <w:tabs>
                <w:tab w:val="left" w:pos="357"/>
              </w:tabs>
              <w:spacing w:after="120"/>
              <w:rPr>
                <w:rFonts w:eastAsiaTheme="minorEastAsia" w:cs="Arial"/>
                <w:szCs w:val="22"/>
                <w:lang w:val="en-US"/>
              </w:rPr>
            </w:pPr>
          </w:p>
          <w:p w14:paraId="63FB2C6A" w14:textId="2B9540BA" w:rsidR="003B4E9E" w:rsidRPr="003B4E9E" w:rsidDel="00A80B8C" w:rsidRDefault="003B4E9E" w:rsidP="0095369A">
            <w:pPr>
              <w:tabs>
                <w:tab w:val="left" w:pos="357"/>
              </w:tabs>
              <w:spacing w:after="120"/>
              <w:rPr>
                <w:rFonts w:eastAsiaTheme="minorEastAsia" w:cs="Arial"/>
                <w:szCs w:val="22"/>
              </w:rPr>
            </w:pPr>
          </w:p>
        </w:tc>
      </w:tr>
    </w:tbl>
    <w:p w14:paraId="6F606B12" w14:textId="77777777" w:rsidR="0095369A" w:rsidRPr="0095369A" w:rsidRDefault="0095369A" w:rsidP="0095369A">
      <w:pPr>
        <w:spacing w:after="120"/>
        <w:rPr>
          <w:rFonts w:cs="Arial"/>
          <w:szCs w:val="22"/>
          <w:u w:val="single"/>
          <w:lang w:val="en-US" w:eastAsia="en-US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628"/>
      </w:tblGrid>
      <w:tr w:rsidR="0095369A" w:rsidRPr="00D928CB" w14:paraId="3A3E40EE" w14:textId="77777777" w:rsidTr="0092075E">
        <w:tc>
          <w:tcPr>
            <w:tcW w:w="104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9A65C0" w14:textId="292AAD4D" w:rsidR="0095369A" w:rsidRPr="0095369A" w:rsidRDefault="0095369A" w:rsidP="0095369A">
            <w:pPr>
              <w:tabs>
                <w:tab w:val="left" w:pos="357"/>
              </w:tabs>
              <w:spacing w:after="120"/>
              <w:jc w:val="center"/>
              <w:rPr>
                <w:rFonts w:eastAsiaTheme="minorEastAsia" w:cs="Arial"/>
                <w:b/>
                <w:bCs/>
                <w:color w:val="FF0000"/>
                <w:szCs w:val="22"/>
                <w:lang w:val="en-US"/>
              </w:rPr>
            </w:pPr>
            <w:r w:rsidRPr="0095369A">
              <w:rPr>
                <w:rFonts w:eastAsia="Times New Roman" w:cs="Arial"/>
                <w:b/>
                <w:bCs/>
                <w:color w:val="FF0000"/>
                <w:szCs w:val="22"/>
                <w:lang w:val="en-US"/>
              </w:rPr>
              <w:t xml:space="preserve">PLEASE NOTE, ONLY NOMINATION/REGISTRATION FORMS, SIGNED BY THE PERMANENT REPRESENTATIVE (PR) OF YOUR COUNTRY WITH WMO OR THE </w:t>
            </w:r>
            <w:hyperlink r:id="rId8" w:history="1">
              <w:r w:rsidRPr="008D00CD">
                <w:rPr>
                  <w:rStyle w:val="Hyperlink"/>
                  <w:rFonts w:eastAsia="Times New Roman" w:cs="Arial"/>
                  <w:b/>
                  <w:bCs/>
                  <w:szCs w:val="22"/>
                  <w:lang w:val="en-US"/>
                </w:rPr>
                <w:t>IOC</w:t>
              </w:r>
              <w:r w:rsidRPr="008D00CD">
                <w:rPr>
                  <w:rStyle w:val="Hyperlink"/>
                  <w:rFonts w:eastAsia="Times New Roman" w:cs="Arial"/>
                  <w:b/>
                  <w:bCs/>
                  <w:caps/>
                  <w:szCs w:val="22"/>
                  <w:lang w:val="en-US"/>
                </w:rPr>
                <w:t xml:space="preserve"> Action AddressEE(S) of your country</w:t>
              </w:r>
            </w:hyperlink>
            <w:r w:rsidRPr="0095369A">
              <w:rPr>
                <w:rFonts w:eastAsia="Times New Roman" w:cs="Arial"/>
                <w:b/>
                <w:bCs/>
                <w:color w:val="FF0000"/>
                <w:szCs w:val="22"/>
                <w:lang w:val="en-US"/>
              </w:rPr>
              <w:t xml:space="preserve"> WILL BE CONSIDERED</w:t>
            </w:r>
          </w:p>
        </w:tc>
      </w:tr>
      <w:tr w:rsidR="0095369A" w:rsidRPr="00D928CB" w14:paraId="77824C2B" w14:textId="77777777" w:rsidTr="0092075E">
        <w:tc>
          <w:tcPr>
            <w:tcW w:w="1042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14DBD90" w14:textId="447D6ACB" w:rsidR="0095369A" w:rsidRPr="0095369A" w:rsidRDefault="0095369A" w:rsidP="0095369A">
            <w:pPr>
              <w:tabs>
                <w:tab w:val="left" w:pos="357"/>
              </w:tabs>
              <w:spacing w:after="120"/>
              <w:jc w:val="both"/>
              <w:rPr>
                <w:rFonts w:eastAsia="Times New Roman" w:cs="Arial"/>
                <w:szCs w:val="22"/>
                <w:lang w:val="en-US"/>
              </w:rPr>
            </w:pPr>
            <w:r w:rsidRPr="0095369A">
              <w:rPr>
                <w:rFonts w:eastAsia="Times New Roman" w:cs="Arial"/>
                <w:i/>
                <w:iCs/>
                <w:szCs w:val="22"/>
                <w:lang w:val="en-US"/>
              </w:rPr>
              <w:t xml:space="preserve">Name of </w:t>
            </w:r>
            <w:r>
              <w:rPr>
                <w:rFonts w:eastAsiaTheme="minorEastAsia" w:cs="Arial" w:hint="eastAsia"/>
                <w:i/>
                <w:iCs/>
                <w:szCs w:val="22"/>
                <w:lang w:val="en-US"/>
              </w:rPr>
              <w:t>NCB with</w:t>
            </w:r>
            <w:r w:rsidRPr="0095369A">
              <w:rPr>
                <w:rFonts w:eastAsia="Times New Roman" w:cs="Arial"/>
                <w:i/>
                <w:iCs/>
                <w:szCs w:val="22"/>
                <w:lang w:val="en-US"/>
              </w:rPr>
              <w:t xml:space="preserve"> IOC</w:t>
            </w:r>
            <w:r>
              <w:rPr>
                <w:rFonts w:eastAsiaTheme="minorEastAsia" w:cs="Arial" w:hint="eastAsia"/>
                <w:i/>
                <w:iCs/>
                <w:szCs w:val="22"/>
                <w:lang w:val="en-US"/>
              </w:rPr>
              <w:t xml:space="preserve"> or WMO</w:t>
            </w:r>
            <w:r w:rsidRPr="0095369A">
              <w:rPr>
                <w:rFonts w:eastAsia="Times New Roman" w:cs="Arial"/>
                <w:i/>
                <w:iCs/>
                <w:szCs w:val="22"/>
                <w:lang w:val="en-US"/>
              </w:rPr>
              <w:t xml:space="preserve"> Action Addressee</w:t>
            </w:r>
            <w:r w:rsidRPr="0095369A">
              <w:rPr>
                <w:rFonts w:eastAsia="Times New Roman" w:cs="Arial"/>
                <w:szCs w:val="22"/>
                <w:lang w:val="en-US"/>
              </w:rPr>
              <w:t xml:space="preserve">: </w:t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95369A">
              <w:rPr>
                <w:rFonts w:eastAsia="Times New Roman" w:cs="Arial"/>
                <w:szCs w:val="22"/>
                <w:lang w:val="en-US"/>
              </w:rPr>
              <w:instrText xml:space="preserve"> FORMTEXT </w:instrText>
            </w:r>
            <w:r w:rsidRPr="0095369A">
              <w:rPr>
                <w:rFonts w:eastAsia="Times New Roman" w:cs="Arial"/>
                <w:szCs w:val="22"/>
                <w:lang w:val="en-US"/>
              </w:rPr>
            </w:r>
            <w:r w:rsidRPr="0095369A">
              <w:rPr>
                <w:rFonts w:eastAsia="Times New Roman" w:cs="Arial"/>
                <w:szCs w:val="22"/>
                <w:lang w:val="en-US"/>
              </w:rPr>
              <w:fldChar w:fldCharType="separate"/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eastAsia="Times New Roman" w:cs="Arial"/>
                <w:noProof/>
                <w:szCs w:val="22"/>
              </w:rPr>
              <w:t> </w:t>
            </w:r>
            <w:r w:rsidRPr="0095369A">
              <w:rPr>
                <w:rFonts w:cs="Arial"/>
                <w:szCs w:val="22"/>
                <w:lang w:val="fr-CH"/>
              </w:rPr>
              <w:fldChar w:fldCharType="end"/>
            </w:r>
            <w:bookmarkEnd w:id="12"/>
          </w:p>
          <w:p w14:paraId="1E6DDB49" w14:textId="77777777" w:rsidR="0095369A" w:rsidRPr="0095369A" w:rsidRDefault="0095369A" w:rsidP="0095369A">
            <w:pPr>
              <w:tabs>
                <w:tab w:val="left" w:pos="357"/>
              </w:tabs>
              <w:spacing w:after="120"/>
              <w:jc w:val="both"/>
              <w:rPr>
                <w:rFonts w:eastAsia="Times New Roman" w:cs="Arial"/>
                <w:noProof/>
                <w:szCs w:val="22"/>
                <w:lang w:val="en-US"/>
              </w:rPr>
            </w:pPr>
          </w:p>
        </w:tc>
      </w:tr>
    </w:tbl>
    <w:p w14:paraId="69322AEE" w14:textId="77777777" w:rsidR="0095369A" w:rsidRDefault="0095369A" w:rsidP="0095369A">
      <w:pPr>
        <w:spacing w:after="120"/>
        <w:rPr>
          <w:rFonts w:cs="Arial"/>
          <w:szCs w:val="22"/>
          <w:u w:val="single"/>
          <w:lang w:val="en-US" w:eastAsia="en-US"/>
        </w:rPr>
      </w:pPr>
    </w:p>
    <w:p w14:paraId="324678BA" w14:textId="77777777" w:rsidR="0095369A" w:rsidRPr="00E746FE" w:rsidRDefault="0095369A" w:rsidP="0024685F">
      <w:pPr>
        <w:spacing w:after="120"/>
        <w:ind w:right="4688"/>
        <w:rPr>
          <w:rFonts w:cs="Arial"/>
          <w:szCs w:val="22"/>
          <w:lang w:val="en-US" w:eastAsia="en-US"/>
        </w:rPr>
      </w:pPr>
      <w:r w:rsidRPr="0095369A">
        <w:rPr>
          <w:rFonts w:cs="Arial"/>
          <w:szCs w:val="22"/>
          <w:lang w:val="en-US" w:eastAsia="en-US"/>
        </w:rPr>
        <w:t>Name of the Official National Coordinating Bodies for liaison with IOC or WMO Action Addressee</w:t>
      </w:r>
    </w:p>
    <w:p w14:paraId="4D905BB9" w14:textId="77777777" w:rsidR="00E746FE" w:rsidRDefault="00E746FE" w:rsidP="0095369A">
      <w:pPr>
        <w:spacing w:after="120"/>
        <w:rPr>
          <w:rFonts w:cs="Arial"/>
          <w:szCs w:val="22"/>
          <w:u w:val="single"/>
          <w:lang w:val="en-US" w:eastAsia="en-US"/>
        </w:rPr>
      </w:pPr>
    </w:p>
    <w:p w14:paraId="453B91E2" w14:textId="77777777" w:rsidR="0024685F" w:rsidRDefault="0024685F" w:rsidP="0095369A">
      <w:pPr>
        <w:spacing w:after="120"/>
        <w:rPr>
          <w:rFonts w:cs="Arial"/>
          <w:szCs w:val="22"/>
          <w:u w:val="single"/>
          <w:lang w:val="en-US"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4685F" w:rsidRPr="0024685F" w14:paraId="452BA771" w14:textId="77777777" w:rsidTr="0024685F">
        <w:tc>
          <w:tcPr>
            <w:tcW w:w="9628" w:type="dxa"/>
          </w:tcPr>
          <w:p w14:paraId="09240049" w14:textId="1FB9529A" w:rsidR="0024685F" w:rsidRPr="0024685F" w:rsidRDefault="0024685F" w:rsidP="0024685F">
            <w:pPr>
              <w:spacing w:after="120"/>
              <w:rPr>
                <w:rFonts w:cs="Arial"/>
                <w:szCs w:val="22"/>
                <w:lang w:val="en-US" w:eastAsia="en-US"/>
              </w:rPr>
            </w:pPr>
            <w:r w:rsidRPr="0095369A">
              <w:rPr>
                <w:rFonts w:cs="Arial"/>
                <w:szCs w:val="22"/>
                <w:lang w:val="en-US" w:eastAsia="en-US"/>
              </w:rPr>
              <w:t>Date:</w:t>
            </w:r>
          </w:p>
        </w:tc>
      </w:tr>
      <w:tr w:rsidR="0024685F" w:rsidRPr="00D928CB" w14:paraId="04139A10" w14:textId="77777777" w:rsidTr="0024685F">
        <w:tc>
          <w:tcPr>
            <w:tcW w:w="9628" w:type="dxa"/>
          </w:tcPr>
          <w:p w14:paraId="36C3795C" w14:textId="1958719B" w:rsidR="0024685F" w:rsidRPr="0024685F" w:rsidRDefault="0024685F" w:rsidP="0024685F">
            <w:pPr>
              <w:tabs>
                <w:tab w:val="clear" w:pos="567"/>
              </w:tabs>
              <w:spacing w:after="120"/>
              <w:ind w:left="3217"/>
              <w:jc w:val="right"/>
              <w:rPr>
                <w:rFonts w:cs="Arial"/>
                <w:szCs w:val="22"/>
                <w:lang w:val="en-US" w:eastAsia="en-US"/>
              </w:rPr>
            </w:pPr>
            <w:r w:rsidRPr="0024685F">
              <w:rPr>
                <w:rFonts w:cs="Arial"/>
                <w:szCs w:val="22"/>
                <w:lang w:val="en-US" w:eastAsia="en-US"/>
              </w:rPr>
              <w:t>Signature of the Official National Coordinating Bodies for liaison with IOC or WMO Action Addressee</w:t>
            </w:r>
          </w:p>
        </w:tc>
      </w:tr>
    </w:tbl>
    <w:p w14:paraId="30B8BD10" w14:textId="77777777" w:rsidR="0024685F" w:rsidRPr="0095369A" w:rsidRDefault="0024685F" w:rsidP="0095369A">
      <w:pPr>
        <w:spacing w:after="120"/>
        <w:rPr>
          <w:rFonts w:cs="Arial"/>
          <w:szCs w:val="22"/>
          <w:u w:val="single"/>
          <w:lang w:val="en-US" w:eastAsia="en-US"/>
        </w:rPr>
      </w:pPr>
    </w:p>
    <w:p w14:paraId="0FDA06EA" w14:textId="77777777" w:rsidR="0024685F" w:rsidRDefault="0024685F">
      <w:pPr>
        <w:spacing w:after="120"/>
        <w:rPr>
          <w:rFonts w:cs="Arial"/>
          <w:szCs w:val="22"/>
          <w:u w:val="single"/>
          <w:lang w:val="en-US" w:eastAsia="en-US"/>
        </w:rPr>
      </w:pPr>
    </w:p>
    <w:p w14:paraId="10F93EEF" w14:textId="77777777" w:rsidR="00514F59" w:rsidRDefault="00514F59">
      <w:pPr>
        <w:spacing w:after="120"/>
        <w:rPr>
          <w:rFonts w:cs="Arial"/>
          <w:szCs w:val="22"/>
          <w:u w:val="single"/>
          <w:lang w:val="en-US" w:eastAsia="en-US"/>
        </w:rPr>
      </w:pPr>
    </w:p>
    <w:p w14:paraId="4AA4FCAB" w14:textId="536AE4CB" w:rsidR="00514F59" w:rsidRPr="00514F59" w:rsidRDefault="00514F59">
      <w:pPr>
        <w:spacing w:after="120"/>
        <w:rPr>
          <w:rFonts w:cs="Arial"/>
          <w:szCs w:val="22"/>
          <w:lang w:val="en-US" w:eastAsia="en-US"/>
        </w:rPr>
      </w:pPr>
      <w:r w:rsidRPr="00514F59">
        <w:rPr>
          <w:rFonts w:cs="Arial"/>
          <w:szCs w:val="22"/>
          <w:lang w:val="en-US" w:eastAsia="en-US"/>
        </w:rPr>
        <w:t xml:space="preserve">Please return the completed form </w:t>
      </w:r>
      <w:r w:rsidRPr="00514F59">
        <w:rPr>
          <w:rFonts w:cs="Arial"/>
          <w:b/>
          <w:bCs/>
          <w:szCs w:val="22"/>
          <w:lang w:val="en-US" w:eastAsia="en-US"/>
        </w:rPr>
        <w:t xml:space="preserve">before </w:t>
      </w:r>
      <w:r w:rsidR="00D11AC5">
        <w:rPr>
          <w:rFonts w:cs="Arial" w:hint="eastAsia"/>
          <w:b/>
          <w:bCs/>
          <w:szCs w:val="22"/>
          <w:lang w:val="en-US"/>
        </w:rPr>
        <w:t>25</w:t>
      </w:r>
      <w:r w:rsidRPr="00514F59">
        <w:rPr>
          <w:rFonts w:cs="Arial"/>
          <w:b/>
          <w:bCs/>
          <w:szCs w:val="22"/>
          <w:lang w:val="en-US" w:eastAsia="en-US"/>
        </w:rPr>
        <w:t xml:space="preserve"> </w:t>
      </w:r>
      <w:r w:rsidRPr="00514F59">
        <w:rPr>
          <w:rFonts w:cs="Arial" w:hint="eastAsia"/>
          <w:b/>
          <w:bCs/>
          <w:szCs w:val="22"/>
          <w:lang w:val="en-US"/>
        </w:rPr>
        <w:t xml:space="preserve">April </w:t>
      </w:r>
      <w:r w:rsidRPr="00514F59">
        <w:rPr>
          <w:rFonts w:cs="Arial"/>
          <w:b/>
          <w:bCs/>
          <w:szCs w:val="22"/>
          <w:lang w:val="en-US" w:eastAsia="en-US"/>
        </w:rPr>
        <w:t>202</w:t>
      </w:r>
      <w:r w:rsidRPr="00514F59">
        <w:rPr>
          <w:rFonts w:cs="Arial" w:hint="eastAsia"/>
          <w:b/>
          <w:bCs/>
          <w:szCs w:val="22"/>
          <w:lang w:val="en-US"/>
        </w:rPr>
        <w:t>5</w:t>
      </w:r>
      <w:r w:rsidRPr="00514F59">
        <w:rPr>
          <w:rFonts w:cs="Arial"/>
          <w:szCs w:val="22"/>
          <w:lang w:val="en-US" w:eastAsia="en-US"/>
        </w:rPr>
        <w:t>, preferably by e-mail, to the attention of Ms</w:t>
      </w:r>
      <w:r w:rsidR="008D00CD">
        <w:rPr>
          <w:rFonts w:cs="Arial"/>
          <w:szCs w:val="22"/>
          <w:lang w:val="en-US" w:eastAsia="en-US"/>
        </w:rPr>
        <w:t> </w:t>
      </w:r>
      <w:r w:rsidRPr="00514F59">
        <w:rPr>
          <w:rFonts w:cs="Arial" w:hint="eastAsia"/>
          <w:szCs w:val="22"/>
          <w:lang w:val="en-US"/>
        </w:rPr>
        <w:t>Jing Li</w:t>
      </w:r>
      <w:r w:rsidRPr="00514F59">
        <w:rPr>
          <w:rFonts w:cs="Arial"/>
          <w:szCs w:val="22"/>
          <w:lang w:val="en-US" w:eastAsia="en-US"/>
        </w:rPr>
        <w:t xml:space="preserve"> at </w:t>
      </w:r>
      <w:hyperlink r:id="rId9" w:history="1">
        <w:r w:rsidRPr="00973DFC">
          <w:rPr>
            <w:rStyle w:val="Hyperlink"/>
            <w:rFonts w:cs="Arial" w:hint="eastAsia"/>
            <w:szCs w:val="22"/>
            <w:lang w:val="en-US"/>
          </w:rPr>
          <w:t>ji.li</w:t>
        </w:r>
        <w:r w:rsidRPr="00973DFC">
          <w:rPr>
            <w:rStyle w:val="Hyperlink"/>
            <w:rFonts w:cs="Arial"/>
            <w:szCs w:val="22"/>
            <w:lang w:val="en-US" w:eastAsia="en-US"/>
          </w:rPr>
          <w:t>@unesco.org</w:t>
        </w:r>
      </w:hyperlink>
      <w:r>
        <w:rPr>
          <w:rFonts w:cs="Arial" w:hint="eastAsia"/>
          <w:szCs w:val="22"/>
          <w:lang w:val="en-US"/>
        </w:rPr>
        <w:t xml:space="preserve"> </w:t>
      </w:r>
      <w:r w:rsidRPr="00514F59">
        <w:rPr>
          <w:rFonts w:cs="Arial"/>
          <w:szCs w:val="22"/>
          <w:lang w:val="en-US" w:eastAsia="en-US"/>
        </w:rPr>
        <w:t xml:space="preserve">with cc: Ms Champika </w:t>
      </w:r>
      <w:proofErr w:type="spellStart"/>
      <w:r w:rsidRPr="00514F59">
        <w:rPr>
          <w:rFonts w:cs="Arial"/>
          <w:szCs w:val="22"/>
          <w:lang w:val="en-US" w:eastAsia="en-US"/>
        </w:rPr>
        <w:t>Gallage</w:t>
      </w:r>
      <w:proofErr w:type="spellEnd"/>
      <w:r w:rsidRPr="00514F59">
        <w:rPr>
          <w:rFonts w:cs="Arial"/>
          <w:szCs w:val="22"/>
          <w:lang w:val="en-US" w:eastAsia="en-US"/>
        </w:rPr>
        <w:t xml:space="preserve">, </w:t>
      </w:r>
      <w:hyperlink r:id="rId10" w:history="1">
        <w:r w:rsidRPr="00973DFC">
          <w:rPr>
            <w:rStyle w:val="Hyperlink"/>
            <w:rFonts w:cs="Arial"/>
            <w:szCs w:val="22"/>
            <w:lang w:val="en-US" w:eastAsia="en-US"/>
          </w:rPr>
          <w:t>cgallage@wmo.int</w:t>
        </w:r>
      </w:hyperlink>
      <w:r w:rsidRPr="00514F59">
        <w:rPr>
          <w:rFonts w:cs="Arial"/>
          <w:szCs w:val="22"/>
          <w:lang w:val="en-US" w:eastAsia="en-US"/>
        </w:rPr>
        <w:t>.</w:t>
      </w:r>
    </w:p>
    <w:sectPr w:rsidR="00514F59" w:rsidRPr="00514F59" w:rsidSect="00DC59AA">
      <w:headerReference w:type="default" r:id="rId11"/>
      <w:headerReference w:type="first" r:id="rId12"/>
      <w:type w:val="continuous"/>
      <w:pgSz w:w="11906" w:h="16838" w:code="9"/>
      <w:pgMar w:top="1418" w:right="1134" w:bottom="1134" w:left="1134" w:header="680" w:footer="19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07E4" w14:textId="77777777" w:rsidR="0095401C" w:rsidRDefault="0095401C">
      <w:r>
        <w:separator/>
      </w:r>
    </w:p>
  </w:endnote>
  <w:endnote w:type="continuationSeparator" w:id="0">
    <w:p w14:paraId="67C5BD2A" w14:textId="77777777" w:rsidR="0095401C" w:rsidRDefault="0095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FBEBA" w14:textId="77777777" w:rsidR="0095401C" w:rsidRDefault="0095401C">
      <w:r>
        <w:separator/>
      </w:r>
    </w:p>
  </w:footnote>
  <w:footnote w:type="continuationSeparator" w:id="0">
    <w:p w14:paraId="304E2AD0" w14:textId="77777777" w:rsidR="0095401C" w:rsidRDefault="0095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BE37" w14:textId="63287C95" w:rsidR="0022100C" w:rsidRDefault="0022100C">
    <w:pPr>
      <w:pStyle w:val="Header"/>
      <w:tabs>
        <w:tab w:val="clear" w:pos="567"/>
      </w:tabs>
      <w:jc w:val="center"/>
      <w:rPr>
        <w:rStyle w:val="PageNumber"/>
      </w:rPr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 w:rsidR="00091091">
      <w:rPr>
        <w:rStyle w:val="PageNumber"/>
      </w:rPr>
      <w:t>–</w:t>
    </w:r>
  </w:p>
  <w:p w14:paraId="549427A3" w14:textId="77777777" w:rsidR="00091091" w:rsidRPr="00420023" w:rsidRDefault="00091091">
    <w:pPr>
      <w:pStyle w:val="Header"/>
      <w:tabs>
        <w:tab w:val="clear" w:pos="567"/>
      </w:tabs>
      <w:jc w:val="center"/>
      <w:rPr>
        <w:rFonts w:eastAsiaTheme="minorEastAsia"/>
        <w:lang w:eastAsia="zh-CN"/>
      </w:rPr>
    </w:pPr>
  </w:p>
  <w:p w14:paraId="587BB487" w14:textId="77777777" w:rsidR="00B76C8D" w:rsidRDefault="00B76C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F113" w14:textId="62B0DA93" w:rsidR="0022100C" w:rsidRPr="000460D6" w:rsidRDefault="000460D6" w:rsidP="000460D6">
    <w:pPr>
      <w:pStyle w:val="Header"/>
      <w:jc w:val="center"/>
      <w:rPr>
        <w:i/>
        <w:iCs/>
      </w:rPr>
    </w:pPr>
    <w:r>
      <w:rPr>
        <w:i/>
        <w:iCs/>
      </w:rPr>
      <w:t xml:space="preserve">IOC </w:t>
    </w:r>
    <w:proofErr w:type="spellStart"/>
    <w:r>
      <w:rPr>
        <w:i/>
        <w:iCs/>
      </w:rPr>
      <w:t>Circular</w:t>
    </w:r>
    <w:proofErr w:type="spellEnd"/>
    <w:r>
      <w:rPr>
        <w:i/>
        <w:iCs/>
      </w:rPr>
      <w:t xml:space="preserve"> </w:t>
    </w:r>
    <w:proofErr w:type="spellStart"/>
    <w:r>
      <w:rPr>
        <w:i/>
        <w:iCs/>
      </w:rPr>
      <w:t>Letter</w:t>
    </w:r>
    <w:proofErr w:type="spellEnd"/>
    <w:r>
      <w:rPr>
        <w:i/>
        <w:iCs/>
      </w:rPr>
      <w:t xml:space="preserve"> N° 3036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A24"/>
    <w:multiLevelType w:val="hybridMultilevel"/>
    <w:tmpl w:val="16C83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42A32938"/>
    <w:multiLevelType w:val="multilevel"/>
    <w:tmpl w:val="EC54ED58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067CBE"/>
    <w:multiLevelType w:val="multilevel"/>
    <w:tmpl w:val="B27E2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F1626"/>
    <w:multiLevelType w:val="hybridMultilevel"/>
    <w:tmpl w:val="B02C17BC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D3E7E"/>
    <w:multiLevelType w:val="hybridMultilevel"/>
    <w:tmpl w:val="4B60084A"/>
    <w:lvl w:ilvl="0" w:tplc="ECA28C56">
      <w:start w:val="1"/>
      <w:numFmt w:val="lowerRoman"/>
      <w:lvlText w:val="(%1)"/>
      <w:lvlJc w:val="left"/>
      <w:pPr>
        <w:ind w:left="94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71B61D45"/>
    <w:multiLevelType w:val="multilevel"/>
    <w:tmpl w:val="4C3033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6112826">
    <w:abstractNumId w:val="1"/>
  </w:num>
  <w:num w:numId="2" w16cid:durableId="585383004">
    <w:abstractNumId w:val="0"/>
  </w:num>
  <w:num w:numId="3" w16cid:durableId="1074277524">
    <w:abstractNumId w:val="4"/>
  </w:num>
  <w:num w:numId="4" w16cid:durableId="547492723">
    <w:abstractNumId w:val="5"/>
  </w:num>
  <w:num w:numId="5" w16cid:durableId="1737897812">
    <w:abstractNumId w:val="2"/>
  </w:num>
  <w:num w:numId="6" w16cid:durableId="415446777">
    <w:abstractNumId w:val="3"/>
  </w:num>
  <w:num w:numId="7" w16cid:durableId="10750570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EE"/>
    <w:rsid w:val="00014690"/>
    <w:rsid w:val="00015A60"/>
    <w:rsid w:val="000226F2"/>
    <w:rsid w:val="00022B4D"/>
    <w:rsid w:val="00023D6D"/>
    <w:rsid w:val="0002622F"/>
    <w:rsid w:val="000460D6"/>
    <w:rsid w:val="0005218B"/>
    <w:rsid w:val="00053780"/>
    <w:rsid w:val="0005402B"/>
    <w:rsid w:val="0006581E"/>
    <w:rsid w:val="00070E68"/>
    <w:rsid w:val="00075AD3"/>
    <w:rsid w:val="000854AA"/>
    <w:rsid w:val="00091091"/>
    <w:rsid w:val="00092CA3"/>
    <w:rsid w:val="000B35FD"/>
    <w:rsid w:val="000B3BF7"/>
    <w:rsid w:val="000C69F9"/>
    <w:rsid w:val="000D0E03"/>
    <w:rsid w:val="000D5A97"/>
    <w:rsid w:val="000F0887"/>
    <w:rsid w:val="000F1AE6"/>
    <w:rsid w:val="000F4B97"/>
    <w:rsid w:val="00102AB7"/>
    <w:rsid w:val="00110870"/>
    <w:rsid w:val="00126E71"/>
    <w:rsid w:val="001374AB"/>
    <w:rsid w:val="00143507"/>
    <w:rsid w:val="0014689D"/>
    <w:rsid w:val="00152A31"/>
    <w:rsid w:val="001602BA"/>
    <w:rsid w:val="00165976"/>
    <w:rsid w:val="00175785"/>
    <w:rsid w:val="00194105"/>
    <w:rsid w:val="001A6AC9"/>
    <w:rsid w:val="001B0109"/>
    <w:rsid w:val="001C63DA"/>
    <w:rsid w:val="001E1EF0"/>
    <w:rsid w:val="001F27AA"/>
    <w:rsid w:val="001F782F"/>
    <w:rsid w:val="00201572"/>
    <w:rsid w:val="0022100C"/>
    <w:rsid w:val="00226211"/>
    <w:rsid w:val="00236004"/>
    <w:rsid w:val="00241BD7"/>
    <w:rsid w:val="0024685F"/>
    <w:rsid w:val="002715B9"/>
    <w:rsid w:val="002735CD"/>
    <w:rsid w:val="00283295"/>
    <w:rsid w:val="002856ED"/>
    <w:rsid w:val="00285FC7"/>
    <w:rsid w:val="002875AA"/>
    <w:rsid w:val="00295B99"/>
    <w:rsid w:val="0029775C"/>
    <w:rsid w:val="002A1D24"/>
    <w:rsid w:val="002A3133"/>
    <w:rsid w:val="002B0500"/>
    <w:rsid w:val="002B09FB"/>
    <w:rsid w:val="002B7AA4"/>
    <w:rsid w:val="002F6EBD"/>
    <w:rsid w:val="00304AC8"/>
    <w:rsid w:val="00312BA9"/>
    <w:rsid w:val="0031681B"/>
    <w:rsid w:val="003170FE"/>
    <w:rsid w:val="00332A65"/>
    <w:rsid w:val="00335204"/>
    <w:rsid w:val="003430D1"/>
    <w:rsid w:val="00343BF0"/>
    <w:rsid w:val="0034491C"/>
    <w:rsid w:val="00345D02"/>
    <w:rsid w:val="00350F1B"/>
    <w:rsid w:val="00350F69"/>
    <w:rsid w:val="00351D3D"/>
    <w:rsid w:val="0035749D"/>
    <w:rsid w:val="00357E03"/>
    <w:rsid w:val="00360E45"/>
    <w:rsid w:val="00361435"/>
    <w:rsid w:val="00361CE3"/>
    <w:rsid w:val="00366670"/>
    <w:rsid w:val="00374DCB"/>
    <w:rsid w:val="003820E0"/>
    <w:rsid w:val="003939B5"/>
    <w:rsid w:val="003964DD"/>
    <w:rsid w:val="003B134A"/>
    <w:rsid w:val="003B4E9E"/>
    <w:rsid w:val="003C02D7"/>
    <w:rsid w:val="003C1416"/>
    <w:rsid w:val="003C4CFB"/>
    <w:rsid w:val="003D1F86"/>
    <w:rsid w:val="003E2C41"/>
    <w:rsid w:val="003E4B57"/>
    <w:rsid w:val="00404093"/>
    <w:rsid w:val="00420023"/>
    <w:rsid w:val="00423741"/>
    <w:rsid w:val="00435967"/>
    <w:rsid w:val="0045074C"/>
    <w:rsid w:val="00451A1D"/>
    <w:rsid w:val="00461805"/>
    <w:rsid w:val="0046305C"/>
    <w:rsid w:val="0046720F"/>
    <w:rsid w:val="0047208B"/>
    <w:rsid w:val="004908CB"/>
    <w:rsid w:val="004A50D8"/>
    <w:rsid w:val="004A736E"/>
    <w:rsid w:val="004C431C"/>
    <w:rsid w:val="004C52E7"/>
    <w:rsid w:val="004C558C"/>
    <w:rsid w:val="004D50F4"/>
    <w:rsid w:val="004D5E09"/>
    <w:rsid w:val="004F7F01"/>
    <w:rsid w:val="00502015"/>
    <w:rsid w:val="00504A8E"/>
    <w:rsid w:val="00511408"/>
    <w:rsid w:val="00514F59"/>
    <w:rsid w:val="005253B5"/>
    <w:rsid w:val="00543ACD"/>
    <w:rsid w:val="0055464B"/>
    <w:rsid w:val="00566F59"/>
    <w:rsid w:val="005761D7"/>
    <w:rsid w:val="00577EAD"/>
    <w:rsid w:val="005A0AE5"/>
    <w:rsid w:val="005A44C6"/>
    <w:rsid w:val="005A7C74"/>
    <w:rsid w:val="005B1C84"/>
    <w:rsid w:val="005B6505"/>
    <w:rsid w:val="005C1878"/>
    <w:rsid w:val="005D1245"/>
    <w:rsid w:val="005D6280"/>
    <w:rsid w:val="005F2AAB"/>
    <w:rsid w:val="005F4F43"/>
    <w:rsid w:val="0060038E"/>
    <w:rsid w:val="00602CD4"/>
    <w:rsid w:val="006106AA"/>
    <w:rsid w:val="006126A7"/>
    <w:rsid w:val="00614B1D"/>
    <w:rsid w:val="00615F0F"/>
    <w:rsid w:val="00624E3E"/>
    <w:rsid w:val="00626A9E"/>
    <w:rsid w:val="006308F4"/>
    <w:rsid w:val="00630A12"/>
    <w:rsid w:val="0063272B"/>
    <w:rsid w:val="00641D92"/>
    <w:rsid w:val="00643FD1"/>
    <w:rsid w:val="00652A6B"/>
    <w:rsid w:val="00661EB8"/>
    <w:rsid w:val="006642E2"/>
    <w:rsid w:val="0069712F"/>
    <w:rsid w:val="006A0117"/>
    <w:rsid w:val="006A27AE"/>
    <w:rsid w:val="006A5872"/>
    <w:rsid w:val="006B095C"/>
    <w:rsid w:val="006C307D"/>
    <w:rsid w:val="006E17AE"/>
    <w:rsid w:val="006E3204"/>
    <w:rsid w:val="006F4550"/>
    <w:rsid w:val="00704FE0"/>
    <w:rsid w:val="0070577F"/>
    <w:rsid w:val="00715C52"/>
    <w:rsid w:val="0071732B"/>
    <w:rsid w:val="00721ACA"/>
    <w:rsid w:val="0072334E"/>
    <w:rsid w:val="00732515"/>
    <w:rsid w:val="007404C9"/>
    <w:rsid w:val="007464AC"/>
    <w:rsid w:val="00751F6E"/>
    <w:rsid w:val="0076038B"/>
    <w:rsid w:val="00765848"/>
    <w:rsid w:val="00771FC9"/>
    <w:rsid w:val="00784751"/>
    <w:rsid w:val="0079185A"/>
    <w:rsid w:val="007A20A6"/>
    <w:rsid w:val="007B243C"/>
    <w:rsid w:val="007D174B"/>
    <w:rsid w:val="007D1BCE"/>
    <w:rsid w:val="007D2195"/>
    <w:rsid w:val="007E2B04"/>
    <w:rsid w:val="007F43C9"/>
    <w:rsid w:val="007F759D"/>
    <w:rsid w:val="007F7C5E"/>
    <w:rsid w:val="00800126"/>
    <w:rsid w:val="00800BDB"/>
    <w:rsid w:val="008050E9"/>
    <w:rsid w:val="00807C5E"/>
    <w:rsid w:val="00823CE6"/>
    <w:rsid w:val="00824A9E"/>
    <w:rsid w:val="0083270E"/>
    <w:rsid w:val="00833919"/>
    <w:rsid w:val="00845A26"/>
    <w:rsid w:val="00856040"/>
    <w:rsid w:val="00860143"/>
    <w:rsid w:val="00861390"/>
    <w:rsid w:val="00877882"/>
    <w:rsid w:val="008A1D69"/>
    <w:rsid w:val="008A6EBA"/>
    <w:rsid w:val="008B01D8"/>
    <w:rsid w:val="008B06A8"/>
    <w:rsid w:val="008B4F53"/>
    <w:rsid w:val="008C3884"/>
    <w:rsid w:val="008D00CD"/>
    <w:rsid w:val="008D0887"/>
    <w:rsid w:val="008E64E2"/>
    <w:rsid w:val="008F4692"/>
    <w:rsid w:val="00900ADD"/>
    <w:rsid w:val="00906D73"/>
    <w:rsid w:val="00913B28"/>
    <w:rsid w:val="00913F61"/>
    <w:rsid w:val="00913FD2"/>
    <w:rsid w:val="0092520F"/>
    <w:rsid w:val="009327C0"/>
    <w:rsid w:val="00942485"/>
    <w:rsid w:val="0095369A"/>
    <w:rsid w:val="0095401C"/>
    <w:rsid w:val="00967271"/>
    <w:rsid w:val="00982124"/>
    <w:rsid w:val="009863B3"/>
    <w:rsid w:val="009A546F"/>
    <w:rsid w:val="009B2182"/>
    <w:rsid w:val="009C595B"/>
    <w:rsid w:val="009D32A2"/>
    <w:rsid w:val="009D7DA2"/>
    <w:rsid w:val="009F0552"/>
    <w:rsid w:val="009F0661"/>
    <w:rsid w:val="00A04C94"/>
    <w:rsid w:val="00A1447A"/>
    <w:rsid w:val="00A1526B"/>
    <w:rsid w:val="00A32CC6"/>
    <w:rsid w:val="00A36242"/>
    <w:rsid w:val="00A5197A"/>
    <w:rsid w:val="00A706B8"/>
    <w:rsid w:val="00A72BB5"/>
    <w:rsid w:val="00A9021D"/>
    <w:rsid w:val="00A90364"/>
    <w:rsid w:val="00A91FED"/>
    <w:rsid w:val="00A934DA"/>
    <w:rsid w:val="00AB647C"/>
    <w:rsid w:val="00AC0315"/>
    <w:rsid w:val="00AD7C70"/>
    <w:rsid w:val="00B02779"/>
    <w:rsid w:val="00B10449"/>
    <w:rsid w:val="00B12E83"/>
    <w:rsid w:val="00B13109"/>
    <w:rsid w:val="00B233B7"/>
    <w:rsid w:val="00B428EA"/>
    <w:rsid w:val="00B46182"/>
    <w:rsid w:val="00B5008C"/>
    <w:rsid w:val="00B56799"/>
    <w:rsid w:val="00B57DEB"/>
    <w:rsid w:val="00B6118E"/>
    <w:rsid w:val="00B75DF5"/>
    <w:rsid w:val="00B76C8D"/>
    <w:rsid w:val="00B81578"/>
    <w:rsid w:val="00B85689"/>
    <w:rsid w:val="00B97F45"/>
    <w:rsid w:val="00BA478B"/>
    <w:rsid w:val="00BA5721"/>
    <w:rsid w:val="00BA6DA6"/>
    <w:rsid w:val="00BB22F1"/>
    <w:rsid w:val="00BB2DB2"/>
    <w:rsid w:val="00BC293F"/>
    <w:rsid w:val="00BC6FC5"/>
    <w:rsid w:val="00BE1704"/>
    <w:rsid w:val="00BF6794"/>
    <w:rsid w:val="00C02AF8"/>
    <w:rsid w:val="00C152DC"/>
    <w:rsid w:val="00C1700A"/>
    <w:rsid w:val="00C2228C"/>
    <w:rsid w:val="00C27B24"/>
    <w:rsid w:val="00C32242"/>
    <w:rsid w:val="00C32B16"/>
    <w:rsid w:val="00C52CDF"/>
    <w:rsid w:val="00C53C27"/>
    <w:rsid w:val="00C6477D"/>
    <w:rsid w:val="00C91392"/>
    <w:rsid w:val="00C9691F"/>
    <w:rsid w:val="00CA08A7"/>
    <w:rsid w:val="00CC56ED"/>
    <w:rsid w:val="00CD5A6C"/>
    <w:rsid w:val="00CD5D08"/>
    <w:rsid w:val="00CF1847"/>
    <w:rsid w:val="00D0015E"/>
    <w:rsid w:val="00D025B1"/>
    <w:rsid w:val="00D11AC5"/>
    <w:rsid w:val="00D24D81"/>
    <w:rsid w:val="00D26345"/>
    <w:rsid w:val="00D3287B"/>
    <w:rsid w:val="00D33364"/>
    <w:rsid w:val="00D348B6"/>
    <w:rsid w:val="00D35A01"/>
    <w:rsid w:val="00D447DF"/>
    <w:rsid w:val="00D44CE2"/>
    <w:rsid w:val="00D623E0"/>
    <w:rsid w:val="00D67E99"/>
    <w:rsid w:val="00D91B41"/>
    <w:rsid w:val="00D928CB"/>
    <w:rsid w:val="00D92F43"/>
    <w:rsid w:val="00DC1EFC"/>
    <w:rsid w:val="00DC3E0B"/>
    <w:rsid w:val="00DC3F7A"/>
    <w:rsid w:val="00DC4E69"/>
    <w:rsid w:val="00DC59AA"/>
    <w:rsid w:val="00DC6036"/>
    <w:rsid w:val="00DD0B33"/>
    <w:rsid w:val="00DE252E"/>
    <w:rsid w:val="00DF5715"/>
    <w:rsid w:val="00E0684D"/>
    <w:rsid w:val="00E071BA"/>
    <w:rsid w:val="00E21451"/>
    <w:rsid w:val="00E3403A"/>
    <w:rsid w:val="00E44BDE"/>
    <w:rsid w:val="00E54548"/>
    <w:rsid w:val="00E60CB2"/>
    <w:rsid w:val="00E61048"/>
    <w:rsid w:val="00E746FE"/>
    <w:rsid w:val="00E77695"/>
    <w:rsid w:val="00E85A08"/>
    <w:rsid w:val="00EB0462"/>
    <w:rsid w:val="00EB29D5"/>
    <w:rsid w:val="00EB7776"/>
    <w:rsid w:val="00EC4456"/>
    <w:rsid w:val="00ED0556"/>
    <w:rsid w:val="00ED1A4B"/>
    <w:rsid w:val="00EE1FFB"/>
    <w:rsid w:val="00EF00C8"/>
    <w:rsid w:val="00F21289"/>
    <w:rsid w:val="00F22F0C"/>
    <w:rsid w:val="00F33DDB"/>
    <w:rsid w:val="00F37471"/>
    <w:rsid w:val="00F40895"/>
    <w:rsid w:val="00F44651"/>
    <w:rsid w:val="00F467EE"/>
    <w:rsid w:val="00F577DC"/>
    <w:rsid w:val="00F62A2D"/>
    <w:rsid w:val="00F76800"/>
    <w:rsid w:val="00F8285E"/>
    <w:rsid w:val="00F8440A"/>
    <w:rsid w:val="00FA3BF1"/>
    <w:rsid w:val="00FA3D0C"/>
    <w:rsid w:val="00FD3E64"/>
    <w:rsid w:val="00FD5798"/>
    <w:rsid w:val="00FE57EA"/>
    <w:rsid w:val="00FE5BFB"/>
    <w:rsid w:val="00FF198D"/>
    <w:rsid w:val="00FF2414"/>
    <w:rsid w:val="00FF4E31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46C6EE"/>
  <w15:chartTrackingRefBased/>
  <w15:docId w15:val="{3B017AC4-8C6D-4178-B06A-DB4CA231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12F"/>
    <w:rPr>
      <w:color w:val="605E5C"/>
      <w:shd w:val="clear" w:color="auto" w:fill="E1DFDD"/>
    </w:rPr>
  </w:style>
  <w:style w:type="table" w:styleId="TableGrid">
    <w:name w:val="Table Grid"/>
    <w:basedOn w:val="TableNormal"/>
    <w:rsid w:val="00D67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AD7C70"/>
    <w:rPr>
      <w:color w:val="954F72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6720F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styleId="CommentReference">
    <w:name w:val="annotation reference"/>
    <w:basedOn w:val="DefaultParagraphFont"/>
    <w:uiPriority w:val="99"/>
    <w:rsid w:val="0083391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39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3919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339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33919"/>
    <w:rPr>
      <w:rFonts w:ascii="Arial" w:hAnsi="Arial"/>
      <w:b/>
      <w:bCs/>
      <w:snapToGrid w:val="0"/>
      <w:lang w:val="fr-FR"/>
    </w:rPr>
  </w:style>
  <w:style w:type="paragraph" w:customStyle="1" w:styleId="Default">
    <w:name w:val="Default"/>
    <w:rsid w:val="0002622F"/>
    <w:pPr>
      <w:autoSpaceDE w:val="0"/>
      <w:autoSpaceDN w:val="0"/>
      <w:adjustRightInd w:val="0"/>
    </w:pPr>
    <w:rPr>
      <w:rFonts w:ascii="Verdana" w:eastAsiaTheme="minorEastAsia" w:hAnsi="Verdana" w:cs="Verdana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5369A"/>
    <w:pPr>
      <w:tabs>
        <w:tab w:val="clear" w:pos="567"/>
      </w:tabs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napToGrid/>
      <w:szCs w:val="22"/>
      <w:lang w:val="en-US"/>
    </w:rPr>
  </w:style>
  <w:style w:type="paragraph" w:styleId="Revision">
    <w:name w:val="Revision"/>
    <w:hidden/>
    <w:uiPriority w:val="99"/>
    <w:semiHidden/>
    <w:rsid w:val="00F22F0C"/>
    <w:rPr>
      <w:rFonts w:ascii="Arial" w:hAnsi="Arial"/>
      <w:snapToGrid w:val="0"/>
      <w:sz w:val="22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76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gallage@wmo.in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.li@unesco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OOS\Template\IOC-Circular-Letter-November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3BF98-84FC-49A1-B194-1AE2492BB0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IOC-Circular-Letter-November2024.dotx</Template>
  <TotalTime>8</TotalTime>
  <Pages>3</Pages>
  <Words>523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Li, Jing</dc:creator>
  <cp:keywords/>
  <dc:description/>
  <cp:lastModifiedBy>Boned, Patrice</cp:lastModifiedBy>
  <cp:revision>2</cp:revision>
  <cp:lastPrinted>2025-03-27T11:21:00Z</cp:lastPrinted>
  <dcterms:created xsi:type="dcterms:W3CDTF">2025-03-27T11:29:00Z</dcterms:created>
  <dcterms:modified xsi:type="dcterms:W3CDTF">2025-03-27T11:29:00Z</dcterms:modified>
</cp:coreProperties>
</file>