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5741" w14:textId="2299A848" w:rsidR="007B21CC" w:rsidRPr="008733CD" w:rsidRDefault="00603B19" w:rsidP="00DF3010">
      <w:pPr>
        <w:pStyle w:val="Marge"/>
        <w:pBdr>
          <w:bottom w:val="single" w:sz="4" w:space="1" w:color="auto"/>
        </w:pBdr>
        <w:tabs>
          <w:tab w:val="right" w:pos="9638"/>
        </w:tabs>
        <w:spacing w:after="0" w:line="280" w:lineRule="exact"/>
        <w:rPr>
          <w:rFonts w:ascii="Arial" w:eastAsia="SimSun" w:hAnsi="Arial" w:cs="Arial"/>
          <w:sz w:val="22"/>
          <w:szCs w:val="22"/>
          <w:lang w:val="en-GB" w:eastAsia="zh-CN"/>
        </w:rPr>
      </w:pPr>
      <w:r w:rsidRPr="008733CD">
        <w:rPr>
          <w:rFonts w:ascii="Arial" w:eastAsia="SimSun" w:hAnsi="Arial" w:cs="Arial"/>
          <w:sz w:val="22"/>
          <w:szCs w:val="22"/>
          <w:lang w:val="en-GB" w:eastAsia="zh-CN"/>
        </w:rPr>
        <w:t>1/ Application Form</w:t>
      </w:r>
      <w:r w:rsidR="00DF3010">
        <w:rPr>
          <w:rFonts w:ascii="Arial" w:eastAsia="SimSun" w:hAnsi="Arial" w:cs="Arial"/>
          <w:sz w:val="22"/>
          <w:szCs w:val="22"/>
          <w:lang w:val="en-GB" w:eastAsia="zh-CN"/>
        </w:rPr>
        <w:tab/>
        <w:t>IOC Circular Letter, 2993</w:t>
      </w:r>
    </w:p>
    <w:p w14:paraId="3451EA0A" w14:textId="77777777" w:rsidR="00603B19" w:rsidRPr="008733CD" w:rsidRDefault="00603B19" w:rsidP="00D87AE8">
      <w:pPr>
        <w:pStyle w:val="Marge"/>
        <w:spacing w:after="0" w:line="280" w:lineRule="exact"/>
        <w:rPr>
          <w:rFonts w:ascii="Arial" w:eastAsia="SimSun" w:hAnsi="Arial" w:cs="Arial"/>
          <w:sz w:val="22"/>
          <w:szCs w:val="22"/>
          <w:lang w:val="en-GB" w:eastAsia="zh-CN"/>
        </w:rPr>
      </w:pPr>
    </w:p>
    <w:p w14:paraId="1778543A" w14:textId="77777777" w:rsidR="00603B19" w:rsidRPr="00A532A8" w:rsidRDefault="00603B19" w:rsidP="00603B19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A532A8">
        <w:rPr>
          <w:rFonts w:ascii="Arial" w:hAnsi="Arial" w:cs="Arial"/>
          <w:sz w:val="24"/>
          <w:szCs w:val="24"/>
          <w:u w:val="none"/>
        </w:rPr>
        <w:t>UNESCO/IOC</w:t>
      </w:r>
    </w:p>
    <w:p w14:paraId="7E43E300" w14:textId="77777777" w:rsidR="00603B19" w:rsidRPr="00A532A8" w:rsidRDefault="00603B19" w:rsidP="00603B19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A532A8">
        <w:rPr>
          <w:rFonts w:ascii="Arial" w:hAnsi="Arial" w:cs="Arial"/>
          <w:sz w:val="24"/>
          <w:szCs w:val="24"/>
          <w:u w:val="none"/>
        </w:rPr>
        <w:t xml:space="preserve">SCSTAC/NMEFC online training for seismic and tsunami warning operators in the South China Sea region on theories, applications, and operations of tsunami numerical models </w:t>
      </w:r>
    </w:p>
    <w:p w14:paraId="0D686C79" w14:textId="77777777" w:rsidR="00603B19" w:rsidRPr="00A532A8" w:rsidRDefault="00603B19" w:rsidP="00603B19">
      <w:pPr>
        <w:pStyle w:val="Title"/>
        <w:rPr>
          <w:rFonts w:ascii="Arial" w:hAnsi="Arial" w:cs="Arial"/>
          <w:sz w:val="24"/>
          <w:szCs w:val="24"/>
          <w:u w:val="none"/>
          <w:lang w:val="en-NZ"/>
        </w:rPr>
      </w:pPr>
      <w:r w:rsidRPr="00A532A8">
        <w:rPr>
          <w:rFonts w:ascii="Arial" w:hAnsi="Arial" w:cs="Arial"/>
          <w:sz w:val="24"/>
          <w:szCs w:val="24"/>
          <w:u w:val="none"/>
          <w:lang w:eastAsia="zh-CN"/>
        </w:rPr>
        <w:t>22</w:t>
      </w:r>
      <w:r w:rsidRPr="00A532A8">
        <w:rPr>
          <w:rFonts w:ascii="Arial" w:hAnsi="Arial" w:cs="Arial"/>
          <w:sz w:val="24"/>
          <w:szCs w:val="24"/>
          <w:u w:val="none"/>
        </w:rPr>
        <w:t xml:space="preserve"> </w:t>
      </w:r>
      <w:r w:rsidRPr="00A532A8">
        <w:rPr>
          <w:rFonts w:ascii="Arial" w:hAnsi="Arial" w:cs="Arial"/>
          <w:sz w:val="24"/>
          <w:szCs w:val="24"/>
          <w:u w:val="none"/>
          <w:lang w:eastAsia="zh-CN"/>
        </w:rPr>
        <w:t>May</w:t>
      </w:r>
      <w:r w:rsidRPr="00A532A8">
        <w:rPr>
          <w:rFonts w:ascii="Arial" w:hAnsi="Arial" w:cs="Arial"/>
          <w:sz w:val="24"/>
          <w:szCs w:val="24"/>
          <w:u w:val="none"/>
        </w:rPr>
        <w:t xml:space="preserve"> 202</w:t>
      </w:r>
      <w:r w:rsidRPr="00A532A8">
        <w:rPr>
          <w:rFonts w:ascii="Arial" w:hAnsi="Arial" w:cs="Arial"/>
          <w:sz w:val="24"/>
          <w:szCs w:val="24"/>
          <w:u w:val="none"/>
          <w:lang w:eastAsia="zh-CN"/>
        </w:rPr>
        <w:t>4</w:t>
      </w:r>
      <w:r w:rsidRPr="00A532A8">
        <w:rPr>
          <w:rFonts w:ascii="Arial" w:hAnsi="Arial" w:cs="Arial"/>
          <w:sz w:val="24"/>
          <w:szCs w:val="24"/>
          <w:u w:val="none"/>
        </w:rPr>
        <w:t>, China</w:t>
      </w:r>
    </w:p>
    <w:p w14:paraId="7A16122E" w14:textId="77777777" w:rsidR="00603B19" w:rsidRPr="00A532A8" w:rsidRDefault="00603B19" w:rsidP="00603B19">
      <w:pPr>
        <w:pStyle w:val="Title"/>
        <w:rPr>
          <w:rFonts w:ascii="Arial" w:hAnsi="Arial" w:cs="Arial"/>
          <w:sz w:val="24"/>
          <w:szCs w:val="24"/>
          <w:u w:val="none"/>
        </w:rPr>
      </w:pPr>
    </w:p>
    <w:p w14:paraId="3BC45FB4" w14:textId="77777777" w:rsidR="00603B19" w:rsidRPr="00A532A8" w:rsidRDefault="00603B19" w:rsidP="00603B19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A532A8">
        <w:rPr>
          <w:rFonts w:ascii="Arial" w:hAnsi="Arial" w:cs="Arial"/>
          <w:sz w:val="24"/>
          <w:szCs w:val="24"/>
          <w:u w:val="none"/>
        </w:rPr>
        <w:t>APPLICATION FORM</w:t>
      </w:r>
    </w:p>
    <w:p w14:paraId="779852EE" w14:textId="77777777" w:rsidR="00603B19" w:rsidRDefault="00603B19" w:rsidP="00603B19">
      <w:pPr>
        <w:rPr>
          <w:lang w:val="en-GB"/>
        </w:rPr>
      </w:pPr>
    </w:p>
    <w:p w14:paraId="29B26CCC" w14:textId="77777777" w:rsidR="00603B19" w:rsidRPr="008733CD" w:rsidRDefault="00603B19" w:rsidP="00603B19">
      <w:pPr>
        <w:rPr>
          <w:rFonts w:asciiTheme="minorBidi" w:hAnsiTheme="minorBidi" w:cstheme="minorBidi"/>
          <w:sz w:val="22"/>
          <w:szCs w:val="22"/>
          <w:lang w:val="en-GB"/>
        </w:rPr>
      </w:pPr>
      <w:r w:rsidRPr="008733CD">
        <w:rPr>
          <w:rFonts w:asciiTheme="minorBidi" w:hAnsiTheme="minorBidi" w:cstheme="minorBidi"/>
          <w:sz w:val="22"/>
          <w:szCs w:val="22"/>
          <w:lang w:val="en-GB"/>
        </w:rPr>
        <w:t>Please type or write in BLOCK letters in English</w:t>
      </w:r>
    </w:p>
    <w:p w14:paraId="3D049D29" w14:textId="77777777" w:rsidR="00603B19" w:rsidRPr="008733CD" w:rsidRDefault="00603B19" w:rsidP="00603B19">
      <w:pPr>
        <w:rPr>
          <w:rFonts w:asciiTheme="minorBidi" w:hAnsiTheme="minorBidi" w:cstheme="minorBidi"/>
          <w:sz w:val="22"/>
          <w:szCs w:val="22"/>
          <w:lang w:val="en-GB"/>
        </w:rPr>
      </w:pPr>
      <w:r w:rsidRPr="008733CD">
        <w:rPr>
          <w:rFonts w:asciiTheme="minorBidi" w:hAnsiTheme="minorBidi" w:cstheme="minorBidi"/>
          <w:sz w:val="22"/>
          <w:szCs w:val="22"/>
          <w:lang w:val="en-GB"/>
        </w:rPr>
        <w:t xml:space="preserve">Please return by email before </w:t>
      </w:r>
      <w:r w:rsidRPr="008733CD">
        <w:rPr>
          <w:rFonts w:asciiTheme="minorBidi" w:hAnsiTheme="minorBidi" w:cstheme="minorBidi"/>
          <w:sz w:val="22"/>
          <w:szCs w:val="22"/>
        </w:rPr>
        <w:t>15</w:t>
      </w:r>
      <w:r w:rsidRPr="008733CD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733CD">
        <w:rPr>
          <w:rFonts w:asciiTheme="minorBidi" w:hAnsiTheme="minorBidi" w:cstheme="minorBidi"/>
          <w:sz w:val="22"/>
          <w:szCs w:val="22"/>
        </w:rPr>
        <w:t>May</w:t>
      </w:r>
      <w:r w:rsidRPr="008733CD">
        <w:rPr>
          <w:rFonts w:asciiTheme="minorBidi" w:hAnsiTheme="minorBidi" w:cstheme="minorBidi"/>
          <w:sz w:val="22"/>
          <w:szCs w:val="22"/>
          <w:lang w:val="en-GB"/>
        </w:rPr>
        <w:t xml:space="preserve"> 202</w:t>
      </w:r>
      <w:r w:rsidRPr="008733CD">
        <w:rPr>
          <w:rFonts w:asciiTheme="minorBidi" w:hAnsiTheme="minorBidi" w:cstheme="minorBidi"/>
          <w:sz w:val="22"/>
          <w:szCs w:val="22"/>
        </w:rPr>
        <w:t>4</w:t>
      </w:r>
      <w:r w:rsidRPr="008733CD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</w:p>
    <w:p w14:paraId="750DF992" w14:textId="77777777" w:rsidR="00603B19" w:rsidRPr="008733CD" w:rsidRDefault="00603B19" w:rsidP="00603B19">
      <w:pPr>
        <w:rPr>
          <w:rFonts w:asciiTheme="minorBidi" w:hAnsiTheme="minorBidi" w:cstheme="minorBidi"/>
          <w:sz w:val="22"/>
          <w:szCs w:val="18"/>
          <w:lang w:val="en-GB"/>
        </w:rPr>
      </w:pPr>
      <w:r w:rsidRPr="008733CD">
        <w:rPr>
          <w:rStyle w:val="Hyperlink"/>
          <w:rFonts w:asciiTheme="minorBidi" w:hAnsiTheme="minorBidi" w:cstheme="minorBidi"/>
          <w:sz w:val="22"/>
          <w:szCs w:val="20"/>
          <w:u w:val="none"/>
        </w:rPr>
        <w:t>o.necmioglu@unesco.org</w:t>
      </w:r>
    </w:p>
    <w:p w14:paraId="342C416A" w14:textId="77777777" w:rsidR="00603B19" w:rsidRPr="008733CD" w:rsidRDefault="00603B19" w:rsidP="00603B19">
      <w:pPr>
        <w:rPr>
          <w:rFonts w:asciiTheme="minorBidi" w:hAnsiTheme="minorBidi" w:cstheme="minorBidi"/>
          <w:sz w:val="22"/>
          <w:szCs w:val="18"/>
          <w:lang w:val="en-GB"/>
        </w:rPr>
      </w:pPr>
      <w:hyperlink r:id="rId8" w:history="1">
        <w:r w:rsidRPr="008733CD">
          <w:rPr>
            <w:rStyle w:val="Hyperlink"/>
            <w:rFonts w:asciiTheme="minorBidi" w:hAnsiTheme="minorBidi" w:cstheme="minorBidi"/>
            <w:sz w:val="22"/>
            <w:szCs w:val="20"/>
            <w:u w:val="none"/>
          </w:rPr>
          <w:t>yanghw@nmefc.cn</w:t>
        </w:r>
      </w:hyperlink>
    </w:p>
    <w:p w14:paraId="20D63E3A" w14:textId="77777777" w:rsidR="00603B19" w:rsidRPr="008733CD" w:rsidRDefault="00603B19" w:rsidP="00603B19">
      <w:pPr>
        <w:rPr>
          <w:rFonts w:asciiTheme="minorBidi" w:hAnsiTheme="minorBidi" w:cstheme="minorBidi"/>
          <w:sz w:val="22"/>
          <w:szCs w:val="22"/>
          <w:lang w:val="en-GB"/>
        </w:rPr>
      </w:pPr>
    </w:p>
    <w:p w14:paraId="561DEBD2" w14:textId="77777777" w:rsidR="00603B19" w:rsidRPr="009E12E9" w:rsidRDefault="00603B19" w:rsidP="00603B19">
      <w:pPr>
        <w:rPr>
          <w:lang w:val="en-GB"/>
        </w:rPr>
      </w:pPr>
    </w:p>
    <w:p w14:paraId="54ECAC55" w14:textId="77777777" w:rsidR="00603B19" w:rsidRPr="00603B19" w:rsidRDefault="00603B19">
      <w:pPr>
        <w:pStyle w:val="ListParagraph"/>
      </w:pPr>
      <w:r w:rsidRPr="00603B19">
        <w:t>PERSONAL INFORMATION</w:t>
      </w:r>
    </w:p>
    <w:p w14:paraId="169C18F1" w14:textId="77777777" w:rsidR="00603B19" w:rsidRPr="008733CD" w:rsidRDefault="00603B19" w:rsidP="00603B19">
      <w:pPr>
        <w:rPr>
          <w:rFonts w:ascii="Arial" w:hAnsi="Arial" w:cs="Arial"/>
          <w:sz w:val="22"/>
          <w:szCs w:val="22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24"/>
      </w:tblGrid>
      <w:tr w:rsidR="00603B19" w:rsidRPr="00603B19" w14:paraId="553F5A06" w14:textId="77777777" w:rsidTr="003F0073">
        <w:trPr>
          <w:trHeight w:val="512"/>
        </w:trPr>
        <w:tc>
          <w:tcPr>
            <w:tcW w:w="2268" w:type="dxa"/>
          </w:tcPr>
          <w:p w14:paraId="7D7583C7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824" w:type="dxa"/>
          </w:tcPr>
          <w:p w14:paraId="204D6C45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089C6EFE" w14:textId="77777777" w:rsidTr="003F0073">
        <w:tc>
          <w:tcPr>
            <w:tcW w:w="2268" w:type="dxa"/>
          </w:tcPr>
          <w:p w14:paraId="7A6D728A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TITLE</w:t>
            </w:r>
          </w:p>
          <w:p w14:paraId="53D01A95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4" w:type="dxa"/>
          </w:tcPr>
          <w:p w14:paraId="7198A91B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8733C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8733CD">
              <w:rPr>
                <w:rFonts w:ascii="Arial" w:hAnsi="Arial" w:cs="Arial"/>
                <w:sz w:val="22"/>
                <w:szCs w:val="22"/>
                <w:lang w:val="en-GB"/>
              </w:rPr>
              <w:t xml:space="preserve"> DR.     </w:t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8733C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8733CD">
              <w:rPr>
                <w:rFonts w:ascii="Arial" w:hAnsi="Arial" w:cs="Arial"/>
                <w:sz w:val="22"/>
                <w:szCs w:val="22"/>
                <w:lang w:val="en-GB"/>
              </w:rPr>
              <w:t xml:space="preserve">  PROF.    </w:t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3C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3CD">
              <w:rPr>
                <w:rFonts w:ascii="Arial" w:hAnsi="Arial" w:cs="Arial"/>
                <w:sz w:val="22"/>
                <w:szCs w:val="22"/>
                <w:lang w:val="en-GB"/>
              </w:rPr>
              <w:t xml:space="preserve"> MR.     </w:t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8733C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8733CD">
              <w:rPr>
                <w:rFonts w:ascii="Arial" w:hAnsi="Arial" w:cs="Arial"/>
                <w:sz w:val="22"/>
                <w:szCs w:val="22"/>
                <w:lang w:val="en-GB"/>
              </w:rPr>
              <w:t xml:space="preserve"> MS.     </w:t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Pr="008733C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8733CD">
              <w:rPr>
                <w:rFonts w:ascii="Arial" w:hAnsi="Arial" w:cs="Arial"/>
                <w:sz w:val="22"/>
                <w:szCs w:val="22"/>
                <w:lang w:val="en-GB"/>
              </w:rPr>
              <w:t xml:space="preserve"> others _________</w:t>
            </w:r>
          </w:p>
        </w:tc>
      </w:tr>
      <w:tr w:rsidR="00603B19" w:rsidRPr="00603B19" w14:paraId="5073CFED" w14:textId="77777777" w:rsidTr="003F0073">
        <w:tc>
          <w:tcPr>
            <w:tcW w:w="2268" w:type="dxa"/>
          </w:tcPr>
          <w:p w14:paraId="745AB540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SEX</w:t>
            </w:r>
          </w:p>
          <w:p w14:paraId="56E8542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4" w:type="dxa"/>
          </w:tcPr>
          <w:p w14:paraId="29F25356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3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3CD">
              <w:rPr>
                <w:rFonts w:ascii="Arial" w:hAnsi="Arial" w:cs="Arial"/>
                <w:sz w:val="22"/>
                <w:szCs w:val="22"/>
              </w:rPr>
              <w:t xml:space="preserve"> MALE     </w:t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7"/>
            <w:r w:rsidRPr="008733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8733CD">
              <w:rPr>
                <w:rFonts w:ascii="Arial" w:hAnsi="Arial" w:cs="Arial"/>
                <w:sz w:val="22"/>
                <w:szCs w:val="22"/>
              </w:rPr>
              <w:t xml:space="preserve"> FEMALE</w:t>
            </w:r>
          </w:p>
        </w:tc>
      </w:tr>
      <w:tr w:rsidR="00603B19" w:rsidRPr="00603B19" w14:paraId="7DD3A894" w14:textId="77777777" w:rsidTr="003F0073">
        <w:tc>
          <w:tcPr>
            <w:tcW w:w="2268" w:type="dxa"/>
          </w:tcPr>
          <w:p w14:paraId="05FC8E18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NATIONALITY</w:t>
            </w:r>
          </w:p>
          <w:p w14:paraId="44E3DDC6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4" w:type="dxa"/>
          </w:tcPr>
          <w:p w14:paraId="74BFD177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32604DFC" w14:textId="77777777" w:rsidTr="003F0073">
        <w:tc>
          <w:tcPr>
            <w:tcW w:w="2268" w:type="dxa"/>
          </w:tcPr>
          <w:p w14:paraId="3BF73AC4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HOME ADDRESS</w:t>
            </w:r>
          </w:p>
          <w:p w14:paraId="16963491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4" w:type="dxa"/>
          </w:tcPr>
          <w:p w14:paraId="1B6B5D78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D8051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03985A23" w14:textId="77777777" w:rsidTr="003F0073">
        <w:tc>
          <w:tcPr>
            <w:tcW w:w="2268" w:type="dxa"/>
          </w:tcPr>
          <w:p w14:paraId="339C9CFB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6824" w:type="dxa"/>
          </w:tcPr>
          <w:p w14:paraId="1A3F25C3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0F05B983" w14:textId="77777777" w:rsidTr="003F0073">
        <w:tc>
          <w:tcPr>
            <w:tcW w:w="2268" w:type="dxa"/>
          </w:tcPr>
          <w:p w14:paraId="06C69399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FAX NUMBER</w:t>
            </w:r>
          </w:p>
          <w:p w14:paraId="0B190A1F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4" w:type="dxa"/>
          </w:tcPr>
          <w:p w14:paraId="5AA60590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053A5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67FA4EC0" w14:textId="77777777" w:rsidTr="003F0073">
        <w:tc>
          <w:tcPr>
            <w:tcW w:w="2268" w:type="dxa"/>
          </w:tcPr>
          <w:p w14:paraId="69AA7E86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EMAIL ADDRESS</w:t>
            </w:r>
          </w:p>
          <w:p w14:paraId="4CC4D3C3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4" w:type="dxa"/>
          </w:tcPr>
          <w:p w14:paraId="35FCCE0F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79F6B5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AC0328" w14:textId="77777777" w:rsidR="00603B19" w:rsidRPr="008733CD" w:rsidRDefault="00603B19" w:rsidP="00603B19">
      <w:pPr>
        <w:rPr>
          <w:rFonts w:ascii="Arial" w:hAnsi="Arial" w:cs="Arial"/>
          <w:sz w:val="22"/>
          <w:szCs w:val="22"/>
        </w:rPr>
      </w:pPr>
    </w:p>
    <w:p w14:paraId="4A01BC1E" w14:textId="77777777" w:rsidR="00603B19" w:rsidRPr="00603B19" w:rsidRDefault="00603B19">
      <w:pPr>
        <w:pStyle w:val="ListParagraph"/>
      </w:pPr>
      <w:r w:rsidRPr="00603B19">
        <w:t>PROFESSIONAL BACKGROUND</w:t>
      </w:r>
    </w:p>
    <w:p w14:paraId="3F9AB9A5" w14:textId="77777777" w:rsidR="00603B19" w:rsidRPr="008733CD" w:rsidRDefault="00603B19" w:rsidP="00603B19">
      <w:pPr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40"/>
      </w:tblGrid>
      <w:tr w:rsidR="00603B19" w:rsidRPr="00603B19" w14:paraId="2D6A2EE0" w14:textId="77777777" w:rsidTr="003F0073">
        <w:tc>
          <w:tcPr>
            <w:tcW w:w="2268" w:type="dxa"/>
          </w:tcPr>
          <w:p w14:paraId="2DD0B440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OFFICE/</w:t>
            </w:r>
          </w:p>
          <w:p w14:paraId="3A9FD5C4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 xml:space="preserve">ORGANIZATION </w:t>
            </w:r>
          </w:p>
          <w:p w14:paraId="20D883D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</w:tcPr>
          <w:p w14:paraId="2D478FF3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619E4411" w14:textId="77777777" w:rsidTr="003F0073">
        <w:tc>
          <w:tcPr>
            <w:tcW w:w="2268" w:type="dxa"/>
          </w:tcPr>
          <w:p w14:paraId="5D9519CB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  <w:p w14:paraId="3C0B7975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</w:tcPr>
          <w:p w14:paraId="1F3F48E2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BD599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2348016A" w14:textId="77777777" w:rsidTr="003F0073">
        <w:tc>
          <w:tcPr>
            <w:tcW w:w="2268" w:type="dxa"/>
          </w:tcPr>
          <w:p w14:paraId="0FA63930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6ECA753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</w:tcPr>
          <w:p w14:paraId="6FDC0087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D321A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58D5071C" w14:textId="77777777" w:rsidTr="003F0073">
        <w:tc>
          <w:tcPr>
            <w:tcW w:w="2268" w:type="dxa"/>
          </w:tcPr>
          <w:p w14:paraId="1C6AFD8D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 xml:space="preserve">TELEPHONE </w:t>
            </w:r>
          </w:p>
          <w:p w14:paraId="4F8DCCFC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6840" w:type="dxa"/>
          </w:tcPr>
          <w:p w14:paraId="0DFDB352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615F304B" w14:textId="77777777" w:rsidTr="003F0073">
        <w:tc>
          <w:tcPr>
            <w:tcW w:w="2268" w:type="dxa"/>
          </w:tcPr>
          <w:p w14:paraId="7F7EB175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FAX NUMBER</w:t>
            </w:r>
          </w:p>
          <w:p w14:paraId="3A6AD21C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</w:tcPr>
          <w:p w14:paraId="2F0B58B6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6FE1B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5C4AE419" w14:textId="77777777" w:rsidTr="003F0073">
        <w:tc>
          <w:tcPr>
            <w:tcW w:w="2268" w:type="dxa"/>
          </w:tcPr>
          <w:p w14:paraId="1BCC88F6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EMAIL ADDRESS</w:t>
            </w:r>
          </w:p>
          <w:p w14:paraId="10AF056F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</w:tcPr>
          <w:p w14:paraId="2570326A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1D79E2" w14:textId="77777777" w:rsidR="00603B19" w:rsidRPr="008733CD" w:rsidRDefault="00603B19" w:rsidP="00603B19">
      <w:pPr>
        <w:rPr>
          <w:rFonts w:ascii="Arial" w:hAnsi="Arial" w:cs="Arial"/>
          <w:sz w:val="22"/>
          <w:szCs w:val="22"/>
        </w:rPr>
      </w:pPr>
    </w:p>
    <w:p w14:paraId="24EEEF4A" w14:textId="77777777" w:rsidR="00603B19" w:rsidRPr="00603B19" w:rsidRDefault="00603B19" w:rsidP="003610D6">
      <w:pPr>
        <w:pStyle w:val="ListParagraph"/>
      </w:pPr>
      <w:r w:rsidRPr="00603B19">
        <w:lastRenderedPageBreak/>
        <w:t>EDUCATIONAL BACKGROUND</w:t>
      </w:r>
    </w:p>
    <w:p w14:paraId="3DC0888A" w14:textId="77777777" w:rsidR="00603B19" w:rsidRPr="00603B19" w:rsidRDefault="00603B19" w:rsidP="008733CD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545"/>
        <w:gridCol w:w="2970"/>
        <w:gridCol w:w="2070"/>
      </w:tblGrid>
      <w:tr w:rsidR="00603B19" w:rsidRPr="00603B19" w14:paraId="6B8D19C2" w14:textId="77777777" w:rsidTr="003F0073">
        <w:tc>
          <w:tcPr>
            <w:tcW w:w="1523" w:type="dxa"/>
            <w:shd w:val="clear" w:color="auto" w:fill="FFFF99"/>
          </w:tcPr>
          <w:p w14:paraId="7D5EBA34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tc>
          <w:tcPr>
            <w:tcW w:w="2545" w:type="dxa"/>
            <w:shd w:val="clear" w:color="auto" w:fill="FFFF99"/>
          </w:tcPr>
          <w:p w14:paraId="361A524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2970" w:type="dxa"/>
            <w:shd w:val="clear" w:color="auto" w:fill="FFFF99"/>
          </w:tcPr>
          <w:p w14:paraId="2AD44617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DEGREE</w:t>
            </w:r>
          </w:p>
        </w:tc>
        <w:tc>
          <w:tcPr>
            <w:tcW w:w="2070" w:type="dxa"/>
            <w:shd w:val="clear" w:color="auto" w:fill="FFFF99"/>
          </w:tcPr>
          <w:p w14:paraId="2C91AC56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YEAR GRADUATED</w:t>
            </w:r>
          </w:p>
        </w:tc>
      </w:tr>
      <w:tr w:rsidR="00603B19" w:rsidRPr="00603B19" w14:paraId="00875306" w14:textId="77777777" w:rsidTr="003F0073">
        <w:tc>
          <w:tcPr>
            <w:tcW w:w="1523" w:type="dxa"/>
          </w:tcPr>
          <w:p w14:paraId="1F22225C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COLLEGE</w:t>
            </w:r>
          </w:p>
          <w:p w14:paraId="7B8CF910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</w:tcPr>
          <w:p w14:paraId="6A3BCC40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7B3C1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F57BA4C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2BE84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FA39DA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4D9E0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73BC5368" w14:textId="77777777" w:rsidTr="003F0073">
        <w:tc>
          <w:tcPr>
            <w:tcW w:w="1523" w:type="dxa"/>
          </w:tcPr>
          <w:p w14:paraId="6288CF31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MASTER</w:t>
            </w:r>
          </w:p>
          <w:p w14:paraId="3581659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</w:tcPr>
          <w:p w14:paraId="40242308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560D26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E75AEB6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0A95F7EC" w14:textId="77777777" w:rsidTr="003F0073">
        <w:tc>
          <w:tcPr>
            <w:tcW w:w="1523" w:type="dxa"/>
          </w:tcPr>
          <w:p w14:paraId="1AD8AE13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DOCTORAL</w:t>
            </w:r>
          </w:p>
          <w:p w14:paraId="059ADAF5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</w:tcPr>
          <w:p w14:paraId="20CEAA7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36F742C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5C89200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7BA1D20C" w14:textId="77777777" w:rsidTr="003F0073">
        <w:tc>
          <w:tcPr>
            <w:tcW w:w="1523" w:type="dxa"/>
          </w:tcPr>
          <w:p w14:paraId="3654DE1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POST DOCTORAL</w:t>
            </w:r>
          </w:p>
        </w:tc>
        <w:tc>
          <w:tcPr>
            <w:tcW w:w="2545" w:type="dxa"/>
          </w:tcPr>
          <w:p w14:paraId="70DA0661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7339D23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220491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040183" w14:textId="77777777" w:rsidR="00603B19" w:rsidRPr="008733CD" w:rsidRDefault="00603B19" w:rsidP="00603B19">
      <w:pPr>
        <w:rPr>
          <w:rFonts w:ascii="Arial" w:hAnsi="Arial" w:cs="Arial"/>
          <w:sz w:val="22"/>
          <w:szCs w:val="22"/>
        </w:rPr>
      </w:pPr>
    </w:p>
    <w:p w14:paraId="56BAA879" w14:textId="77777777" w:rsidR="00603B19" w:rsidRPr="00603B19" w:rsidRDefault="00603B19" w:rsidP="003610D6">
      <w:pPr>
        <w:pStyle w:val="ListParagraph"/>
      </w:pPr>
      <w:r w:rsidRPr="00603B19">
        <w:t>SEISMIC OR TSUNAMI WARNING-RELATED TRAININGS ATTENDED</w:t>
      </w:r>
    </w:p>
    <w:p w14:paraId="6F83D043" w14:textId="77777777" w:rsidR="00603B19" w:rsidRPr="00603B19" w:rsidRDefault="00603B19" w:rsidP="008733CD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2952"/>
        <w:gridCol w:w="3204"/>
      </w:tblGrid>
      <w:tr w:rsidR="00603B19" w:rsidRPr="00603B19" w14:paraId="6863D6B7" w14:textId="77777777" w:rsidTr="003F0073">
        <w:tc>
          <w:tcPr>
            <w:tcW w:w="2952" w:type="dxa"/>
            <w:shd w:val="clear" w:color="auto" w:fill="FFFF99"/>
          </w:tcPr>
          <w:p w14:paraId="51DE1867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TITLE OR SUBJECT</w:t>
            </w:r>
          </w:p>
        </w:tc>
        <w:tc>
          <w:tcPr>
            <w:tcW w:w="2952" w:type="dxa"/>
            <w:shd w:val="clear" w:color="auto" w:fill="FFFF99"/>
          </w:tcPr>
          <w:p w14:paraId="505AF737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CONDUCTED BY</w:t>
            </w:r>
          </w:p>
        </w:tc>
        <w:tc>
          <w:tcPr>
            <w:tcW w:w="3204" w:type="dxa"/>
            <w:shd w:val="clear" w:color="auto" w:fill="FFFF99"/>
          </w:tcPr>
          <w:p w14:paraId="4CCAE3FA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DATES</w:t>
            </w:r>
          </w:p>
          <w:p w14:paraId="1E98D659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1C7ABE08" w14:textId="77777777" w:rsidTr="003F0073">
        <w:tc>
          <w:tcPr>
            <w:tcW w:w="2952" w:type="dxa"/>
          </w:tcPr>
          <w:p w14:paraId="59312822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D91A5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482932F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6221F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</w:tcPr>
          <w:p w14:paraId="6DA7F605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61A45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4CD1C1EB" w14:textId="77777777" w:rsidTr="003F0073">
        <w:tc>
          <w:tcPr>
            <w:tcW w:w="2952" w:type="dxa"/>
          </w:tcPr>
          <w:p w14:paraId="2BD90124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0D7973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02F91389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</w:tcPr>
          <w:p w14:paraId="286F31AF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B19" w:rsidRPr="00603B19" w14:paraId="66D0767F" w14:textId="77777777" w:rsidTr="003F0073">
        <w:tc>
          <w:tcPr>
            <w:tcW w:w="2952" w:type="dxa"/>
          </w:tcPr>
          <w:p w14:paraId="26093FD2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220E6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3D14E794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</w:tcPr>
          <w:p w14:paraId="6604F24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5ED002" w14:textId="77777777" w:rsidR="00603B19" w:rsidRPr="008733CD" w:rsidRDefault="00603B19" w:rsidP="00603B19">
      <w:pPr>
        <w:rPr>
          <w:rFonts w:ascii="Arial" w:hAnsi="Arial" w:cs="Arial"/>
          <w:sz w:val="22"/>
          <w:szCs w:val="22"/>
        </w:rPr>
      </w:pPr>
    </w:p>
    <w:p w14:paraId="5E5ECFD1" w14:textId="77777777" w:rsidR="00603B19" w:rsidRPr="00603B19" w:rsidRDefault="00603B19" w:rsidP="003610D6">
      <w:pPr>
        <w:pStyle w:val="ListParagraph"/>
      </w:pPr>
      <w:r w:rsidRPr="00603B19">
        <w:t>OTHER</w:t>
      </w:r>
    </w:p>
    <w:p w14:paraId="43727C62" w14:textId="77777777" w:rsidR="00603B19" w:rsidRPr="00603B19" w:rsidRDefault="00603B19" w:rsidP="008733CD">
      <w:pPr>
        <w:ind w:left="360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7020"/>
      </w:tblGrid>
      <w:tr w:rsidR="00603B19" w:rsidRPr="00603B19" w14:paraId="3697543A" w14:textId="77777777" w:rsidTr="003F0073">
        <w:tc>
          <w:tcPr>
            <w:tcW w:w="2088" w:type="dxa"/>
          </w:tcPr>
          <w:p w14:paraId="76575EC3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B56E1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 xml:space="preserve">ENGLISH </w:t>
            </w:r>
          </w:p>
          <w:p w14:paraId="49A0A8EA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 xml:space="preserve">LANGUAGE </w:t>
            </w:r>
          </w:p>
          <w:p w14:paraId="337CF52C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t>PROFICIENCY</w:t>
            </w:r>
          </w:p>
        </w:tc>
        <w:tc>
          <w:tcPr>
            <w:tcW w:w="7020" w:type="dxa"/>
          </w:tcPr>
          <w:p w14:paraId="5BD65C7E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740DD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"/>
            <w:r w:rsidRPr="008733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8733CD">
              <w:rPr>
                <w:rFonts w:ascii="Arial" w:hAnsi="Arial" w:cs="Arial"/>
                <w:sz w:val="22"/>
                <w:szCs w:val="22"/>
              </w:rPr>
              <w:t xml:space="preserve"> Excellent                                      </w:t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0"/>
            <w:r w:rsidRPr="008733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8733CD">
              <w:rPr>
                <w:rFonts w:ascii="Arial" w:hAnsi="Arial" w:cs="Arial"/>
                <w:sz w:val="22"/>
                <w:szCs w:val="22"/>
              </w:rPr>
              <w:t xml:space="preserve"> Fair</w:t>
            </w:r>
          </w:p>
          <w:p w14:paraId="30703820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5F54C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  <w:r w:rsidRPr="00873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3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33CD">
              <w:rPr>
                <w:rFonts w:ascii="Arial" w:hAnsi="Arial" w:cs="Arial"/>
                <w:sz w:val="22"/>
                <w:szCs w:val="22"/>
              </w:rPr>
              <w:t xml:space="preserve"> Good                                            </w:t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1"/>
            <w:r w:rsidRPr="008733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</w:r>
            <w:r w:rsidR="00DF3010" w:rsidRPr="008733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33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8733CD">
              <w:rPr>
                <w:rFonts w:ascii="Arial" w:hAnsi="Arial" w:cs="Arial"/>
                <w:sz w:val="22"/>
                <w:szCs w:val="22"/>
              </w:rPr>
              <w:t xml:space="preserve"> Poor</w:t>
            </w:r>
          </w:p>
          <w:p w14:paraId="37403E00" w14:textId="77777777" w:rsidR="00603B19" w:rsidRPr="008733CD" w:rsidRDefault="00603B19" w:rsidP="003F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700D2" w14:textId="77777777" w:rsidR="00603B19" w:rsidRPr="008733CD" w:rsidRDefault="00603B19" w:rsidP="00603B19">
      <w:pPr>
        <w:rPr>
          <w:rFonts w:ascii="Arial" w:hAnsi="Arial" w:cs="Arial"/>
          <w:sz w:val="22"/>
          <w:szCs w:val="22"/>
        </w:rPr>
      </w:pPr>
    </w:p>
    <w:p w14:paraId="64376AA1" w14:textId="77777777" w:rsidR="00603B19" w:rsidRPr="008733CD" w:rsidRDefault="00603B19" w:rsidP="00603B19">
      <w:pPr>
        <w:rPr>
          <w:rFonts w:ascii="Arial" w:hAnsi="Arial" w:cs="Arial"/>
          <w:sz w:val="22"/>
          <w:szCs w:val="22"/>
        </w:rPr>
      </w:pPr>
      <w:r w:rsidRPr="008733CD">
        <w:rPr>
          <w:rFonts w:ascii="Arial" w:hAnsi="Arial" w:cs="Arial"/>
          <w:sz w:val="22"/>
          <w:szCs w:val="22"/>
        </w:rPr>
        <w:t xml:space="preserve">Statement of Interest:  </w:t>
      </w:r>
    </w:p>
    <w:p w14:paraId="3D02835F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  <w:r w:rsidRPr="008733CD">
        <w:rPr>
          <w:rFonts w:ascii="Arial" w:hAnsi="Arial" w:cs="Arial"/>
          <w:sz w:val="22"/>
          <w:szCs w:val="22"/>
          <w:lang w:val="en-GB"/>
        </w:rPr>
        <w:t>Why are you interested in attending this Training?</w:t>
      </w:r>
    </w:p>
    <w:p w14:paraId="2476A808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7719108C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179CBC4E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72F0B01C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  <w:r w:rsidRPr="008733CD">
        <w:rPr>
          <w:rFonts w:ascii="Arial" w:hAnsi="Arial" w:cs="Arial"/>
          <w:sz w:val="22"/>
          <w:szCs w:val="22"/>
          <w:lang w:val="en-GB"/>
        </w:rPr>
        <w:t xml:space="preserve">After the Training, where and how will the experience gained in the Training will be used?      </w:t>
      </w:r>
    </w:p>
    <w:p w14:paraId="16A10FB8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3BE4CEE6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53E22B37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26A0B8C5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  <w:r w:rsidRPr="008733CD">
        <w:rPr>
          <w:rFonts w:ascii="Arial" w:hAnsi="Arial" w:cs="Arial"/>
          <w:sz w:val="22"/>
          <w:szCs w:val="22"/>
          <w:lang w:val="en-GB"/>
        </w:rPr>
        <w:t>Please also submit separately your Curriculum Vitae (CV).</w:t>
      </w:r>
    </w:p>
    <w:p w14:paraId="7EDD2498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04D1E2EB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02FB030D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72B0CD9B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  <w:r w:rsidRPr="008733CD">
        <w:rPr>
          <w:rFonts w:ascii="Arial" w:hAnsi="Arial" w:cs="Arial"/>
          <w:sz w:val="22"/>
          <w:szCs w:val="22"/>
          <w:lang w:val="en-GB"/>
        </w:rPr>
        <w:t>________________________________</w:t>
      </w:r>
      <w:r w:rsidRPr="008733CD">
        <w:rPr>
          <w:rFonts w:ascii="Arial" w:hAnsi="Arial" w:cs="Arial"/>
          <w:sz w:val="22"/>
          <w:szCs w:val="22"/>
          <w:lang w:val="en-GB"/>
        </w:rPr>
        <w:br/>
      </w:r>
      <w:r w:rsidRPr="008733CD">
        <w:rPr>
          <w:rFonts w:ascii="Arial" w:hAnsi="Arial" w:cs="Arial"/>
          <w:b/>
          <w:sz w:val="22"/>
          <w:szCs w:val="22"/>
          <w:lang w:val="en-GB"/>
        </w:rPr>
        <w:t>PRINTED NAME OR SIGNATURE</w:t>
      </w:r>
    </w:p>
    <w:p w14:paraId="03CCA2E2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5C916DF9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5234DA4C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50A78494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  <w:r w:rsidRPr="008733CD">
        <w:rPr>
          <w:rFonts w:ascii="Arial" w:hAnsi="Arial" w:cs="Arial"/>
          <w:sz w:val="22"/>
          <w:szCs w:val="22"/>
          <w:lang w:val="en-GB"/>
        </w:rPr>
        <w:t>________________________________</w:t>
      </w:r>
      <w:r w:rsidRPr="008733CD">
        <w:rPr>
          <w:rFonts w:ascii="Arial" w:hAnsi="Arial" w:cs="Arial"/>
          <w:sz w:val="22"/>
          <w:szCs w:val="22"/>
          <w:lang w:val="en-GB"/>
        </w:rPr>
        <w:br/>
        <w:t>ENDORSEMENT TNC/TWFP (NAME AND SIGNATURE OR STAMP)</w:t>
      </w:r>
    </w:p>
    <w:p w14:paraId="4595FBFB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25F09A56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1A5D9A07" w14:textId="77777777" w:rsidR="00603B19" w:rsidRPr="008733CD" w:rsidRDefault="00603B19" w:rsidP="00603B19">
      <w:pPr>
        <w:rPr>
          <w:rFonts w:ascii="Arial" w:hAnsi="Arial" w:cs="Arial"/>
          <w:sz w:val="22"/>
          <w:szCs w:val="22"/>
          <w:lang w:val="en-GB"/>
        </w:rPr>
      </w:pPr>
    </w:p>
    <w:p w14:paraId="107C5306" w14:textId="01069619" w:rsidR="00603B19" w:rsidRDefault="00603B19" w:rsidP="00603B19">
      <w:pPr>
        <w:pStyle w:val="Marge"/>
        <w:spacing w:after="0" w:line="280" w:lineRule="exact"/>
        <w:rPr>
          <w:rFonts w:ascii="Arial" w:hAnsi="Arial" w:cs="Arial"/>
          <w:sz w:val="22"/>
          <w:szCs w:val="22"/>
          <w:lang w:val="en-GB"/>
        </w:rPr>
      </w:pPr>
      <w:r w:rsidRPr="008733CD">
        <w:rPr>
          <w:rFonts w:ascii="Arial" w:hAnsi="Arial" w:cs="Arial"/>
          <w:sz w:val="22"/>
          <w:szCs w:val="22"/>
          <w:lang w:val="en-GB"/>
        </w:rPr>
        <w:t>DATE: ____________</w:t>
      </w:r>
    </w:p>
    <w:sectPr w:rsidR="00603B19" w:rsidSect="008733CD">
      <w:headerReference w:type="default" r:id="rId9"/>
      <w:headerReference w:type="first" r:id="rId10"/>
      <w:footerReference w:type="first" r:id="rId11"/>
      <w:pgSz w:w="11906" w:h="16838" w:code="9"/>
      <w:pgMar w:top="238" w:right="1134" w:bottom="1146" w:left="1134" w:header="14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27E6" w14:textId="77777777" w:rsidR="00384F1D" w:rsidRDefault="00384F1D" w:rsidP="007B21CC">
      <w:r>
        <w:separator/>
      </w:r>
    </w:p>
  </w:endnote>
  <w:endnote w:type="continuationSeparator" w:id="0">
    <w:p w14:paraId="2FECAC56" w14:textId="77777777" w:rsidR="00384F1D" w:rsidRDefault="00384F1D" w:rsidP="007B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3104" w14:textId="77777777" w:rsidR="00D0759C" w:rsidRPr="003F4FD6" w:rsidRDefault="007460D2" w:rsidP="007460D2">
    <w:pPr>
      <w:pStyle w:val="Footer"/>
      <w:tabs>
        <w:tab w:val="clear" w:pos="567"/>
        <w:tab w:val="clear" w:pos="4153"/>
        <w:tab w:val="clear" w:pos="8306"/>
        <w:tab w:val="left" w:pos="1695"/>
      </w:tabs>
      <w:rPr>
        <w:sz w:val="6"/>
        <w:szCs w:val="6"/>
      </w:rPr>
    </w:pPr>
    <w:r>
      <w:rPr>
        <w:sz w:val="6"/>
        <w:szCs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B306" w14:textId="77777777" w:rsidR="00384F1D" w:rsidRDefault="00384F1D" w:rsidP="007B21CC">
      <w:r>
        <w:separator/>
      </w:r>
    </w:p>
  </w:footnote>
  <w:footnote w:type="continuationSeparator" w:id="0">
    <w:p w14:paraId="48AF05EE" w14:textId="77777777" w:rsidR="00384F1D" w:rsidRDefault="00384F1D" w:rsidP="007B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35F3" w14:textId="77777777" w:rsidR="0006454E" w:rsidRDefault="0006454E">
    <w:pPr>
      <w:pStyle w:val="Header"/>
      <w:tabs>
        <w:tab w:val="clear" w:pos="567"/>
      </w:tabs>
      <w:jc w:val="center"/>
    </w:pPr>
  </w:p>
  <w:p w14:paraId="2AF16FC3" w14:textId="77777777" w:rsidR="0006454E" w:rsidRDefault="0006454E">
    <w:pPr>
      <w:pStyle w:val="Header"/>
      <w:tabs>
        <w:tab w:val="clear" w:pos="567"/>
      </w:tabs>
      <w:jc w:val="center"/>
    </w:pPr>
  </w:p>
  <w:p w14:paraId="0B59666F" w14:textId="77777777" w:rsidR="00D0759C" w:rsidRDefault="00D0759C">
    <w:pPr>
      <w:pStyle w:val="Header"/>
      <w:tabs>
        <w:tab w:val="clear" w:pos="567"/>
      </w:tabs>
      <w:jc w:val="center"/>
      <w:rPr>
        <w:rStyle w:val="PageNumber"/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- </w:t>
    </w: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1E6F1F">
      <w:rPr>
        <w:rStyle w:val="PageNumber"/>
        <w:rFonts w:ascii="Arial" w:hAnsi="Arial" w:cs="Arial"/>
        <w:sz w:val="22"/>
        <w:szCs w:val="22"/>
      </w:rPr>
      <w:t>2</w:t>
    </w:r>
    <w:r>
      <w:rPr>
        <w:rStyle w:val="PageNumber"/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</w:rPr>
      <w:t xml:space="preserve"> </w:t>
    </w:r>
    <w:r w:rsidR="00F829C2">
      <w:rPr>
        <w:rStyle w:val="PageNumber"/>
        <w:rFonts w:ascii="Arial" w:hAnsi="Arial" w:cs="Arial"/>
        <w:sz w:val="22"/>
        <w:szCs w:val="22"/>
      </w:rPr>
      <w:t>-</w:t>
    </w:r>
  </w:p>
  <w:p w14:paraId="7FBB5496" w14:textId="77777777" w:rsidR="0006454E" w:rsidRDefault="0006454E">
    <w:pPr>
      <w:pStyle w:val="Header"/>
      <w:tabs>
        <w:tab w:val="clear" w:pos="56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353F" w14:textId="77777777" w:rsidR="00D0759C" w:rsidRDefault="00D0759C" w:rsidP="00DF3010">
    <w:pPr>
      <w:pStyle w:val="Header"/>
      <w:rPr>
        <w:lang w:val="fr-FR"/>
      </w:rPr>
    </w:pPr>
  </w:p>
  <w:p w14:paraId="075DBDDA" w14:textId="77777777" w:rsidR="00DF3010" w:rsidRDefault="00DF3010" w:rsidP="00DF3010">
    <w:pPr>
      <w:pStyle w:val="Header"/>
      <w:rPr>
        <w:lang w:val="fr-FR"/>
      </w:rPr>
    </w:pPr>
  </w:p>
  <w:p w14:paraId="34064232" w14:textId="77777777" w:rsidR="00DF3010" w:rsidRPr="00DF3010" w:rsidRDefault="00DF3010" w:rsidP="00DF3010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C03"/>
    <w:multiLevelType w:val="multilevel"/>
    <w:tmpl w:val="05B6890E"/>
    <w:lvl w:ilvl="0">
      <w:start w:val="1"/>
      <w:numFmt w:val="decimal"/>
      <w:pStyle w:val="ListParagraph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 w16cid:durableId="1120537216">
    <w:abstractNumId w:val="1"/>
  </w:num>
  <w:num w:numId="2" w16cid:durableId="109740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CA" w:vendorID="64" w:dllVersion="0" w:nlCheck="1" w:checkStyle="0"/>
  <w:activeWritingStyle w:appName="MSWord" w:lang="pt-PT" w:vendorID="64" w:dllVersion="0" w:nlCheck="1" w:checkStyle="0"/>
  <w:activeWritingStyle w:appName="MSWord" w:lang="zh-CN" w:vendorID="64" w:dllVersion="0" w:nlCheck="1" w:checkStyle="1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en-N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A3"/>
    <w:rsid w:val="00052441"/>
    <w:rsid w:val="00055C9E"/>
    <w:rsid w:val="0006454E"/>
    <w:rsid w:val="000C61BD"/>
    <w:rsid w:val="000D0719"/>
    <w:rsid w:val="000D386F"/>
    <w:rsid w:val="001052ED"/>
    <w:rsid w:val="00141CF8"/>
    <w:rsid w:val="00175395"/>
    <w:rsid w:val="00187402"/>
    <w:rsid w:val="00197213"/>
    <w:rsid w:val="001B2374"/>
    <w:rsid w:val="001C45D4"/>
    <w:rsid w:val="001D4F34"/>
    <w:rsid w:val="001E6F1F"/>
    <w:rsid w:val="001F3AB4"/>
    <w:rsid w:val="0020091E"/>
    <w:rsid w:val="00222107"/>
    <w:rsid w:val="00223D68"/>
    <w:rsid w:val="00247A52"/>
    <w:rsid w:val="00281041"/>
    <w:rsid w:val="00291E0B"/>
    <w:rsid w:val="002A5E5D"/>
    <w:rsid w:val="002C2164"/>
    <w:rsid w:val="0032578D"/>
    <w:rsid w:val="003347F8"/>
    <w:rsid w:val="00360DF5"/>
    <w:rsid w:val="003610D6"/>
    <w:rsid w:val="00371267"/>
    <w:rsid w:val="003765AA"/>
    <w:rsid w:val="00382584"/>
    <w:rsid w:val="00384F1D"/>
    <w:rsid w:val="003E04D3"/>
    <w:rsid w:val="003F7C95"/>
    <w:rsid w:val="00410BCA"/>
    <w:rsid w:val="004157E8"/>
    <w:rsid w:val="00422B56"/>
    <w:rsid w:val="004321E7"/>
    <w:rsid w:val="00490E99"/>
    <w:rsid w:val="004B3DA2"/>
    <w:rsid w:val="004B4CC7"/>
    <w:rsid w:val="004D081E"/>
    <w:rsid w:val="004D23E2"/>
    <w:rsid w:val="00505BF8"/>
    <w:rsid w:val="00516D4B"/>
    <w:rsid w:val="00561F7A"/>
    <w:rsid w:val="00570884"/>
    <w:rsid w:val="00603B19"/>
    <w:rsid w:val="00604791"/>
    <w:rsid w:val="006071F3"/>
    <w:rsid w:val="00610F07"/>
    <w:rsid w:val="00614D95"/>
    <w:rsid w:val="00640708"/>
    <w:rsid w:val="0066292C"/>
    <w:rsid w:val="006676DC"/>
    <w:rsid w:val="006C41BD"/>
    <w:rsid w:val="006F1861"/>
    <w:rsid w:val="006F226A"/>
    <w:rsid w:val="00705A19"/>
    <w:rsid w:val="00726A8B"/>
    <w:rsid w:val="007404E0"/>
    <w:rsid w:val="007460D2"/>
    <w:rsid w:val="00767A22"/>
    <w:rsid w:val="0077326F"/>
    <w:rsid w:val="007751DB"/>
    <w:rsid w:val="007A2E68"/>
    <w:rsid w:val="007B21CC"/>
    <w:rsid w:val="007C7AAF"/>
    <w:rsid w:val="007F2A51"/>
    <w:rsid w:val="00846FFF"/>
    <w:rsid w:val="008733CD"/>
    <w:rsid w:val="008742D1"/>
    <w:rsid w:val="008852F5"/>
    <w:rsid w:val="008B0DDC"/>
    <w:rsid w:val="008B1AF4"/>
    <w:rsid w:val="008D2A9D"/>
    <w:rsid w:val="008E5927"/>
    <w:rsid w:val="00913011"/>
    <w:rsid w:val="00957EAC"/>
    <w:rsid w:val="0098038A"/>
    <w:rsid w:val="00987750"/>
    <w:rsid w:val="009E539A"/>
    <w:rsid w:val="00A074E6"/>
    <w:rsid w:val="00A12E1D"/>
    <w:rsid w:val="00A16521"/>
    <w:rsid w:val="00A3600E"/>
    <w:rsid w:val="00AA0431"/>
    <w:rsid w:val="00AA266F"/>
    <w:rsid w:val="00AB2DFD"/>
    <w:rsid w:val="00AC56B1"/>
    <w:rsid w:val="00AF60CE"/>
    <w:rsid w:val="00B01CA2"/>
    <w:rsid w:val="00B8187E"/>
    <w:rsid w:val="00B920AD"/>
    <w:rsid w:val="00BC4BA0"/>
    <w:rsid w:val="00C049A6"/>
    <w:rsid w:val="00C158AF"/>
    <w:rsid w:val="00C30A78"/>
    <w:rsid w:val="00C75623"/>
    <w:rsid w:val="00C9780D"/>
    <w:rsid w:val="00CD1CD2"/>
    <w:rsid w:val="00CD6BDA"/>
    <w:rsid w:val="00D0759C"/>
    <w:rsid w:val="00D07681"/>
    <w:rsid w:val="00D530C3"/>
    <w:rsid w:val="00D87AE8"/>
    <w:rsid w:val="00D93728"/>
    <w:rsid w:val="00DB4231"/>
    <w:rsid w:val="00DE3D79"/>
    <w:rsid w:val="00DF3010"/>
    <w:rsid w:val="00E42B77"/>
    <w:rsid w:val="00E45BBE"/>
    <w:rsid w:val="00E52753"/>
    <w:rsid w:val="00E620A3"/>
    <w:rsid w:val="00EC34C4"/>
    <w:rsid w:val="00EC6958"/>
    <w:rsid w:val="00EC6EE5"/>
    <w:rsid w:val="00F41426"/>
    <w:rsid w:val="00F60B2E"/>
    <w:rsid w:val="00F829C2"/>
    <w:rsid w:val="00F93828"/>
    <w:rsid w:val="00FB1551"/>
    <w:rsid w:val="00FB1EA3"/>
    <w:rsid w:val="00FE5517"/>
    <w:rsid w:val="00FF1830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07592"/>
  <w15:chartTrackingRefBased/>
  <w15:docId w15:val="{E9C9F947-B9A8-014D-B4AA-147D1B03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noProof/>
      <w:snapToGrid w:val="0"/>
      <w:sz w:val="24"/>
      <w:szCs w:val="24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ascii="Arial" w:hAnsi="Arial"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150" w:hanging="150"/>
      <w:outlineLvl w:val="7"/>
    </w:pPr>
    <w:rPr>
      <w:rFonts w:cs="Arial"/>
      <w:b/>
      <w:bCs/>
      <w:color w:val="0000FF"/>
      <w:sz w:val="14"/>
      <w:szCs w:val="1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rFonts w:ascii="Arial" w:hAnsi="Arial"/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rFonts w:ascii="Arial" w:hAnsi="Arial"/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lang w:val="en-GB" w:eastAsia="fr-FR"/>
    </w:rPr>
  </w:style>
  <w:style w:type="character" w:styleId="Hyperlink">
    <w:name w:val="Hyperlink"/>
    <w:qFormat/>
    <w:rPr>
      <w:color w:val="0000FF"/>
      <w:u w:val="single"/>
    </w:rPr>
  </w:style>
  <w:style w:type="paragraph" w:styleId="BodyText2">
    <w:name w:val="Body Text 2"/>
    <w:basedOn w:val="Normal"/>
    <w:rPr>
      <w:rFonts w:cs="Arial"/>
      <w:color w:val="0000FF"/>
      <w:sz w:val="14"/>
      <w:szCs w:val="14"/>
    </w:rPr>
  </w:style>
  <w:style w:type="paragraph" w:styleId="BalloonText">
    <w:name w:val="Balloon Text"/>
    <w:basedOn w:val="Normal"/>
    <w:semiHidden/>
    <w:rsid w:val="00CB25A9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4B4CC7"/>
    <w:rPr>
      <w:rFonts w:ascii="Arial" w:hAnsi="Arial" w:cs="Arial"/>
      <w:b/>
      <w:noProof/>
      <w:snapToGrid w:val="0"/>
      <w:color w:val="0000FF"/>
      <w:sz w:val="14"/>
      <w:szCs w:val="24"/>
    </w:rPr>
  </w:style>
  <w:style w:type="paragraph" w:styleId="Revision">
    <w:name w:val="Revision"/>
    <w:hidden/>
    <w:uiPriority w:val="99"/>
    <w:semiHidden/>
    <w:rsid w:val="00C75623"/>
    <w:rPr>
      <w:noProof/>
      <w:snapToGrid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3B1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autoRedefine/>
    <w:qFormat/>
    <w:rsid w:val="00603B19"/>
    <w:pPr>
      <w:tabs>
        <w:tab w:val="clear" w:pos="567"/>
      </w:tabs>
      <w:snapToGrid/>
      <w:spacing w:after="160" w:line="259" w:lineRule="auto"/>
      <w:jc w:val="center"/>
      <w:outlineLvl w:val="0"/>
    </w:pPr>
    <w:rPr>
      <w:rFonts w:ascii="SimSun"/>
      <w:b/>
      <w:noProof w:val="0"/>
      <w:snapToGrid/>
      <w:sz w:val="28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603B19"/>
    <w:rPr>
      <w:rFonts w:ascii="SimSun"/>
      <w:b/>
      <w:sz w:val="28"/>
      <w:u w:val="single"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3610D6"/>
    <w:pPr>
      <w:numPr>
        <w:numId w:val="2"/>
      </w:numPr>
      <w:tabs>
        <w:tab w:val="clear" w:pos="567"/>
      </w:tabs>
      <w:snapToGrid/>
      <w:contextualSpacing/>
    </w:pPr>
    <w:rPr>
      <w:rFonts w:ascii="Calibri" w:eastAsia="Calibri" w:hAnsi="Calibri"/>
      <w:noProof w:val="0"/>
      <w:snapToGrid/>
      <w:sz w:val="22"/>
      <w:szCs w:val="22"/>
      <w:lang w:val="en-NZ" w:eastAsia="en-US"/>
    </w:rPr>
  </w:style>
  <w:style w:type="character" w:customStyle="1" w:styleId="HeaderChar">
    <w:name w:val="Header Char"/>
    <w:link w:val="Header"/>
    <w:autoRedefine/>
    <w:uiPriority w:val="99"/>
    <w:qFormat/>
    <w:rsid w:val="00603B19"/>
    <w:rPr>
      <w:rFonts w:eastAsia="Times New Roman"/>
      <w:noProof/>
      <w:snapToGrid w:val="0"/>
      <w:sz w:val="24"/>
      <w:szCs w:val="24"/>
      <w:lang w:eastAsia="en-US"/>
    </w:rPr>
  </w:style>
  <w:style w:type="table" w:customStyle="1" w:styleId="TableGrid1">
    <w:name w:val="Table Grid1"/>
    <w:basedOn w:val="TableNormal"/>
    <w:autoRedefine/>
    <w:uiPriority w:val="39"/>
    <w:qFormat/>
    <w:rsid w:val="00603B19"/>
    <w:rPr>
      <w:rFonts w:ascii="Calibri" w:eastAsia="Calibri" w:hAnsi="Calibri" w:cs="Arial"/>
      <w:sz w:val="22"/>
      <w:szCs w:val="22"/>
      <w:lang w:val="fr-F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hw@nmefc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haidar\AppData\Local\Microsoft\Windows\INetCache\Content.Outlook\2ZQQBM5Z\IOC%20headed%20paper-March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CC7B-2D9B-44BD-94E1-650DE77492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 headed paper-March2024</Template>
  <TotalTime>5</TotalTime>
  <Pages>2</Pages>
  <Words>190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Ref : (prendre un numéro dans mémos/lettre sur le serveur)</vt:lpstr>
      <vt:lpstr>Ref : (prendre un numéro dans mémos/lettre sur le serveur)</vt:lpstr>
    </vt:vector>
  </TitlesOfParts>
  <Company>Unesco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 (prendre un numéro dans mémos/lettre sur le serveur)</dc:title>
  <dc:subject/>
  <dc:creator>Ocal Necmioglu (UNESCO/IOC)</dc:creator>
  <cp:keywords/>
  <cp:lastModifiedBy>Boned, Patrice</cp:lastModifiedBy>
  <cp:revision>2</cp:revision>
  <cp:lastPrinted>2024-04-18T10:23:00Z</cp:lastPrinted>
  <dcterms:created xsi:type="dcterms:W3CDTF">2024-04-18T10:29:00Z</dcterms:created>
  <dcterms:modified xsi:type="dcterms:W3CDTF">2024-04-18T10:29:00Z</dcterms:modified>
</cp:coreProperties>
</file>