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3D443" w14:textId="5541557A" w:rsidR="00765856" w:rsidRPr="00765856" w:rsidRDefault="00765856" w:rsidP="00765856">
      <w:pPr>
        <w:pStyle w:val="Heading1"/>
        <w:spacing w:before="0"/>
        <w:rPr>
          <w:b w:val="0"/>
          <w:u w:val="single"/>
          <w:lang w:val="fr"/>
        </w:rPr>
      </w:pPr>
      <w:r w:rsidRPr="00765856">
        <w:rPr>
          <w:b w:val="0"/>
          <w:u w:val="single"/>
          <w:lang w:val="fr"/>
        </w:rPr>
        <w:t>Résolution de la COI EC-53/2</w:t>
      </w:r>
    </w:p>
    <w:p w14:paraId="3A81937F" w14:textId="133FF557" w:rsidR="00217CF7" w:rsidRPr="001776C0" w:rsidRDefault="00107E87" w:rsidP="00765856">
      <w:pPr>
        <w:pStyle w:val="Heading1"/>
        <w:spacing w:before="0"/>
        <w:rPr>
          <w:rFonts w:eastAsia="Calibri"/>
        </w:rPr>
      </w:pPr>
      <w:r w:rsidRPr="00107E87">
        <w:rPr>
          <w:lang w:val="fr"/>
        </w:rPr>
        <w:t xml:space="preserve">QUESTIONS DE GOUVERNANCE, PROGRAMMATION ET BUDGÉTISATION </w:t>
      </w:r>
      <w:r w:rsidRPr="00107E87">
        <w:rPr>
          <w:lang w:val="fr"/>
        </w:rPr>
        <w:br/>
        <w:t>INTÉRESSANT LA COMMISSION</w:t>
      </w:r>
    </w:p>
    <w:p w14:paraId="18043A98" w14:textId="77777777" w:rsidR="00217CF7" w:rsidRPr="00D52BF6" w:rsidRDefault="00217CF7" w:rsidP="00765856">
      <w:pPr>
        <w:tabs>
          <w:tab w:val="clear" w:pos="567"/>
        </w:tabs>
        <w:snapToGrid/>
        <w:spacing w:after="240"/>
        <w:jc w:val="both"/>
        <w:rPr>
          <w:rFonts w:cs="Arial"/>
          <w:iCs/>
          <w:szCs w:val="22"/>
        </w:rPr>
      </w:pPr>
      <w:r w:rsidRPr="00D52BF6">
        <w:rPr>
          <w:rFonts w:cs="Arial"/>
          <w:szCs w:val="22"/>
          <w:lang w:val="fr"/>
        </w:rPr>
        <w:t xml:space="preserve">Le Conseil exécutif, </w:t>
      </w:r>
    </w:p>
    <w:p w14:paraId="248843A0" w14:textId="0F6CD59B" w:rsidR="00107E87" w:rsidRPr="00107E87" w:rsidRDefault="00107E87" w:rsidP="00765856">
      <w:pPr>
        <w:pStyle w:val="Marge"/>
      </w:pPr>
      <w:r w:rsidRPr="00107E87">
        <w:rPr>
          <w:b/>
          <w:bCs/>
          <w:lang w:val="fr"/>
        </w:rPr>
        <w:t>Ayant examiné</w:t>
      </w:r>
      <w:r w:rsidRPr="00107E87">
        <w:rPr>
          <w:lang w:val="fr"/>
        </w:rPr>
        <w:t xml:space="preserve"> les documents :</w:t>
      </w:r>
    </w:p>
    <w:p w14:paraId="1A970E58" w14:textId="51EE8F26" w:rsidR="00107E87" w:rsidRPr="00107E87" w:rsidRDefault="00107E87" w:rsidP="00765856">
      <w:pPr>
        <w:pStyle w:val="b"/>
      </w:pPr>
      <w:r>
        <w:t>(i)</w:t>
      </w:r>
      <w:r>
        <w:tab/>
      </w:r>
      <w:hyperlink r:id="rId7" w:history="1">
        <w:r w:rsidRPr="00107E87">
          <w:rPr>
            <w:rStyle w:val="Hyperlink"/>
            <w:lang w:val="fr"/>
          </w:rPr>
          <w:t>IOC/EC-53/3.1.Doc(2)</w:t>
        </w:r>
      </w:hyperlink>
      <w:r w:rsidRPr="00107E87">
        <w:rPr>
          <w:lang w:val="fr"/>
        </w:rPr>
        <w:t> – Rapport sur l</w:t>
      </w:r>
      <w:r w:rsidR="003173F0">
        <w:rPr>
          <w:lang w:val="fr"/>
        </w:rPr>
        <w:t>’</w:t>
      </w:r>
      <w:r w:rsidRPr="00107E87">
        <w:rPr>
          <w:lang w:val="fr"/>
        </w:rPr>
        <w:t>exécution du budget 2018-2019 et grandes lignes du budget 2020-2021,</w:t>
      </w:r>
    </w:p>
    <w:p w14:paraId="300E08CE" w14:textId="3B4D0AE5" w:rsidR="00107E87" w:rsidRPr="00107E87" w:rsidRDefault="00107E87" w:rsidP="00765856">
      <w:pPr>
        <w:pStyle w:val="b"/>
      </w:pPr>
      <w:r>
        <w:t>(ii)</w:t>
      </w:r>
      <w:r>
        <w:tab/>
      </w:r>
      <w:hyperlink r:id="rId8" w:history="1">
        <w:r w:rsidRPr="00107E87">
          <w:rPr>
            <w:rStyle w:val="Hyperlink"/>
            <w:lang w:val="fr"/>
          </w:rPr>
          <w:t>IOC/EC-53/5.1.Doc(1)</w:t>
        </w:r>
      </w:hyperlink>
      <w:r w:rsidRPr="00107E87">
        <w:t> </w:t>
      </w:r>
      <w:r w:rsidRPr="00107E87">
        <w:rPr>
          <w:lang w:val="fr"/>
        </w:rPr>
        <w:t>– Projet de stratégie à moyen terme de la COI pour 2022-2029,</w:t>
      </w:r>
    </w:p>
    <w:p w14:paraId="2574A193" w14:textId="488E76B5" w:rsidR="00107E87" w:rsidRPr="00107E87" w:rsidRDefault="00107E87" w:rsidP="00765856">
      <w:pPr>
        <w:pStyle w:val="b"/>
      </w:pPr>
      <w:r>
        <w:t>(iii)</w:t>
      </w:r>
      <w:r>
        <w:tab/>
      </w:r>
      <w:hyperlink r:id="rId9" w:history="1">
        <w:r w:rsidRPr="00107E87">
          <w:rPr>
            <w:rStyle w:val="Hyperlink"/>
            <w:lang w:val="fr"/>
          </w:rPr>
          <w:t>IOC/EC-53/5.1.Doc(2)</w:t>
        </w:r>
      </w:hyperlink>
      <w:r w:rsidRPr="00107E87">
        <w:rPr>
          <w:lang w:val="fr"/>
        </w:rPr>
        <w:t xml:space="preserve"> </w:t>
      </w:r>
      <w:r w:rsidRPr="00107E87">
        <w:rPr>
          <w:bCs/>
          <w:lang w:val="fr"/>
        </w:rPr>
        <w:t>et Corr.</w:t>
      </w:r>
      <w:r w:rsidRPr="00107E87">
        <w:t> </w:t>
      </w:r>
      <w:r w:rsidRPr="00107E87">
        <w:rPr>
          <w:lang w:val="fr"/>
        </w:rPr>
        <w:t>– Projet de programme et de budget pour 2022-2025,</w:t>
      </w:r>
    </w:p>
    <w:p w14:paraId="06675CF9" w14:textId="55098143" w:rsidR="00107E87" w:rsidRPr="00107E87" w:rsidRDefault="00107E87" w:rsidP="00765856">
      <w:pPr>
        <w:pStyle w:val="Heading1"/>
        <w:spacing w:before="0"/>
      </w:pPr>
      <w:r w:rsidRPr="00107E87">
        <w:rPr>
          <w:lang w:val="fr"/>
        </w:rPr>
        <w:t>I.</w:t>
      </w:r>
      <w:r w:rsidRPr="00107E87">
        <w:rPr>
          <w:lang w:val="fr"/>
        </w:rPr>
        <w:tab/>
        <w:t>Rapport sur l</w:t>
      </w:r>
      <w:r w:rsidR="003173F0">
        <w:rPr>
          <w:lang w:val="fr"/>
        </w:rPr>
        <w:t>’</w:t>
      </w:r>
      <w:r w:rsidRPr="00107E87">
        <w:rPr>
          <w:lang w:val="fr"/>
        </w:rPr>
        <w:t>exécution du budget 2018-2019</w:t>
      </w:r>
      <w:r>
        <w:rPr>
          <w:lang w:val="fr"/>
        </w:rPr>
        <w:br/>
      </w:r>
      <w:r w:rsidRPr="00107E87">
        <w:rPr>
          <w:lang w:val="fr"/>
        </w:rPr>
        <w:t>et grandes lignes du budget 2020-2021</w:t>
      </w:r>
    </w:p>
    <w:p w14:paraId="46666465" w14:textId="0ADE1843" w:rsidR="00107E87" w:rsidRPr="00107E87" w:rsidRDefault="00107E87" w:rsidP="00765856">
      <w:pPr>
        <w:pStyle w:val="Marge"/>
      </w:pPr>
      <w:r w:rsidRPr="00107E87">
        <w:rPr>
          <w:b/>
          <w:bCs/>
          <w:lang w:val="fr"/>
        </w:rPr>
        <w:t xml:space="preserve">Confirme </w:t>
      </w:r>
      <w:r w:rsidRPr="00107E87">
        <w:rPr>
          <w:lang w:val="fr"/>
        </w:rPr>
        <w:t>que le budget de la COI pour 2018-2019, tel que présenté dans la Partie</w:t>
      </w:r>
      <w:r w:rsidR="005A2A18">
        <w:rPr>
          <w:lang w:val="fr"/>
        </w:rPr>
        <w:t> </w:t>
      </w:r>
      <w:r w:rsidRPr="00107E87">
        <w:rPr>
          <w:lang w:val="fr"/>
        </w:rPr>
        <w:t>I du document IOC/EC-53/3.</w:t>
      </w:r>
      <w:proofErr w:type="gramStart"/>
      <w:r w:rsidRPr="00107E87">
        <w:rPr>
          <w:lang w:val="fr"/>
        </w:rPr>
        <w:t>1.Doc</w:t>
      </w:r>
      <w:proofErr w:type="gramEnd"/>
      <w:r w:rsidRPr="00107E87">
        <w:rPr>
          <w:lang w:val="fr"/>
        </w:rPr>
        <w:t>(2), a été exécuté conformément au Programme et budget approuvé pour 2018-2019 (39</w:t>
      </w:r>
      <w:r w:rsidR="005A2A18">
        <w:rPr>
          <w:lang w:val="fr"/>
        </w:rPr>
        <w:t> </w:t>
      </w:r>
      <w:r w:rsidRPr="00107E87">
        <w:rPr>
          <w:lang w:val="fr"/>
        </w:rPr>
        <w:t>C/5, plan de dépenses de 518 millions de dollars des États</w:t>
      </w:r>
      <w:r w:rsidR="005A2A18">
        <w:rPr>
          <w:lang w:val="fr"/>
        </w:rPr>
        <w:noBreakHyphen/>
      </w:r>
      <w:r w:rsidRPr="00107E87">
        <w:rPr>
          <w:lang w:val="fr"/>
        </w:rPr>
        <w:t>Unis) et aux allocations budgétaires approuvées par l</w:t>
      </w:r>
      <w:r w:rsidR="003173F0">
        <w:rPr>
          <w:lang w:val="fr"/>
        </w:rPr>
        <w:t>’</w:t>
      </w:r>
      <w:r w:rsidRPr="00107E87">
        <w:rPr>
          <w:lang w:val="fr"/>
        </w:rPr>
        <w:t>Assemblée de la COI à sa</w:t>
      </w:r>
      <w:r w:rsidR="005A2A18">
        <w:rPr>
          <w:lang w:val="fr"/>
        </w:rPr>
        <w:t> </w:t>
      </w:r>
      <w:r w:rsidRPr="00107E87">
        <w:rPr>
          <w:lang w:val="fr"/>
        </w:rPr>
        <w:t>29</w:t>
      </w:r>
      <w:r w:rsidRPr="00107E87">
        <w:rPr>
          <w:vertAlign w:val="superscript"/>
          <w:lang w:val="fr"/>
        </w:rPr>
        <w:t>e</w:t>
      </w:r>
      <w:r w:rsidR="005A2A18">
        <w:rPr>
          <w:lang w:val="fr"/>
        </w:rPr>
        <w:t> </w:t>
      </w:r>
      <w:r w:rsidRPr="00107E87">
        <w:rPr>
          <w:lang w:val="fr"/>
        </w:rPr>
        <w:t>session (IOC-XXIX/2 Annexe 5 Rev.2) dans la résolution XXIX-2 ;</w:t>
      </w:r>
    </w:p>
    <w:p w14:paraId="61264969" w14:textId="0BCDE46B" w:rsidR="00107E87" w:rsidRPr="00107E87" w:rsidRDefault="00107E87" w:rsidP="00765856">
      <w:pPr>
        <w:pStyle w:val="Marge"/>
      </w:pPr>
      <w:r w:rsidRPr="00107E87">
        <w:rPr>
          <w:b/>
          <w:bCs/>
          <w:lang w:val="fr"/>
        </w:rPr>
        <w:t>Constate</w:t>
      </w:r>
      <w:r w:rsidRPr="00107E87">
        <w:rPr>
          <w:lang w:val="fr"/>
        </w:rPr>
        <w:t xml:space="preserve"> que les objectifs de mobilisation de ressources extrabudgétaires fixés pour l</w:t>
      </w:r>
      <w:r w:rsidR="003173F0">
        <w:rPr>
          <w:lang w:val="fr"/>
        </w:rPr>
        <w:t>’</w:t>
      </w:r>
      <w:r w:rsidRPr="00107E87">
        <w:rPr>
          <w:lang w:val="fr"/>
        </w:rPr>
        <w:t>exercice 2018-2019 ont été atteints à hauteur de 73</w:t>
      </w:r>
      <w:r w:rsidR="005A2A18">
        <w:rPr>
          <w:lang w:val="fr"/>
        </w:rPr>
        <w:t> </w:t>
      </w:r>
      <w:r w:rsidRPr="00107E87">
        <w:rPr>
          <w:lang w:val="fr"/>
        </w:rPr>
        <w:t>% dans l</w:t>
      </w:r>
      <w:r w:rsidR="003173F0">
        <w:rPr>
          <w:lang w:val="fr"/>
        </w:rPr>
        <w:t>’</w:t>
      </w:r>
      <w:r w:rsidRPr="00107E87">
        <w:rPr>
          <w:lang w:val="fr"/>
        </w:rPr>
        <w:t>ensemble, mais avec des écarts considérables entre les fonctions de la Commission ;</w:t>
      </w:r>
    </w:p>
    <w:p w14:paraId="14DB2F5E" w14:textId="458C881D" w:rsidR="00107E87" w:rsidRPr="00107E87" w:rsidRDefault="00107E87" w:rsidP="00765856">
      <w:pPr>
        <w:pStyle w:val="Marge"/>
      </w:pPr>
      <w:r w:rsidRPr="00107E87">
        <w:rPr>
          <w:b/>
          <w:bCs/>
          <w:lang w:val="fr"/>
        </w:rPr>
        <w:t>Remercie</w:t>
      </w:r>
      <w:r w:rsidRPr="00107E87">
        <w:rPr>
          <w:lang w:val="fr"/>
        </w:rPr>
        <w:t xml:space="preserve"> les États membres qui ont contribué aux fonds extrabudgétaires pour la mise en œuvre du programme 2018-2020 et ceux qui se sont engagés à contribuer en 2021 ;</w:t>
      </w:r>
    </w:p>
    <w:p w14:paraId="37B4E40B" w14:textId="46D0E25F" w:rsidR="00107E87" w:rsidRPr="00107E87" w:rsidRDefault="00107E87" w:rsidP="00765856">
      <w:pPr>
        <w:pStyle w:val="Marge"/>
      </w:pPr>
      <w:r w:rsidRPr="00107E87">
        <w:rPr>
          <w:b/>
          <w:bCs/>
          <w:lang w:val="fr"/>
        </w:rPr>
        <w:t>Exprime sa satisfaction</w:t>
      </w:r>
      <w:r w:rsidRPr="00107E87">
        <w:rPr>
          <w:lang w:val="fr"/>
        </w:rPr>
        <w:t xml:space="preserve"> quant au fait que le cadre budgétaire intégré approuvé pour 2020</w:t>
      </w:r>
      <w:r w:rsidR="005A2A18">
        <w:rPr>
          <w:lang w:val="fr"/>
        </w:rPr>
        <w:noBreakHyphen/>
      </w:r>
      <w:r w:rsidRPr="00107E87">
        <w:rPr>
          <w:lang w:val="fr"/>
        </w:rPr>
        <w:t xml:space="preserve">2021 présenté dans la </w:t>
      </w:r>
      <w:r w:rsidR="005A2A18">
        <w:rPr>
          <w:lang w:val="fr"/>
        </w:rPr>
        <w:t>P</w:t>
      </w:r>
      <w:r w:rsidRPr="00107E87">
        <w:rPr>
          <w:lang w:val="fr"/>
        </w:rPr>
        <w:t>artie</w:t>
      </w:r>
      <w:r w:rsidR="005A2A18">
        <w:rPr>
          <w:lang w:val="fr"/>
        </w:rPr>
        <w:t> </w:t>
      </w:r>
      <w:r w:rsidRPr="00107E87">
        <w:rPr>
          <w:lang w:val="fr"/>
        </w:rPr>
        <w:t>II du document IOC/EC-53/3.1.Doc(2) est conforme aux allocations budgétaires approuvées par l</w:t>
      </w:r>
      <w:r w:rsidR="003173F0">
        <w:rPr>
          <w:lang w:val="fr"/>
        </w:rPr>
        <w:t>’</w:t>
      </w:r>
      <w:r w:rsidRPr="00107E87">
        <w:rPr>
          <w:lang w:val="fr"/>
        </w:rPr>
        <w:t>Assemblée de la COI à sa 30</w:t>
      </w:r>
      <w:r w:rsidRPr="00107E87">
        <w:rPr>
          <w:vertAlign w:val="superscript"/>
          <w:lang w:val="fr"/>
        </w:rPr>
        <w:t>e</w:t>
      </w:r>
      <w:r w:rsidR="005A2A18">
        <w:rPr>
          <w:lang w:val="fr"/>
        </w:rPr>
        <w:t> </w:t>
      </w:r>
      <w:r w:rsidRPr="00107E87">
        <w:rPr>
          <w:lang w:val="fr"/>
        </w:rPr>
        <w:t>session (IOC</w:t>
      </w:r>
      <w:r w:rsidR="005A2A18">
        <w:rPr>
          <w:lang w:val="fr"/>
        </w:rPr>
        <w:noBreakHyphen/>
      </w:r>
      <w:r w:rsidRPr="00107E87">
        <w:rPr>
          <w:lang w:val="fr"/>
        </w:rPr>
        <w:t>XXX/2 Annexe</w:t>
      </w:r>
      <w:r w:rsidR="005A2A18">
        <w:rPr>
          <w:lang w:val="fr"/>
        </w:rPr>
        <w:t> </w:t>
      </w:r>
      <w:r w:rsidRPr="00107E87">
        <w:rPr>
          <w:lang w:val="fr"/>
        </w:rPr>
        <w:t>9) dans la résolution XXX-3, suite à l</w:t>
      </w:r>
      <w:r w:rsidR="003173F0">
        <w:rPr>
          <w:lang w:val="fr"/>
        </w:rPr>
        <w:t>’</w:t>
      </w:r>
      <w:r w:rsidRPr="00107E87">
        <w:rPr>
          <w:lang w:val="fr"/>
        </w:rPr>
        <w:t>adoption par la 40</w:t>
      </w:r>
      <w:r w:rsidRPr="00107E87">
        <w:rPr>
          <w:vertAlign w:val="superscript"/>
          <w:lang w:val="fr"/>
        </w:rPr>
        <w:t>e</w:t>
      </w:r>
      <w:r w:rsidRPr="00107E87">
        <w:rPr>
          <w:lang w:val="fr"/>
        </w:rPr>
        <w:t> session de la Conférence générale de l</w:t>
      </w:r>
      <w:r w:rsidR="003173F0">
        <w:rPr>
          <w:lang w:val="fr"/>
        </w:rPr>
        <w:t>’</w:t>
      </w:r>
      <w:r w:rsidRPr="00107E87">
        <w:rPr>
          <w:lang w:val="fr"/>
        </w:rPr>
        <w:t>UNESCO du scénario budgétaire pour 2020-2021 (40</w:t>
      </w:r>
      <w:r w:rsidR="005A2A18">
        <w:rPr>
          <w:lang w:val="fr"/>
        </w:rPr>
        <w:t> </w:t>
      </w:r>
      <w:r w:rsidRPr="00107E87">
        <w:rPr>
          <w:lang w:val="fr"/>
        </w:rPr>
        <w:t>C/5), sur la base du budget alloué au titre du Programme ordinaire de 534,6</w:t>
      </w:r>
      <w:r w:rsidR="005A2A18">
        <w:rPr>
          <w:lang w:val="fr"/>
        </w:rPr>
        <w:t> </w:t>
      </w:r>
      <w:r w:rsidRPr="00107E87">
        <w:rPr>
          <w:lang w:val="fr"/>
        </w:rPr>
        <w:t>millions de dollars (11 075 500 dollars pour la COI) ;</w:t>
      </w:r>
    </w:p>
    <w:p w14:paraId="319D4AFF" w14:textId="28BCDB1A" w:rsidR="00107E87" w:rsidRPr="00107E87" w:rsidRDefault="00107E87" w:rsidP="00765856">
      <w:pPr>
        <w:pStyle w:val="Marge"/>
      </w:pPr>
      <w:r w:rsidRPr="00107E87">
        <w:rPr>
          <w:b/>
          <w:bCs/>
          <w:lang w:val="fr"/>
        </w:rPr>
        <w:t>Prend acte</w:t>
      </w:r>
      <w:r w:rsidRPr="00107E87">
        <w:rPr>
          <w:lang w:val="fr"/>
        </w:rPr>
        <w:t xml:space="preserve"> des informations sur la situation financière de la </w:t>
      </w:r>
      <w:r w:rsidR="00C9611F">
        <w:rPr>
          <w:lang w:val="fr"/>
        </w:rPr>
        <w:t>COI</w:t>
      </w:r>
      <w:r w:rsidRPr="00107E87">
        <w:rPr>
          <w:lang w:val="fr"/>
        </w:rPr>
        <w:t xml:space="preserve"> fournies dans la </w:t>
      </w:r>
      <w:r w:rsidR="005A2A18">
        <w:rPr>
          <w:lang w:val="fr"/>
        </w:rPr>
        <w:t>P</w:t>
      </w:r>
      <w:r w:rsidRPr="00107E87">
        <w:rPr>
          <w:lang w:val="fr"/>
        </w:rPr>
        <w:t>artie</w:t>
      </w:r>
      <w:r w:rsidR="005A2A18">
        <w:rPr>
          <w:lang w:val="fr"/>
        </w:rPr>
        <w:t> </w:t>
      </w:r>
      <w:r w:rsidRPr="00107E87">
        <w:rPr>
          <w:lang w:val="fr"/>
        </w:rPr>
        <w:t>II du document IOC/EC-53/3.</w:t>
      </w:r>
      <w:proofErr w:type="gramStart"/>
      <w:r w:rsidRPr="00107E87">
        <w:rPr>
          <w:lang w:val="fr"/>
        </w:rPr>
        <w:t>1.Doc</w:t>
      </w:r>
      <w:proofErr w:type="gramEnd"/>
      <w:r w:rsidRPr="00107E87">
        <w:rPr>
          <w:lang w:val="fr"/>
        </w:rPr>
        <w:t>(2), y compris les prévisions de dépenses pour 2020</w:t>
      </w:r>
      <w:r w:rsidR="005A2A18">
        <w:rPr>
          <w:lang w:val="fr"/>
        </w:rPr>
        <w:noBreakHyphen/>
      </w:r>
      <w:r w:rsidRPr="00107E87">
        <w:rPr>
          <w:lang w:val="fr"/>
        </w:rPr>
        <w:t>2021 pour le compte spécial de la COI, ainsi que des informations sur l</w:t>
      </w:r>
      <w:r w:rsidR="003173F0">
        <w:rPr>
          <w:lang w:val="fr"/>
        </w:rPr>
        <w:t>’</w:t>
      </w:r>
      <w:r w:rsidRPr="00107E87">
        <w:rPr>
          <w:lang w:val="fr"/>
        </w:rPr>
        <w:t>impact de la pandémie de Covid-19 sur la mise en œuvre du programme 2020, telles que fournies par le Secrétaire exécutif de la COI dans la mise à jour de son rapport ;</w:t>
      </w:r>
    </w:p>
    <w:p w14:paraId="7A52D9AC" w14:textId="33004780" w:rsidR="00107E87" w:rsidRPr="00107E87" w:rsidRDefault="00107E87" w:rsidP="00765856">
      <w:pPr>
        <w:pStyle w:val="Marge"/>
        <w:keepNext/>
        <w:keepLines/>
      </w:pPr>
      <w:r w:rsidRPr="00107E87">
        <w:rPr>
          <w:b/>
          <w:bCs/>
          <w:lang w:val="fr"/>
        </w:rPr>
        <w:t>Encourage</w:t>
      </w:r>
      <w:r w:rsidRPr="00107E87">
        <w:rPr>
          <w:lang w:val="fr"/>
        </w:rPr>
        <w:t xml:space="preserve"> tous les États membres à fournir des contributions volontaires pour assurer la pleine réalisation des objectifs de mobilisation de ressources extrabudgétaires convenus collectivement pour 2020-2021, de préférence au </w:t>
      </w:r>
      <w:r w:rsidR="005A2A18">
        <w:rPr>
          <w:lang w:val="fr"/>
        </w:rPr>
        <w:t>C</w:t>
      </w:r>
      <w:r w:rsidRPr="005A2A18">
        <w:rPr>
          <w:lang w:val="fr"/>
        </w:rPr>
        <w:t>ompte</w:t>
      </w:r>
      <w:r w:rsidRPr="00107E87">
        <w:rPr>
          <w:lang w:val="fr"/>
        </w:rPr>
        <w:t xml:space="preserve"> spécial de la COI ;</w:t>
      </w:r>
    </w:p>
    <w:p w14:paraId="57758ECC" w14:textId="624D215A" w:rsidR="00107E87" w:rsidRPr="00107E87" w:rsidRDefault="00107E87" w:rsidP="00765856">
      <w:pPr>
        <w:pStyle w:val="Marge"/>
      </w:pPr>
      <w:r w:rsidRPr="00107E87">
        <w:rPr>
          <w:b/>
          <w:bCs/>
          <w:lang w:val="fr"/>
        </w:rPr>
        <w:t>Exhorte</w:t>
      </w:r>
      <w:r w:rsidRPr="00107E87">
        <w:rPr>
          <w:lang w:val="fr"/>
        </w:rPr>
        <w:t xml:space="preserve"> le Secrétaire exécutif de la COI à poursuivre ses efforts pour obtenir de nouvelles contributions volontaires, y compris de donateurs du secteur privé et d</w:t>
      </w:r>
      <w:r w:rsidR="003173F0">
        <w:rPr>
          <w:lang w:val="fr"/>
        </w:rPr>
        <w:t>’</w:t>
      </w:r>
      <w:r w:rsidRPr="00107E87">
        <w:rPr>
          <w:lang w:val="fr"/>
        </w:rPr>
        <w:t>autres partenaires, ainsi que pour parvenir à la mise en œuvre intégrale des objectifs programmatiques de la Commission pour 2020-2021 ;</w:t>
      </w:r>
    </w:p>
    <w:p w14:paraId="53F416ED" w14:textId="77777777" w:rsidR="00107E87" w:rsidRPr="00107E87" w:rsidRDefault="00107E87" w:rsidP="00765856">
      <w:pPr>
        <w:pStyle w:val="Marge"/>
        <w:jc w:val="center"/>
        <w:rPr>
          <w:b/>
          <w:bCs/>
        </w:rPr>
      </w:pPr>
      <w:r w:rsidRPr="00107E87">
        <w:rPr>
          <w:b/>
          <w:bCs/>
          <w:lang w:val="fr"/>
        </w:rPr>
        <w:lastRenderedPageBreak/>
        <w:t>II.</w:t>
      </w:r>
      <w:r w:rsidRPr="00107E87">
        <w:rPr>
          <w:b/>
          <w:bCs/>
          <w:lang w:val="fr"/>
        </w:rPr>
        <w:tab/>
        <w:t>Projet de stratégie à moyen terme pour 2022-2029</w:t>
      </w:r>
    </w:p>
    <w:p w14:paraId="562074BD" w14:textId="2CE1845D" w:rsidR="00107E87" w:rsidRPr="00107E87" w:rsidRDefault="00107E87" w:rsidP="00765856">
      <w:pPr>
        <w:pStyle w:val="Marge"/>
      </w:pPr>
      <w:r w:rsidRPr="00107E87">
        <w:rPr>
          <w:b/>
          <w:bCs/>
          <w:lang w:val="fr"/>
        </w:rPr>
        <w:t>Se félicite</w:t>
      </w:r>
      <w:r w:rsidRPr="00107E87">
        <w:rPr>
          <w:lang w:val="fr"/>
        </w:rPr>
        <w:t xml:space="preserve"> des révisions et améliorations introduites par le Secrétariat dans le </w:t>
      </w:r>
      <w:r w:rsidR="005A2A18">
        <w:rPr>
          <w:lang w:val="fr"/>
        </w:rPr>
        <w:t>P</w:t>
      </w:r>
      <w:r w:rsidRPr="00107E87">
        <w:rPr>
          <w:lang w:val="fr"/>
        </w:rPr>
        <w:t>rojet de stratégie à moyen terme de la COI pour 2022-2029 en réponse aux recommandations de l</w:t>
      </w:r>
      <w:r w:rsidR="003173F0">
        <w:rPr>
          <w:lang w:val="fr"/>
        </w:rPr>
        <w:t>’</w:t>
      </w:r>
      <w:r w:rsidRPr="00107E87">
        <w:rPr>
          <w:lang w:val="fr"/>
        </w:rPr>
        <w:t>Assemblée de la COI à sa 30</w:t>
      </w:r>
      <w:r w:rsidRPr="00107E87">
        <w:rPr>
          <w:vertAlign w:val="superscript"/>
          <w:lang w:val="fr"/>
        </w:rPr>
        <w:t>e</w:t>
      </w:r>
      <w:r w:rsidR="005A2A18">
        <w:rPr>
          <w:lang w:val="fr"/>
        </w:rPr>
        <w:t> </w:t>
      </w:r>
      <w:r w:rsidRPr="00107E87">
        <w:rPr>
          <w:lang w:val="fr"/>
        </w:rPr>
        <w:t>session dans la résolution XXX-3, telles qu</w:t>
      </w:r>
      <w:r w:rsidR="003173F0">
        <w:rPr>
          <w:lang w:val="fr"/>
        </w:rPr>
        <w:t>’</w:t>
      </w:r>
      <w:r w:rsidRPr="00107E87">
        <w:rPr>
          <w:lang w:val="fr"/>
        </w:rPr>
        <w:t>elles figurent dans le document IOC/EC-53/5.</w:t>
      </w:r>
      <w:proofErr w:type="gramStart"/>
      <w:r w:rsidRPr="00107E87">
        <w:rPr>
          <w:lang w:val="fr"/>
        </w:rPr>
        <w:t>1.Doc</w:t>
      </w:r>
      <w:proofErr w:type="gramEnd"/>
      <w:r w:rsidRPr="00107E87">
        <w:rPr>
          <w:lang w:val="fr"/>
        </w:rPr>
        <w:t>(1) ;</w:t>
      </w:r>
    </w:p>
    <w:p w14:paraId="362B4D0E" w14:textId="3F343BDE" w:rsidR="00107E87" w:rsidRPr="00107E87" w:rsidRDefault="00107E87" w:rsidP="00765856">
      <w:pPr>
        <w:pStyle w:val="Marge"/>
      </w:pPr>
      <w:r w:rsidRPr="00107E87">
        <w:rPr>
          <w:b/>
          <w:bCs/>
          <w:lang w:val="fr"/>
        </w:rPr>
        <w:t>Constate avec satisfaction</w:t>
      </w:r>
      <w:r w:rsidRPr="00107E87">
        <w:rPr>
          <w:lang w:val="fr"/>
        </w:rPr>
        <w:t xml:space="preserve"> que le document a été enrichi par les contributions fournies par</w:t>
      </w:r>
      <w:r w:rsidR="005A2A18">
        <w:rPr>
          <w:lang w:val="fr"/>
        </w:rPr>
        <w:t> </w:t>
      </w:r>
      <w:r w:rsidRPr="00107E87">
        <w:rPr>
          <w:lang w:val="fr"/>
        </w:rPr>
        <w:t>les membres du Bureau de la COI lors de sa réunion annuelle, tenue du</w:t>
      </w:r>
      <w:r w:rsidR="005A2A18">
        <w:rPr>
          <w:lang w:val="fr"/>
        </w:rPr>
        <w:t> </w:t>
      </w:r>
      <w:r w:rsidRPr="00107E87">
        <w:rPr>
          <w:lang w:val="fr"/>
        </w:rPr>
        <w:t>13</w:t>
      </w:r>
      <w:r w:rsidR="005A2A18">
        <w:rPr>
          <w:lang w:val="fr"/>
        </w:rPr>
        <w:t> </w:t>
      </w:r>
      <w:r w:rsidRPr="00107E87">
        <w:rPr>
          <w:lang w:val="fr"/>
        </w:rPr>
        <w:t>au 14</w:t>
      </w:r>
      <w:r w:rsidR="005A2A18">
        <w:rPr>
          <w:lang w:val="fr"/>
        </w:rPr>
        <w:t> </w:t>
      </w:r>
      <w:r w:rsidRPr="00107E87">
        <w:rPr>
          <w:lang w:val="fr"/>
        </w:rPr>
        <w:t>janvier</w:t>
      </w:r>
      <w:r w:rsidR="005A2A18">
        <w:rPr>
          <w:lang w:val="fr"/>
        </w:rPr>
        <w:t> </w:t>
      </w:r>
      <w:r w:rsidRPr="00107E87">
        <w:rPr>
          <w:lang w:val="fr"/>
        </w:rPr>
        <w:t>2020, ainsi que par les consultations menées pendant l</w:t>
      </w:r>
      <w:r w:rsidR="003173F0">
        <w:rPr>
          <w:lang w:val="fr"/>
        </w:rPr>
        <w:t>’</w:t>
      </w:r>
      <w:r w:rsidRPr="00107E87">
        <w:rPr>
          <w:lang w:val="fr"/>
        </w:rPr>
        <w:t>intersession par le biais du Groupe consultatif financier intersessions ;</w:t>
      </w:r>
    </w:p>
    <w:p w14:paraId="3637D61F" w14:textId="07BB4450" w:rsidR="00107E87" w:rsidRPr="00107E87" w:rsidRDefault="00107E87" w:rsidP="00765856">
      <w:pPr>
        <w:pStyle w:val="Marge"/>
      </w:pPr>
      <w:r w:rsidRPr="00107E87">
        <w:rPr>
          <w:b/>
          <w:bCs/>
          <w:lang w:val="fr"/>
        </w:rPr>
        <w:t>Rappelle</w:t>
      </w:r>
      <w:r w:rsidRPr="00107E87">
        <w:rPr>
          <w:lang w:val="fr"/>
        </w:rPr>
        <w:t xml:space="preserve"> que la version finale de la </w:t>
      </w:r>
      <w:r w:rsidR="005A2A18" w:rsidRPr="005A2A18">
        <w:rPr>
          <w:lang w:val="fr"/>
        </w:rPr>
        <w:t>S</w:t>
      </w:r>
      <w:r w:rsidRPr="005A2A18">
        <w:rPr>
          <w:lang w:val="fr"/>
        </w:rPr>
        <w:t>tratégie</w:t>
      </w:r>
      <w:r w:rsidRPr="00107E87">
        <w:rPr>
          <w:lang w:val="fr"/>
        </w:rPr>
        <w:t xml:space="preserve"> à moyen terme pour 2022-2029 sera examinée plus avant et adoptée par l</w:t>
      </w:r>
      <w:r w:rsidR="003173F0">
        <w:rPr>
          <w:lang w:val="fr"/>
        </w:rPr>
        <w:t>’</w:t>
      </w:r>
      <w:r w:rsidRPr="00107E87">
        <w:rPr>
          <w:lang w:val="fr"/>
        </w:rPr>
        <w:t>Assemblée de la COI lors de sa 31</w:t>
      </w:r>
      <w:r w:rsidRPr="00107E87">
        <w:rPr>
          <w:vertAlign w:val="superscript"/>
          <w:lang w:val="fr"/>
        </w:rPr>
        <w:t>e</w:t>
      </w:r>
      <w:r w:rsidRPr="00107E87">
        <w:rPr>
          <w:lang w:val="fr"/>
        </w:rPr>
        <w:t xml:space="preserve"> session en 2021 ;</w:t>
      </w:r>
    </w:p>
    <w:p w14:paraId="171E3A68" w14:textId="4DB4877A" w:rsidR="00107E87" w:rsidRPr="00107E87" w:rsidRDefault="00107E87" w:rsidP="00765856">
      <w:pPr>
        <w:pStyle w:val="Marge"/>
      </w:pPr>
      <w:r w:rsidRPr="00107E87">
        <w:rPr>
          <w:b/>
          <w:bCs/>
          <w:lang w:val="fr"/>
        </w:rPr>
        <w:t xml:space="preserve">Recommande </w:t>
      </w:r>
      <w:r w:rsidRPr="00107E87">
        <w:rPr>
          <w:lang w:val="fr"/>
        </w:rPr>
        <w:t>que les observations suivantes soient prises en compte lors de l</w:t>
      </w:r>
      <w:r w:rsidR="003173F0">
        <w:rPr>
          <w:lang w:val="fr"/>
        </w:rPr>
        <w:t>’</w:t>
      </w:r>
      <w:r w:rsidRPr="00107E87">
        <w:rPr>
          <w:lang w:val="fr"/>
        </w:rPr>
        <w:t>élaboration d</w:t>
      </w:r>
      <w:r w:rsidR="003173F0">
        <w:rPr>
          <w:lang w:val="fr"/>
        </w:rPr>
        <w:t>’</w:t>
      </w:r>
      <w:r w:rsidRPr="00107E87">
        <w:rPr>
          <w:lang w:val="fr"/>
        </w:rPr>
        <w:t>une version révisée du Projet de stratégie à moyen terme pour 2022-2029, qui sera examinée par le Groupe consultatif financier intersessions pendant la période intersessions précédant la 31</w:t>
      </w:r>
      <w:r w:rsidRPr="00107E87">
        <w:rPr>
          <w:vertAlign w:val="superscript"/>
          <w:lang w:val="fr"/>
        </w:rPr>
        <w:t>e</w:t>
      </w:r>
      <w:r w:rsidRPr="00107E87">
        <w:rPr>
          <w:lang w:val="fr"/>
        </w:rPr>
        <w:t xml:space="preserve"> session de l</w:t>
      </w:r>
      <w:r w:rsidR="003173F0">
        <w:rPr>
          <w:lang w:val="fr"/>
        </w:rPr>
        <w:t>’</w:t>
      </w:r>
      <w:r w:rsidRPr="00107E87">
        <w:rPr>
          <w:lang w:val="fr"/>
        </w:rPr>
        <w:t>Assemblée de la COI :</w:t>
      </w:r>
    </w:p>
    <w:p w14:paraId="662DD439" w14:textId="1D86C4BD" w:rsidR="00107E87" w:rsidRPr="00107E87" w:rsidRDefault="00107E87" w:rsidP="00765856">
      <w:pPr>
        <w:pStyle w:val="b"/>
      </w:pPr>
      <w:r>
        <w:t>(i)</w:t>
      </w:r>
      <w:r>
        <w:tab/>
      </w:r>
      <w:r w:rsidR="001540F4">
        <w:t>l</w:t>
      </w:r>
      <w:r w:rsidRPr="00107E87">
        <w:rPr>
          <w:lang w:val="fr"/>
        </w:rPr>
        <w:t>e tableau des « Fonctions de la COI et exemples d</w:t>
      </w:r>
      <w:r w:rsidR="003173F0">
        <w:rPr>
          <w:lang w:val="fr"/>
        </w:rPr>
        <w:t>’</w:t>
      </w:r>
      <w:r w:rsidRPr="00107E87">
        <w:rPr>
          <w:lang w:val="fr"/>
        </w:rPr>
        <w:t>activités associées » à la page</w:t>
      </w:r>
      <w:r w:rsidR="001540F4">
        <w:rPr>
          <w:lang w:val="fr"/>
        </w:rPr>
        <w:t> </w:t>
      </w:r>
      <w:r w:rsidRPr="00107E87">
        <w:rPr>
          <w:lang w:val="fr"/>
        </w:rPr>
        <w:t>7 doit être révisé, notamment pour y inclure l</w:t>
      </w:r>
      <w:r w:rsidR="003173F0">
        <w:rPr>
          <w:lang w:val="fr"/>
        </w:rPr>
        <w:t>’</w:t>
      </w:r>
      <w:r w:rsidRPr="00107E87">
        <w:t>Alliance régionale du Système mondial d</w:t>
      </w:r>
      <w:r w:rsidR="003173F0">
        <w:t>’</w:t>
      </w:r>
      <w:r w:rsidRPr="00107E87">
        <w:t>observation de l</w:t>
      </w:r>
      <w:r w:rsidR="003173F0">
        <w:t>’</w:t>
      </w:r>
      <w:r w:rsidRPr="00107E87">
        <w:t>océan pour la région de l</w:t>
      </w:r>
      <w:r w:rsidR="003173F0">
        <w:t>’</w:t>
      </w:r>
      <w:r w:rsidRPr="00107E87">
        <w:t>IOCARIBE (IOCARIBE-GOOS) et l</w:t>
      </w:r>
      <w:r w:rsidR="003173F0">
        <w:t>’</w:t>
      </w:r>
      <w:r w:rsidRPr="00107E87">
        <w:t xml:space="preserve">activité de préparation aux tsunamis ; </w:t>
      </w:r>
      <w:r w:rsidRPr="00107E87">
        <w:rPr>
          <w:lang w:val="fr"/>
        </w:rPr>
        <w:t xml:space="preserve">  </w:t>
      </w:r>
    </w:p>
    <w:p w14:paraId="073375E3" w14:textId="73B9E702" w:rsidR="00107E87" w:rsidRPr="00107E87" w:rsidRDefault="00107E87" w:rsidP="00765856">
      <w:pPr>
        <w:pStyle w:val="b"/>
      </w:pPr>
      <w:r>
        <w:t>(ii)</w:t>
      </w:r>
      <w:r>
        <w:tab/>
      </w:r>
      <w:r w:rsidRPr="00107E87">
        <w:t>il convient de montrer l</w:t>
      </w:r>
      <w:r w:rsidR="003173F0">
        <w:t>’</w:t>
      </w:r>
      <w:r w:rsidRPr="00107E87">
        <w:t>importance de l</w:t>
      </w:r>
      <w:r w:rsidR="003173F0">
        <w:t>’</w:t>
      </w:r>
      <w:r w:rsidRPr="00107E87">
        <w:t>activité de préparation aux tsunamis pour les petits États insulaires en développement (PEID) au paragraphe 13 ;</w:t>
      </w:r>
    </w:p>
    <w:p w14:paraId="5C3E3D83" w14:textId="41CBA7BA" w:rsidR="00107E87" w:rsidRPr="00107E87" w:rsidRDefault="00107E87" w:rsidP="00765856">
      <w:pPr>
        <w:pStyle w:val="b"/>
      </w:pPr>
      <w:r>
        <w:t>(iii)</w:t>
      </w:r>
      <w:r>
        <w:tab/>
      </w:r>
      <w:r w:rsidRPr="00107E87">
        <w:t>il convient d</w:t>
      </w:r>
      <w:r w:rsidR="003173F0">
        <w:t>’</w:t>
      </w:r>
      <w:r w:rsidRPr="00107E87">
        <w:t>expliquer la nécessité d</w:t>
      </w:r>
      <w:r w:rsidR="003173F0">
        <w:t>’</w:t>
      </w:r>
      <w:r w:rsidRPr="00107E87">
        <w:t>aider les États membres à évaluer l</w:t>
      </w:r>
      <w:r w:rsidR="003173F0">
        <w:t>’</w:t>
      </w:r>
      <w:r w:rsidRPr="00107E87">
        <w:t>importance des sciences océaniques et des biens et services écosystémiques, à élaborer des comptes nationaux de l</w:t>
      </w:r>
      <w:r w:rsidR="003173F0">
        <w:t>’</w:t>
      </w:r>
      <w:r w:rsidRPr="00107E87">
        <w:t>économie océanique et des évaluations des risques liés au climat des océans, à démontrer l</w:t>
      </w:r>
      <w:r w:rsidR="003173F0">
        <w:t>’</w:t>
      </w:r>
      <w:r w:rsidRPr="00107E87">
        <w:t>importance des investissements dans les solutions d</w:t>
      </w:r>
      <w:r w:rsidR="003173F0">
        <w:t>’</w:t>
      </w:r>
      <w:r w:rsidRPr="00107E87">
        <w:t>adaptation au climat fondées sur la nature, et à intégrer les questions relatives aux océans dans des plans de développement économique durables</w:t>
      </w:r>
      <w:r w:rsidR="001540F4">
        <w:t> ;</w:t>
      </w:r>
    </w:p>
    <w:p w14:paraId="5ACA9F55" w14:textId="7E9B0D39" w:rsidR="00107E87" w:rsidRPr="00107E87" w:rsidRDefault="00107E87" w:rsidP="00765856">
      <w:pPr>
        <w:pStyle w:val="b"/>
      </w:pPr>
      <w:r>
        <w:t>(iv)</w:t>
      </w:r>
      <w:r>
        <w:tab/>
        <w:t>p</w:t>
      </w:r>
      <w:r w:rsidRPr="00107E87">
        <w:t>ar le biais de ses programmes de développement des capacités, de ses réseaux et de ses infrastructures (Système de données et d</w:t>
      </w:r>
      <w:r w:rsidR="003173F0">
        <w:t>’</w:t>
      </w:r>
      <w:r w:rsidRPr="00107E87">
        <w:t>information océanographiques et activités de soutien), la COI s</w:t>
      </w:r>
      <w:r w:rsidR="003173F0">
        <w:t>’</w:t>
      </w:r>
      <w:r w:rsidRPr="00107E87">
        <w:t>efforcera d</w:t>
      </w:r>
      <w:r w:rsidR="003173F0">
        <w:t>’</w:t>
      </w:r>
      <w:r w:rsidRPr="00107E87">
        <w:t>apporter une plus grande visibilité aux besoins et initiatives de développement des capacités, notamment aux opportunités offertes par les relations bilatérales, les mécanismes multilatéraux ou ceux fournis par les organisations intergouvernementales. Cette visibilité viendra compléter l</w:t>
      </w:r>
      <w:r w:rsidR="003173F0">
        <w:t>’</w:t>
      </w:r>
      <w:r w:rsidRPr="00107E87">
        <w:t>ambition de la COI de soutenir un instrument international juridiquement contraignant se rapportant à la Convention des Nations Unies sur le droit de la mer et portant sur la conservation et l</w:t>
      </w:r>
      <w:r w:rsidR="003173F0">
        <w:t>’</w:t>
      </w:r>
      <w:r w:rsidRPr="00107E87">
        <w:t>utilisation durable de la biodiversité marine des zones ne relevant pas de la juridiction nationale, et peut être rendue possible par les objectifs d</w:t>
      </w:r>
      <w:r w:rsidR="003173F0">
        <w:t>’</w:t>
      </w:r>
      <w:r w:rsidRPr="00107E87">
        <w:t xml:space="preserve">engagement inscrits dans la stratégie à moyen terme.   </w:t>
      </w:r>
    </w:p>
    <w:p w14:paraId="2A4F6A6E" w14:textId="7C0D2358" w:rsidR="00F00C86" w:rsidRDefault="00107E87" w:rsidP="00765856">
      <w:pPr>
        <w:pStyle w:val="Marge"/>
        <w:rPr>
          <w:lang w:val="fr"/>
        </w:rPr>
      </w:pPr>
      <w:r w:rsidRPr="00107E87">
        <w:rPr>
          <w:b/>
          <w:bCs/>
          <w:lang w:val="fr"/>
        </w:rPr>
        <w:t xml:space="preserve">Prie </w:t>
      </w:r>
      <w:r w:rsidRPr="00107E87">
        <w:rPr>
          <w:lang w:val="fr"/>
        </w:rPr>
        <w:t>le Secrétaire exécutif de la COI d</w:t>
      </w:r>
      <w:r w:rsidR="003173F0">
        <w:rPr>
          <w:lang w:val="fr"/>
        </w:rPr>
        <w:t>’</w:t>
      </w:r>
      <w:r w:rsidRPr="00107E87">
        <w:rPr>
          <w:lang w:val="fr"/>
        </w:rPr>
        <w:t>élaborer une nouvelle version révisée du Projet de stratégie à moyen terme pour 2022-2029 tenant compte des points de vue et préoccupations des États membres exprimés à la présente session, pour les faire examiner par le Groupe consultatif financier intersessions pendant l</w:t>
      </w:r>
      <w:r w:rsidR="003173F0">
        <w:rPr>
          <w:lang w:val="fr"/>
        </w:rPr>
        <w:t>’</w:t>
      </w:r>
      <w:r w:rsidRPr="00107E87">
        <w:rPr>
          <w:lang w:val="fr"/>
        </w:rPr>
        <w:t>intersession et par le Bureau de la COI à sa réunion annuelle en 2021, avant présentation à l</w:t>
      </w:r>
      <w:r w:rsidR="003173F0">
        <w:rPr>
          <w:lang w:val="fr"/>
        </w:rPr>
        <w:t>’</w:t>
      </w:r>
      <w:r w:rsidRPr="00107E87">
        <w:rPr>
          <w:lang w:val="fr"/>
        </w:rPr>
        <w:t>Assemblée de la COI pour examen et adoption à sa 31</w:t>
      </w:r>
      <w:r w:rsidRPr="00107E87">
        <w:rPr>
          <w:vertAlign w:val="superscript"/>
          <w:lang w:val="fr"/>
        </w:rPr>
        <w:t>e</w:t>
      </w:r>
      <w:r w:rsidRPr="00107E87">
        <w:rPr>
          <w:lang w:val="fr"/>
        </w:rPr>
        <w:t> session en 2021 ;</w:t>
      </w:r>
    </w:p>
    <w:p w14:paraId="1F11D976" w14:textId="77777777" w:rsidR="00F00C86" w:rsidRDefault="00F00C86">
      <w:pPr>
        <w:tabs>
          <w:tab w:val="clear" w:pos="567"/>
        </w:tabs>
        <w:snapToGrid/>
        <w:rPr>
          <w:lang w:val="fr"/>
        </w:rPr>
      </w:pPr>
      <w:r>
        <w:rPr>
          <w:lang w:val="fr"/>
        </w:rPr>
        <w:br w:type="page"/>
      </w:r>
    </w:p>
    <w:p w14:paraId="43B2BCAD" w14:textId="77777777" w:rsidR="00107E87" w:rsidRPr="00107E87" w:rsidRDefault="00107E87" w:rsidP="00765856">
      <w:pPr>
        <w:pStyle w:val="Marge"/>
        <w:jc w:val="center"/>
        <w:rPr>
          <w:b/>
          <w:bCs/>
        </w:rPr>
      </w:pPr>
      <w:r w:rsidRPr="00107E87">
        <w:rPr>
          <w:b/>
          <w:bCs/>
          <w:lang w:val="fr"/>
        </w:rPr>
        <w:lastRenderedPageBreak/>
        <w:t>III.</w:t>
      </w:r>
      <w:r w:rsidRPr="00107E87">
        <w:rPr>
          <w:b/>
          <w:bCs/>
          <w:lang w:val="fr"/>
        </w:rPr>
        <w:tab/>
        <w:t>Projet de programme et de budget pour 2022-2025</w:t>
      </w:r>
    </w:p>
    <w:p w14:paraId="3AFD13F6" w14:textId="27560806" w:rsidR="00107E87" w:rsidRPr="00107E87" w:rsidRDefault="00107E87" w:rsidP="00765856">
      <w:pPr>
        <w:pStyle w:val="Marge"/>
      </w:pPr>
      <w:r w:rsidRPr="00107E87">
        <w:rPr>
          <w:b/>
          <w:bCs/>
          <w:lang w:val="fr"/>
        </w:rPr>
        <w:t>Exprime sa gratitude</w:t>
      </w:r>
      <w:r w:rsidRPr="00107E87">
        <w:rPr>
          <w:lang w:val="fr"/>
        </w:rPr>
        <w:t xml:space="preserve"> au Secrétariat de la COI pour l</w:t>
      </w:r>
      <w:r w:rsidR="003173F0">
        <w:rPr>
          <w:lang w:val="fr"/>
        </w:rPr>
        <w:t>’</w:t>
      </w:r>
      <w:r w:rsidRPr="00107E87">
        <w:rPr>
          <w:lang w:val="fr"/>
        </w:rPr>
        <w:t>analyse utile et pertinente des résultats du programme présentés dans le rapport sur les résultats stratégiques de la COI, tel qu</w:t>
      </w:r>
      <w:r w:rsidR="003173F0">
        <w:rPr>
          <w:lang w:val="fr"/>
        </w:rPr>
        <w:t>’</w:t>
      </w:r>
      <w:r w:rsidRPr="00107E87">
        <w:rPr>
          <w:lang w:val="fr"/>
        </w:rPr>
        <w:t xml:space="preserve">il figure dans la </w:t>
      </w:r>
      <w:r w:rsidR="00273059">
        <w:rPr>
          <w:lang w:val="fr"/>
        </w:rPr>
        <w:t>P</w:t>
      </w:r>
      <w:r w:rsidRPr="00273059">
        <w:rPr>
          <w:lang w:val="fr"/>
        </w:rPr>
        <w:t>artie</w:t>
      </w:r>
      <w:r w:rsidR="001540F4">
        <w:rPr>
          <w:lang w:val="fr"/>
        </w:rPr>
        <w:t> </w:t>
      </w:r>
      <w:r w:rsidRPr="00107E87">
        <w:rPr>
          <w:lang w:val="fr"/>
        </w:rPr>
        <w:t xml:space="preserve">I du document </w:t>
      </w:r>
      <w:hyperlink r:id="rId10" w:history="1">
        <w:r w:rsidRPr="00107E87">
          <w:rPr>
            <w:rStyle w:val="Hyperlink"/>
            <w:lang w:val="fr"/>
          </w:rPr>
          <w:t>IOC/EC-53/5.1.Doc(2)</w:t>
        </w:r>
      </w:hyperlink>
      <w:r w:rsidRPr="00107E87">
        <w:rPr>
          <w:lang w:val="fr"/>
        </w:rPr>
        <w:t xml:space="preserve"> </w:t>
      </w:r>
      <w:r w:rsidRPr="00107E87">
        <w:rPr>
          <w:bCs/>
          <w:lang w:val="fr"/>
        </w:rPr>
        <w:t>et Corr.</w:t>
      </w:r>
      <w:r w:rsidRPr="00107E87">
        <w:rPr>
          <w:lang w:val="fr"/>
        </w:rPr>
        <w:t xml:space="preserve"> permettant aux États membres de revoir et de réévaluer les objectifs programmatiques de la </w:t>
      </w:r>
      <w:r w:rsidR="00C9611F">
        <w:rPr>
          <w:lang w:val="fr"/>
        </w:rPr>
        <w:t>COI</w:t>
      </w:r>
      <w:r w:rsidRPr="00107E87">
        <w:rPr>
          <w:lang w:val="fr"/>
        </w:rPr>
        <w:t>, y compris la réorientation, le renforcement ou la cessation éventuels des programmes ;</w:t>
      </w:r>
    </w:p>
    <w:p w14:paraId="19F3996A" w14:textId="0182F70F" w:rsidR="00107E87" w:rsidRPr="00107E87" w:rsidRDefault="00107E87" w:rsidP="00765856">
      <w:pPr>
        <w:pStyle w:val="Marge"/>
      </w:pPr>
      <w:r w:rsidRPr="00107E87">
        <w:rPr>
          <w:b/>
          <w:bCs/>
          <w:lang w:val="fr"/>
        </w:rPr>
        <w:t>Approuve</w:t>
      </w:r>
      <w:r w:rsidRPr="00107E87">
        <w:rPr>
          <w:lang w:val="fr"/>
        </w:rPr>
        <w:t xml:space="preserve"> l</w:t>
      </w:r>
      <w:r w:rsidR="003173F0">
        <w:rPr>
          <w:lang w:val="fr"/>
        </w:rPr>
        <w:t>’</w:t>
      </w:r>
      <w:r w:rsidRPr="00107E87">
        <w:rPr>
          <w:lang w:val="fr"/>
        </w:rPr>
        <w:t>approche de la COI pour la préparation du Projet de programme et de budget</w:t>
      </w:r>
      <w:r w:rsidR="001540F4">
        <w:rPr>
          <w:lang w:val="fr"/>
        </w:rPr>
        <w:t> </w:t>
      </w:r>
      <w:r w:rsidRPr="00107E87">
        <w:rPr>
          <w:lang w:val="fr"/>
        </w:rPr>
        <w:t>de</w:t>
      </w:r>
      <w:r w:rsidR="001540F4">
        <w:rPr>
          <w:lang w:val="fr"/>
        </w:rPr>
        <w:t> </w:t>
      </w:r>
      <w:r w:rsidRPr="00107E87">
        <w:rPr>
          <w:lang w:val="fr"/>
        </w:rPr>
        <w:t>l</w:t>
      </w:r>
      <w:r w:rsidR="003173F0">
        <w:rPr>
          <w:lang w:val="fr"/>
        </w:rPr>
        <w:t>’</w:t>
      </w:r>
      <w:r w:rsidRPr="00107E87">
        <w:rPr>
          <w:lang w:val="fr"/>
        </w:rPr>
        <w:t>UNESCO pour 2022</w:t>
      </w:r>
      <w:r w:rsidRPr="00107E87">
        <w:rPr>
          <w:lang w:val="fr"/>
        </w:rPr>
        <w:noBreakHyphen/>
        <w:t xml:space="preserve">2025 (Projet de 41 C/5) proposée dans le document </w:t>
      </w:r>
      <w:hyperlink r:id="rId11" w:history="1">
        <w:r w:rsidRPr="00107E87">
          <w:rPr>
            <w:rStyle w:val="Hyperlink"/>
            <w:lang w:val="fr"/>
          </w:rPr>
          <w:t>IOC/EC</w:t>
        </w:r>
        <w:r w:rsidR="001540F4">
          <w:rPr>
            <w:rStyle w:val="Hyperlink"/>
            <w:lang w:val="fr"/>
          </w:rPr>
          <w:noBreakHyphen/>
        </w:r>
        <w:r w:rsidRPr="00107E87">
          <w:rPr>
            <w:rStyle w:val="Hyperlink"/>
            <w:lang w:val="fr"/>
          </w:rPr>
          <w:t>53/5.1.Doc(2)</w:t>
        </w:r>
      </w:hyperlink>
      <w:r w:rsidRPr="00107E87">
        <w:rPr>
          <w:lang w:val="fr"/>
        </w:rPr>
        <w:t xml:space="preserve"> </w:t>
      </w:r>
      <w:r w:rsidRPr="00107E87">
        <w:rPr>
          <w:bCs/>
          <w:lang w:val="fr"/>
        </w:rPr>
        <w:t>et Corr.</w:t>
      </w:r>
      <w:r w:rsidRPr="00107E87">
        <w:rPr>
          <w:lang w:val="fr"/>
        </w:rPr>
        <w:t>, conformément aux priorités fixées par la résolution XXVIII</w:t>
      </w:r>
      <w:r w:rsidR="001540F4">
        <w:rPr>
          <w:lang w:val="fr"/>
        </w:rPr>
        <w:noBreakHyphen/>
      </w:r>
      <w:r w:rsidRPr="00107E87">
        <w:rPr>
          <w:lang w:val="fr"/>
        </w:rPr>
        <w:t>3 de l</w:t>
      </w:r>
      <w:r w:rsidR="003173F0">
        <w:rPr>
          <w:lang w:val="fr"/>
        </w:rPr>
        <w:t>’</w:t>
      </w:r>
      <w:r w:rsidRPr="00107E87">
        <w:rPr>
          <w:lang w:val="fr"/>
        </w:rPr>
        <w:t>Assemblée de la COI et aux objectifs de haut niveau définis dans le Projet de stratégie à moyen terme de la COI pour 2022-2029 ;</w:t>
      </w:r>
    </w:p>
    <w:p w14:paraId="28BA3691" w14:textId="77777777" w:rsidR="00765856" w:rsidRDefault="00107E87" w:rsidP="00765856">
      <w:pPr>
        <w:pStyle w:val="Marge"/>
      </w:pPr>
      <w:r w:rsidRPr="00107E87">
        <w:rPr>
          <w:b/>
          <w:bCs/>
          <w:lang w:val="fr"/>
        </w:rPr>
        <w:t xml:space="preserve">Recommande </w:t>
      </w:r>
      <w:r w:rsidRPr="00107E87">
        <w:rPr>
          <w:bCs/>
          <w:lang w:val="fr"/>
        </w:rPr>
        <w:t>que le Secrétariat de la COI, dans la préparation de la proposition complète pour le Projet de 41 C/5, suive les principes directeurs pour la programmation et la budgétisation tels qu</w:t>
      </w:r>
      <w:r w:rsidR="003173F0">
        <w:rPr>
          <w:bCs/>
          <w:lang w:val="fr"/>
        </w:rPr>
        <w:t>’</w:t>
      </w:r>
      <w:r w:rsidRPr="00107E87">
        <w:rPr>
          <w:bCs/>
          <w:lang w:val="fr"/>
        </w:rPr>
        <w:t>ils figurent à l</w:t>
      </w:r>
      <w:r w:rsidR="003173F0">
        <w:rPr>
          <w:bCs/>
          <w:lang w:val="fr"/>
        </w:rPr>
        <w:t>’</w:t>
      </w:r>
      <w:r w:rsidRPr="00107E87">
        <w:rPr>
          <w:bCs/>
          <w:lang w:val="fr"/>
        </w:rPr>
        <w:t xml:space="preserve">annexe 1 de la présente résolution ; </w:t>
      </w:r>
    </w:p>
    <w:p w14:paraId="7FBC4AE3" w14:textId="1FB2C848" w:rsidR="003173F0" w:rsidRPr="00765856" w:rsidRDefault="00107E87" w:rsidP="00765856">
      <w:pPr>
        <w:pStyle w:val="Marge"/>
      </w:pPr>
      <w:r w:rsidRPr="00107E87">
        <w:rPr>
          <w:b/>
          <w:bCs/>
          <w:lang w:val="fr"/>
        </w:rPr>
        <w:t>Adopte</w:t>
      </w:r>
      <w:r w:rsidRPr="00107E87">
        <w:rPr>
          <w:lang w:val="fr"/>
        </w:rPr>
        <w:t xml:space="preserve"> la formulation suivante du </w:t>
      </w:r>
      <w:r w:rsidRPr="00107E87">
        <w:rPr>
          <w:bCs/>
          <w:lang w:val="fr"/>
        </w:rPr>
        <w:t>produit</w:t>
      </w:r>
      <w:r w:rsidRPr="00107E87">
        <w:rPr>
          <w:b/>
          <w:bCs/>
          <w:lang w:val="fr"/>
        </w:rPr>
        <w:t xml:space="preserve"> </w:t>
      </w:r>
      <w:r w:rsidRPr="00107E87">
        <w:rPr>
          <w:lang w:val="fr"/>
        </w:rPr>
        <w:t>de la COI pour 2022</w:t>
      </w:r>
      <w:r w:rsidRPr="00107E87">
        <w:rPr>
          <w:lang w:val="fr"/>
        </w:rPr>
        <w:noBreakHyphen/>
        <w:t>2025 :</w:t>
      </w:r>
    </w:p>
    <w:p w14:paraId="12D96C7D" w14:textId="59B963E1" w:rsidR="00107E87" w:rsidRPr="00107E87" w:rsidRDefault="00107E87" w:rsidP="00765856">
      <w:pPr>
        <w:pStyle w:val="Marge"/>
        <w:ind w:left="1134"/>
      </w:pPr>
      <w:r w:rsidRPr="00107E87">
        <w:rPr>
          <w:lang w:val="fr"/>
        </w:rPr>
        <w:t xml:space="preserve">« Les États membres </w:t>
      </w:r>
      <w:r w:rsidRPr="00107E87">
        <w:rPr>
          <w:bCs/>
          <w:lang w:val="fr"/>
        </w:rPr>
        <w:t>reçoivent un soutien critique pour renforcer leur capacité de mener des recherches scientifiques marines, de produire des</w:t>
      </w:r>
      <w:r w:rsidRPr="00107E87">
        <w:rPr>
          <w:lang w:val="fr"/>
        </w:rPr>
        <w:t xml:space="preserve"> connaissances et d</w:t>
      </w:r>
      <w:r w:rsidR="003173F0">
        <w:rPr>
          <w:lang w:val="fr"/>
        </w:rPr>
        <w:t>’</w:t>
      </w:r>
      <w:r w:rsidRPr="00107E87">
        <w:rPr>
          <w:bCs/>
          <w:lang w:val="fr"/>
        </w:rPr>
        <w:t xml:space="preserve">élaborer </w:t>
      </w:r>
      <w:r w:rsidRPr="00107E87">
        <w:rPr>
          <w:lang w:val="fr"/>
        </w:rPr>
        <w:t xml:space="preserve">et de </w:t>
      </w:r>
      <w:r w:rsidRPr="00107E87">
        <w:rPr>
          <w:bCs/>
          <w:lang w:val="fr"/>
        </w:rPr>
        <w:t xml:space="preserve">mettre </w:t>
      </w:r>
      <w:r w:rsidRPr="00107E87">
        <w:rPr>
          <w:lang w:val="fr"/>
        </w:rPr>
        <w:t>en œuvre des outils, des services et des politiques fondés sur la science afin d</w:t>
      </w:r>
      <w:r w:rsidR="003173F0">
        <w:rPr>
          <w:lang w:val="fr"/>
        </w:rPr>
        <w:t>’</w:t>
      </w:r>
      <w:r w:rsidRPr="00107E87">
        <w:rPr>
          <w:lang w:val="fr"/>
        </w:rPr>
        <w:t xml:space="preserve">inverser le déclin de la santé des océans et </w:t>
      </w:r>
      <w:r w:rsidRPr="00107E87">
        <w:rPr>
          <w:bCs/>
          <w:lang w:val="fr"/>
        </w:rPr>
        <w:t>d</w:t>
      </w:r>
      <w:r w:rsidR="003173F0">
        <w:rPr>
          <w:bCs/>
          <w:lang w:val="fr"/>
        </w:rPr>
        <w:t>’</w:t>
      </w:r>
      <w:r w:rsidRPr="00107E87">
        <w:rPr>
          <w:bCs/>
          <w:lang w:val="fr"/>
        </w:rPr>
        <w:t xml:space="preserve">accélérer la transition vers une gestion durable des risques et </w:t>
      </w:r>
      <w:proofErr w:type="gramStart"/>
      <w:r w:rsidRPr="00107E87">
        <w:rPr>
          <w:bCs/>
          <w:lang w:val="fr"/>
        </w:rPr>
        <w:t>des opportunités liés</w:t>
      </w:r>
      <w:proofErr w:type="gramEnd"/>
      <w:r w:rsidRPr="00107E87">
        <w:rPr>
          <w:bCs/>
          <w:lang w:val="fr"/>
        </w:rPr>
        <w:t xml:space="preserve"> aux océans</w:t>
      </w:r>
      <w:r w:rsidRPr="00107E87">
        <w:rPr>
          <w:lang w:val="fr"/>
        </w:rPr>
        <w:t>. » ;</w:t>
      </w:r>
    </w:p>
    <w:p w14:paraId="0511E693" w14:textId="77777777" w:rsidR="00765856" w:rsidRDefault="00107E87" w:rsidP="00765856">
      <w:pPr>
        <w:pStyle w:val="Marge"/>
      </w:pPr>
      <w:r w:rsidRPr="00107E87">
        <w:rPr>
          <w:b/>
          <w:bCs/>
          <w:lang w:val="fr"/>
        </w:rPr>
        <w:t>Souligne</w:t>
      </w:r>
      <w:r w:rsidRPr="00107E87">
        <w:rPr>
          <w:lang w:val="fr"/>
        </w:rPr>
        <w:t xml:space="preserve"> l</w:t>
      </w:r>
      <w:r w:rsidR="003173F0">
        <w:rPr>
          <w:lang w:val="fr"/>
        </w:rPr>
        <w:t>’</w:t>
      </w:r>
      <w:r w:rsidRPr="00107E87">
        <w:rPr>
          <w:lang w:val="fr"/>
        </w:rPr>
        <w:t>importance de veiller à ce que la COI dispose de la stratégie adéquate et des ressources nécessaires, tant en termes de budget du programme ordinaire que de contributions volontaires, pour remplir son rôle dans la mise en œuvre de la Décennie des Nations</w:t>
      </w:r>
      <w:r w:rsidR="008E72FC">
        <w:rPr>
          <w:lang w:val="fr"/>
        </w:rPr>
        <w:t> </w:t>
      </w:r>
      <w:r w:rsidRPr="00107E87">
        <w:rPr>
          <w:lang w:val="fr"/>
        </w:rPr>
        <w:t>Unies pour les sciences océaniques au service du développement durable (2021</w:t>
      </w:r>
      <w:r w:rsidR="008E72FC">
        <w:rPr>
          <w:lang w:val="fr"/>
        </w:rPr>
        <w:noBreakHyphen/>
      </w:r>
      <w:r w:rsidRPr="00107E87">
        <w:rPr>
          <w:lang w:val="fr"/>
        </w:rPr>
        <w:t xml:space="preserve">2030) (ci-après « la Décennie) ; </w:t>
      </w:r>
    </w:p>
    <w:p w14:paraId="05C9F35B" w14:textId="786CE81F" w:rsidR="00107E87" w:rsidRPr="00107E87" w:rsidRDefault="00107E87" w:rsidP="00765856">
      <w:pPr>
        <w:pStyle w:val="Marge"/>
      </w:pPr>
      <w:r w:rsidRPr="00107E87">
        <w:rPr>
          <w:b/>
          <w:bCs/>
          <w:lang w:val="fr"/>
        </w:rPr>
        <w:t xml:space="preserve">Demande </w:t>
      </w:r>
      <w:r w:rsidRPr="00107E87">
        <w:rPr>
          <w:lang w:val="fr"/>
        </w:rPr>
        <w:t>au Secrétaire exécutif de la COI de :</w:t>
      </w:r>
    </w:p>
    <w:p w14:paraId="2F899E0F" w14:textId="0782A104" w:rsidR="00107E87" w:rsidRPr="00107E87" w:rsidRDefault="003173F0" w:rsidP="00765856">
      <w:pPr>
        <w:pStyle w:val="b"/>
      </w:pPr>
      <w:r>
        <w:rPr>
          <w:lang w:val="fr"/>
        </w:rPr>
        <w:t>(i)</w:t>
      </w:r>
      <w:r>
        <w:rPr>
          <w:lang w:val="fr"/>
        </w:rPr>
        <w:tab/>
      </w:r>
      <w:r w:rsidR="00107E87" w:rsidRPr="00107E87">
        <w:rPr>
          <w:lang w:val="fr"/>
        </w:rPr>
        <w:t>préparer un Projet de programme et de budget pour 2022-2025 (Projet 41</w:t>
      </w:r>
      <w:r w:rsidR="008E72FC">
        <w:rPr>
          <w:lang w:val="fr"/>
        </w:rPr>
        <w:t> </w:t>
      </w:r>
      <w:r w:rsidR="00107E87" w:rsidRPr="00107E87">
        <w:rPr>
          <w:lang w:val="fr"/>
        </w:rPr>
        <w:t>C/5) entièrement abouti, comprenant une stratégie de mise en œuvre complète au moyen d</w:t>
      </w:r>
      <w:r>
        <w:rPr>
          <w:lang w:val="fr"/>
        </w:rPr>
        <w:t>’</w:t>
      </w:r>
      <w:r w:rsidR="00107E87" w:rsidRPr="00107E87">
        <w:rPr>
          <w:lang w:val="fr"/>
        </w:rPr>
        <w:t>un cadre conceptuel de fonctions, des indicateurs de performance et des points de référence, qui sera présenté à l</w:t>
      </w:r>
      <w:r>
        <w:rPr>
          <w:lang w:val="fr"/>
        </w:rPr>
        <w:t>’</w:t>
      </w:r>
      <w:r w:rsidR="00107E87" w:rsidRPr="00107E87">
        <w:rPr>
          <w:lang w:val="fr"/>
        </w:rPr>
        <w:t>Assemblée de la COI lors de sa 31</w:t>
      </w:r>
      <w:r w:rsidR="00107E87" w:rsidRPr="00107E87">
        <w:rPr>
          <w:vertAlign w:val="superscript"/>
          <w:lang w:val="fr"/>
        </w:rPr>
        <w:t>e</w:t>
      </w:r>
      <w:r w:rsidR="00107E87" w:rsidRPr="00107E87">
        <w:rPr>
          <w:lang w:val="fr"/>
        </w:rPr>
        <w:t> session, sur la base des discussions et des décisions de la présente session du Conseil exécutif de la COI, et ce, en consultant régulièrement le Bureau de la COI ;</w:t>
      </w:r>
    </w:p>
    <w:p w14:paraId="4D818189" w14:textId="75E02275" w:rsidR="00107E87" w:rsidRPr="00107E87" w:rsidRDefault="003173F0" w:rsidP="00765856">
      <w:pPr>
        <w:pStyle w:val="b"/>
      </w:pPr>
      <w:r>
        <w:rPr>
          <w:lang w:val="fr"/>
        </w:rPr>
        <w:t>(ii)</w:t>
      </w:r>
      <w:r>
        <w:rPr>
          <w:lang w:val="fr"/>
        </w:rPr>
        <w:tab/>
      </w:r>
      <w:r w:rsidR="00107E87" w:rsidRPr="00107E87">
        <w:rPr>
          <w:lang w:val="fr"/>
        </w:rPr>
        <w:t>fournir à l</w:t>
      </w:r>
      <w:r>
        <w:rPr>
          <w:lang w:val="fr"/>
        </w:rPr>
        <w:t>’</w:t>
      </w:r>
      <w:r w:rsidR="00107E87" w:rsidRPr="00107E87">
        <w:rPr>
          <w:lang w:val="fr"/>
        </w:rPr>
        <w:t>Assemblée de la COI, lors de sa 31</w:t>
      </w:r>
      <w:r w:rsidR="00107E87" w:rsidRPr="00107E87">
        <w:rPr>
          <w:vertAlign w:val="superscript"/>
          <w:lang w:val="fr"/>
        </w:rPr>
        <w:t>e</w:t>
      </w:r>
      <w:r w:rsidR="00107E87" w:rsidRPr="00107E87">
        <w:rPr>
          <w:lang w:val="fr"/>
        </w:rPr>
        <w:t> session, une estimation du budget nécessaire pour optimiser le fonctionnement et l</w:t>
      </w:r>
      <w:r>
        <w:rPr>
          <w:lang w:val="fr"/>
        </w:rPr>
        <w:t>’</w:t>
      </w:r>
      <w:r w:rsidR="00107E87" w:rsidRPr="00107E87">
        <w:rPr>
          <w:lang w:val="fr"/>
        </w:rPr>
        <w:t>efficacité de la COI, afin d</w:t>
      </w:r>
      <w:r>
        <w:rPr>
          <w:lang w:val="fr"/>
        </w:rPr>
        <w:t>’</w:t>
      </w:r>
      <w:r w:rsidR="00107E87" w:rsidRPr="00107E87">
        <w:rPr>
          <w:lang w:val="fr"/>
        </w:rPr>
        <w:t>aider à déterminer quelles ressources supplémentaires pourraient être obtenues et de quelle façon ;</w:t>
      </w:r>
    </w:p>
    <w:p w14:paraId="7C5347AC" w14:textId="538A6112" w:rsidR="00107E87" w:rsidRPr="00107E87" w:rsidRDefault="003173F0" w:rsidP="00765856">
      <w:pPr>
        <w:pStyle w:val="b"/>
      </w:pPr>
      <w:r>
        <w:rPr>
          <w:lang w:val="fr"/>
        </w:rPr>
        <w:t>(iii)</w:t>
      </w:r>
      <w:r>
        <w:rPr>
          <w:lang w:val="fr"/>
        </w:rPr>
        <w:tab/>
      </w:r>
      <w:r w:rsidR="00107E87" w:rsidRPr="00107E87">
        <w:rPr>
          <w:lang w:val="fr"/>
        </w:rPr>
        <w:t>tenir les responsables de la COI et les États membres informés du processus d</w:t>
      </w:r>
      <w:r>
        <w:rPr>
          <w:lang w:val="fr"/>
        </w:rPr>
        <w:t>’</w:t>
      </w:r>
      <w:r w:rsidR="00107E87" w:rsidRPr="00107E87">
        <w:rPr>
          <w:lang w:val="fr"/>
        </w:rPr>
        <w:t>adoption du 41 C/5 par l</w:t>
      </w:r>
      <w:r>
        <w:rPr>
          <w:lang w:val="fr"/>
        </w:rPr>
        <w:t>’</w:t>
      </w:r>
      <w:r w:rsidR="00107E87" w:rsidRPr="00107E87">
        <w:rPr>
          <w:lang w:val="fr"/>
        </w:rPr>
        <w:t>UNESCO ;</w:t>
      </w:r>
    </w:p>
    <w:p w14:paraId="088F6B26" w14:textId="77777777" w:rsidR="00765856" w:rsidRDefault="003173F0" w:rsidP="00765856">
      <w:pPr>
        <w:pStyle w:val="b"/>
        <w:keepNext/>
        <w:keepLines/>
        <w:rPr>
          <w:lang w:val="fr"/>
        </w:rPr>
      </w:pPr>
      <w:r>
        <w:rPr>
          <w:lang w:val="fr"/>
        </w:rPr>
        <w:lastRenderedPageBreak/>
        <w:t>(iv)</w:t>
      </w:r>
      <w:r>
        <w:rPr>
          <w:lang w:val="fr"/>
        </w:rPr>
        <w:tab/>
      </w:r>
      <w:r w:rsidR="00107E87" w:rsidRPr="00107E87">
        <w:rPr>
          <w:lang w:val="fr"/>
        </w:rPr>
        <w:t>soutenir le travail du Groupe consultatif financier intersessions en fournissant des informations opportunes sur le processus de programmation et de planification budgétaire de l</w:t>
      </w:r>
      <w:r>
        <w:rPr>
          <w:lang w:val="fr"/>
        </w:rPr>
        <w:t>’</w:t>
      </w:r>
      <w:r w:rsidR="00107E87" w:rsidRPr="00107E87">
        <w:rPr>
          <w:lang w:val="fr"/>
        </w:rPr>
        <w:t>UNESCO ;</w:t>
      </w:r>
    </w:p>
    <w:p w14:paraId="4A15EE34" w14:textId="0D72CF82" w:rsidR="00107E87" w:rsidRPr="00107E87" w:rsidRDefault="00107E87" w:rsidP="00F00C86">
      <w:pPr>
        <w:pStyle w:val="b"/>
        <w:keepNext/>
        <w:keepLines/>
        <w:ind w:left="0" w:firstLine="0"/>
      </w:pPr>
      <w:r w:rsidRPr="00107E87">
        <w:rPr>
          <w:b/>
          <w:bCs/>
          <w:lang w:val="fr"/>
        </w:rPr>
        <w:t>Invite</w:t>
      </w:r>
      <w:r w:rsidRPr="00107E87">
        <w:rPr>
          <w:lang w:val="fr"/>
        </w:rPr>
        <w:t xml:space="preserve"> la Directrice générale de l</w:t>
      </w:r>
      <w:r w:rsidR="003173F0">
        <w:rPr>
          <w:lang w:val="fr"/>
        </w:rPr>
        <w:t>’</w:t>
      </w:r>
      <w:r w:rsidRPr="00107E87">
        <w:rPr>
          <w:lang w:val="fr"/>
        </w:rPr>
        <w:t>UNESCO à :</w:t>
      </w:r>
    </w:p>
    <w:p w14:paraId="46601D0D" w14:textId="00F1DF2C" w:rsidR="00107E87" w:rsidRPr="00107E87" w:rsidRDefault="003173F0" w:rsidP="00765856">
      <w:pPr>
        <w:pStyle w:val="b"/>
      </w:pPr>
      <w:r>
        <w:t>(i)</w:t>
      </w:r>
      <w:r>
        <w:tab/>
      </w:r>
      <w:r w:rsidR="00107E87" w:rsidRPr="00107E87">
        <w:rPr>
          <w:lang w:val="fr"/>
        </w:rPr>
        <w:t>poursuivre tous les efforts visant à accroître les ressources mises à la disposition de la</w:t>
      </w:r>
      <w:r w:rsidR="008E72FC">
        <w:rPr>
          <w:lang w:val="fr"/>
        </w:rPr>
        <w:t> </w:t>
      </w:r>
      <w:r w:rsidR="00107E87" w:rsidRPr="00107E87">
        <w:rPr>
          <w:lang w:val="fr"/>
        </w:rPr>
        <w:t>COI dans le 41</w:t>
      </w:r>
      <w:r w:rsidR="008E72FC">
        <w:rPr>
          <w:lang w:val="fr"/>
        </w:rPr>
        <w:t> </w:t>
      </w:r>
      <w:r w:rsidR="00107E87" w:rsidRPr="00107E87">
        <w:rPr>
          <w:lang w:val="fr"/>
        </w:rPr>
        <w:t xml:space="preserve">C/5, afin de permettre à la </w:t>
      </w:r>
      <w:r w:rsidR="00C9611F">
        <w:rPr>
          <w:lang w:val="fr"/>
        </w:rPr>
        <w:t>COI</w:t>
      </w:r>
      <w:r w:rsidR="00107E87" w:rsidRPr="00107E87">
        <w:rPr>
          <w:lang w:val="fr"/>
        </w:rPr>
        <w:t xml:space="preserve"> de remplir son mandat en expansion et de répondre aux priorités actuelles et nouvelles, y compris celles liées à la mise en œuvre des objectifs de développement durable et de la Décennie ; </w:t>
      </w:r>
    </w:p>
    <w:p w14:paraId="70476598" w14:textId="354C6DE0" w:rsidR="00107E87" w:rsidRPr="00107E87" w:rsidRDefault="003173F0" w:rsidP="00765856">
      <w:pPr>
        <w:pStyle w:val="b"/>
      </w:pPr>
      <w:r>
        <w:rPr>
          <w:lang w:val="fr"/>
        </w:rPr>
        <w:t>(ii)</w:t>
      </w:r>
      <w:r>
        <w:rPr>
          <w:lang w:val="fr"/>
        </w:rPr>
        <w:tab/>
      </w:r>
      <w:r w:rsidR="00107E87" w:rsidRPr="00107E87">
        <w:rPr>
          <w:lang w:val="fr"/>
        </w:rPr>
        <w:t>veiller à ce que les crédits budgétaires alloués à la COI dans le 41 C/5 ne soient pas réduits par des transferts de fonds vers d</w:t>
      </w:r>
      <w:r>
        <w:rPr>
          <w:lang w:val="fr"/>
        </w:rPr>
        <w:t>’</w:t>
      </w:r>
      <w:r w:rsidR="00107E87" w:rsidRPr="00107E87">
        <w:rPr>
          <w:lang w:val="fr"/>
        </w:rPr>
        <w:t>autres titres du budget de l</w:t>
      </w:r>
      <w:r>
        <w:rPr>
          <w:lang w:val="fr"/>
        </w:rPr>
        <w:t>’</w:t>
      </w:r>
      <w:r w:rsidR="00107E87" w:rsidRPr="00107E87">
        <w:rPr>
          <w:lang w:val="fr"/>
        </w:rPr>
        <w:t xml:space="preserve">UNESCO ; </w:t>
      </w:r>
    </w:p>
    <w:p w14:paraId="7E116B4E" w14:textId="01354B35" w:rsidR="00107E87" w:rsidRPr="00107E87" w:rsidRDefault="00107E87" w:rsidP="00765856">
      <w:pPr>
        <w:pStyle w:val="Marge"/>
      </w:pPr>
      <w:r w:rsidRPr="00107E87">
        <w:rPr>
          <w:b/>
          <w:bCs/>
          <w:lang w:val="fr"/>
        </w:rPr>
        <w:t>Invite également</w:t>
      </w:r>
      <w:r w:rsidRPr="00107E87">
        <w:rPr>
          <w:lang w:val="fr"/>
        </w:rPr>
        <w:t xml:space="preserve"> les États membres de la COI à :</w:t>
      </w:r>
    </w:p>
    <w:p w14:paraId="7D4E8F89" w14:textId="69607A81" w:rsidR="00107E87" w:rsidRPr="00107E87" w:rsidRDefault="003173F0" w:rsidP="00765856">
      <w:pPr>
        <w:pStyle w:val="b"/>
      </w:pPr>
      <w:r>
        <w:rPr>
          <w:lang w:val="fr"/>
        </w:rPr>
        <w:t>(i)</w:t>
      </w:r>
      <w:r>
        <w:rPr>
          <w:lang w:val="fr"/>
        </w:rPr>
        <w:tab/>
      </w:r>
      <w:r w:rsidR="00107E87" w:rsidRPr="00107E87">
        <w:rPr>
          <w:lang w:val="fr"/>
        </w:rPr>
        <w:t>continuer à faire valoir auprès de la Directrice générale et des organes directeurs de l</w:t>
      </w:r>
      <w:r>
        <w:rPr>
          <w:lang w:val="fr"/>
        </w:rPr>
        <w:t>’</w:t>
      </w:r>
      <w:r w:rsidR="00107E87" w:rsidRPr="00107E87">
        <w:rPr>
          <w:lang w:val="fr"/>
        </w:rPr>
        <w:t>UNESCO l</w:t>
      </w:r>
      <w:r>
        <w:rPr>
          <w:lang w:val="fr"/>
        </w:rPr>
        <w:t>’</w:t>
      </w:r>
      <w:r w:rsidR="00107E87" w:rsidRPr="00107E87">
        <w:rPr>
          <w:lang w:val="fr"/>
        </w:rPr>
        <w:t>importance de la COI en tant qu</w:t>
      </w:r>
      <w:r>
        <w:rPr>
          <w:lang w:val="fr"/>
        </w:rPr>
        <w:t>’</w:t>
      </w:r>
      <w:r w:rsidR="00107E87" w:rsidRPr="00107E87">
        <w:rPr>
          <w:lang w:val="fr"/>
        </w:rPr>
        <w:t>organe jouissant d</w:t>
      </w:r>
      <w:r>
        <w:rPr>
          <w:lang w:val="fr"/>
        </w:rPr>
        <w:t>’</w:t>
      </w:r>
      <w:r w:rsidR="00107E87" w:rsidRPr="00107E87">
        <w:rPr>
          <w:lang w:val="fr"/>
        </w:rPr>
        <w:t>une autonomie fonctionnelle au sein de l</w:t>
      </w:r>
      <w:r>
        <w:rPr>
          <w:lang w:val="fr"/>
        </w:rPr>
        <w:t>’</w:t>
      </w:r>
      <w:r w:rsidR="00107E87" w:rsidRPr="00107E87">
        <w:rPr>
          <w:lang w:val="fr"/>
        </w:rPr>
        <w:t>Organisation, en se concentrant en particulier sur la valeur que la COI apporte à l</w:t>
      </w:r>
      <w:r>
        <w:rPr>
          <w:lang w:val="fr"/>
        </w:rPr>
        <w:t>’</w:t>
      </w:r>
      <w:r w:rsidR="00107E87" w:rsidRPr="00107E87">
        <w:rPr>
          <w:lang w:val="fr"/>
        </w:rPr>
        <w:t>UNESCO et au développement durable ;</w:t>
      </w:r>
    </w:p>
    <w:p w14:paraId="49E572E1" w14:textId="3A56CDAB" w:rsidR="00107E87" w:rsidRPr="00107E87" w:rsidRDefault="003173F0" w:rsidP="00765856">
      <w:pPr>
        <w:pStyle w:val="b"/>
      </w:pPr>
      <w:r>
        <w:rPr>
          <w:lang w:val="fr"/>
        </w:rPr>
        <w:t>(ii)</w:t>
      </w:r>
      <w:r>
        <w:rPr>
          <w:lang w:val="fr"/>
        </w:rPr>
        <w:tab/>
      </w:r>
      <w:r w:rsidR="00107E87" w:rsidRPr="00107E87">
        <w:rPr>
          <w:lang w:val="fr"/>
        </w:rPr>
        <w:t>soutenir le renforcement de la COI dans le processus de consultation pour le Projet de</w:t>
      </w:r>
      <w:r w:rsidR="008E72FC">
        <w:rPr>
          <w:lang w:val="fr"/>
        </w:rPr>
        <w:t> </w:t>
      </w:r>
      <w:r w:rsidR="00107E87" w:rsidRPr="00107E87">
        <w:rPr>
          <w:lang w:val="fr"/>
        </w:rPr>
        <w:t>stratégie à moyen terme pour 2022-2029 et le Projet de programme et de budget pour</w:t>
      </w:r>
      <w:r w:rsidR="008E72FC">
        <w:rPr>
          <w:lang w:val="fr"/>
        </w:rPr>
        <w:t> </w:t>
      </w:r>
      <w:r w:rsidR="00107E87" w:rsidRPr="00107E87">
        <w:rPr>
          <w:lang w:val="fr"/>
        </w:rPr>
        <w:t>2022</w:t>
      </w:r>
      <w:r w:rsidR="008E72FC">
        <w:rPr>
          <w:lang w:val="fr"/>
        </w:rPr>
        <w:noBreakHyphen/>
      </w:r>
      <w:r w:rsidR="00107E87" w:rsidRPr="00107E87">
        <w:rPr>
          <w:lang w:val="fr"/>
        </w:rPr>
        <w:t>2025 (projet 41</w:t>
      </w:r>
      <w:r w:rsidR="008E72FC">
        <w:rPr>
          <w:lang w:val="fr"/>
        </w:rPr>
        <w:t> </w:t>
      </w:r>
      <w:r w:rsidR="00107E87" w:rsidRPr="00107E87">
        <w:rPr>
          <w:lang w:val="fr"/>
        </w:rPr>
        <w:t>C/5) de l</w:t>
      </w:r>
      <w:r>
        <w:rPr>
          <w:lang w:val="fr"/>
        </w:rPr>
        <w:t>’</w:t>
      </w:r>
      <w:r w:rsidR="00107E87" w:rsidRPr="00107E87">
        <w:rPr>
          <w:lang w:val="fr"/>
        </w:rPr>
        <w:t>UNESCO ;</w:t>
      </w:r>
    </w:p>
    <w:p w14:paraId="0275022D" w14:textId="2B90B84C" w:rsidR="00107E87" w:rsidRPr="00107E87" w:rsidRDefault="003173F0" w:rsidP="00765856">
      <w:pPr>
        <w:pStyle w:val="b"/>
      </w:pPr>
      <w:r>
        <w:rPr>
          <w:lang w:val="fr"/>
        </w:rPr>
        <w:t>(iii)</w:t>
      </w:r>
      <w:r>
        <w:rPr>
          <w:lang w:val="fr"/>
        </w:rPr>
        <w:tab/>
      </w:r>
      <w:r w:rsidR="00107E87" w:rsidRPr="00107E87">
        <w:rPr>
          <w:lang w:val="fr"/>
        </w:rPr>
        <w:t>augmenter leurs contributions volontaires pour soutenir la COI face à ses responsabilités croissantes, de préférence au compte spécial de la COI, et, entre autres, par le biais d</w:t>
      </w:r>
      <w:r>
        <w:rPr>
          <w:lang w:val="fr"/>
        </w:rPr>
        <w:t>’</w:t>
      </w:r>
      <w:r w:rsidR="00107E87" w:rsidRPr="00107E87">
        <w:rPr>
          <w:lang w:val="fr"/>
        </w:rPr>
        <w:t xml:space="preserve">un soutien en nature sous la forme, par exemple, de détachements de personnel (soit en personne, soit au travers de modalités de télétravail) auprès du Secrétariat de la COI ; </w:t>
      </w:r>
    </w:p>
    <w:p w14:paraId="5DE1230E" w14:textId="77777777" w:rsidR="00107E87" w:rsidRPr="00107E87" w:rsidRDefault="00107E87" w:rsidP="00765856">
      <w:pPr>
        <w:pStyle w:val="Marge"/>
        <w:jc w:val="center"/>
        <w:rPr>
          <w:b/>
          <w:bCs/>
        </w:rPr>
      </w:pPr>
      <w:r w:rsidRPr="00107E87">
        <w:rPr>
          <w:b/>
          <w:bCs/>
          <w:lang w:val="fr"/>
        </w:rPr>
        <w:t>IV.</w:t>
      </w:r>
      <w:r w:rsidRPr="00107E87">
        <w:rPr>
          <w:b/>
          <w:bCs/>
          <w:lang w:val="fr"/>
        </w:rPr>
        <w:tab/>
        <w:t>Gouvernance et méthodes de travail</w:t>
      </w:r>
    </w:p>
    <w:p w14:paraId="210ABE76" w14:textId="7F9E7BF3" w:rsidR="00107E87" w:rsidRPr="00107E87" w:rsidRDefault="00107E87" w:rsidP="00765856">
      <w:pPr>
        <w:pStyle w:val="Marge"/>
      </w:pPr>
      <w:r w:rsidRPr="00107E87">
        <w:rPr>
          <w:b/>
          <w:bCs/>
          <w:lang w:val="fr"/>
        </w:rPr>
        <w:t>Rappelle</w:t>
      </w:r>
      <w:r w:rsidRPr="00107E87">
        <w:rPr>
          <w:lang w:val="fr"/>
        </w:rPr>
        <w:t xml:space="preserve"> que l</w:t>
      </w:r>
      <w:r w:rsidR="003173F0">
        <w:rPr>
          <w:lang w:val="fr"/>
        </w:rPr>
        <w:t>’</w:t>
      </w:r>
      <w:r w:rsidRPr="00107E87">
        <w:rPr>
          <w:lang w:val="fr"/>
        </w:rPr>
        <w:t>Assemblée de la COI, à sa 30</w:t>
      </w:r>
      <w:r w:rsidRPr="00107E87">
        <w:rPr>
          <w:vertAlign w:val="superscript"/>
          <w:lang w:val="fr"/>
        </w:rPr>
        <w:t>e</w:t>
      </w:r>
      <w:r w:rsidRPr="00107E87">
        <w:rPr>
          <w:lang w:val="fr"/>
        </w:rPr>
        <w:t> session, a invité, par sa résolution</w:t>
      </w:r>
      <w:r w:rsidR="00273059">
        <w:rPr>
          <w:lang w:val="fr"/>
        </w:rPr>
        <w:t> </w:t>
      </w:r>
      <w:r w:rsidRPr="00107E87">
        <w:rPr>
          <w:lang w:val="fr"/>
        </w:rPr>
        <w:t>XXX</w:t>
      </w:r>
      <w:r w:rsidR="00273059">
        <w:rPr>
          <w:lang w:val="fr"/>
        </w:rPr>
        <w:noBreakHyphen/>
      </w:r>
      <w:r w:rsidRPr="00107E87">
        <w:rPr>
          <w:lang w:val="fr"/>
        </w:rPr>
        <w:t>3, le Groupe consultatif financier intersessions à « poursuivre la réflexion sur les bonnes pratiques afin d</w:t>
      </w:r>
      <w:r w:rsidR="003173F0">
        <w:rPr>
          <w:lang w:val="fr"/>
        </w:rPr>
        <w:t>’</w:t>
      </w:r>
      <w:r w:rsidRPr="00107E87">
        <w:rPr>
          <w:lang w:val="fr"/>
        </w:rPr>
        <w:t>améliorer encore l</w:t>
      </w:r>
      <w:r w:rsidR="003173F0">
        <w:rPr>
          <w:lang w:val="fr"/>
        </w:rPr>
        <w:t>’</w:t>
      </w:r>
      <w:r w:rsidRPr="00107E87">
        <w:rPr>
          <w:lang w:val="fr"/>
        </w:rPr>
        <w:t>efficacité des réunions des organes directeurs de la</w:t>
      </w:r>
      <w:r w:rsidR="00273059">
        <w:rPr>
          <w:lang w:val="fr"/>
        </w:rPr>
        <w:t> </w:t>
      </w:r>
      <w:r w:rsidRPr="00107E87">
        <w:rPr>
          <w:lang w:val="fr"/>
        </w:rPr>
        <w:t>COI » ;</w:t>
      </w:r>
    </w:p>
    <w:p w14:paraId="34396E57" w14:textId="0D391BDF" w:rsidR="00107E87" w:rsidRPr="00107E87" w:rsidRDefault="00107E87" w:rsidP="00765856">
      <w:pPr>
        <w:pStyle w:val="Marge"/>
      </w:pPr>
      <w:r w:rsidRPr="00107E87">
        <w:rPr>
          <w:b/>
          <w:bCs/>
          <w:lang w:val="fr"/>
        </w:rPr>
        <w:t>Reconnaît</w:t>
      </w:r>
      <w:r w:rsidRPr="00107E87">
        <w:rPr>
          <w:lang w:val="fr"/>
        </w:rPr>
        <w:t xml:space="preserve"> que la pandémie de COVID-19 a mis en évidence la nécessité de revoir et éventuellement d</w:t>
      </w:r>
      <w:r w:rsidR="003173F0">
        <w:rPr>
          <w:lang w:val="fr"/>
        </w:rPr>
        <w:t>’</w:t>
      </w:r>
      <w:r w:rsidRPr="00107E87">
        <w:rPr>
          <w:lang w:val="fr"/>
        </w:rPr>
        <w:t>actualiser le Règlement intérieur de la COI afin de l</w:t>
      </w:r>
      <w:r w:rsidR="003173F0">
        <w:rPr>
          <w:lang w:val="fr"/>
        </w:rPr>
        <w:t>’</w:t>
      </w:r>
      <w:r w:rsidRPr="00107E87">
        <w:rPr>
          <w:lang w:val="fr"/>
        </w:rPr>
        <w:t>aligner sur les bonnes pratiques en vigueur aux Nations</w:t>
      </w:r>
      <w:r w:rsidR="00273059">
        <w:rPr>
          <w:lang w:val="fr"/>
        </w:rPr>
        <w:t> </w:t>
      </w:r>
      <w:r w:rsidRPr="00107E87">
        <w:rPr>
          <w:lang w:val="fr"/>
        </w:rPr>
        <w:t>Unies concernant les réunions en ligne, de manière à faciliter la prise de décisions éclairées et opportunes par les États membres de la COI ;</w:t>
      </w:r>
    </w:p>
    <w:p w14:paraId="1A4ABF4C" w14:textId="69135285" w:rsidR="00107E87" w:rsidRDefault="00107E87" w:rsidP="00765856">
      <w:pPr>
        <w:pStyle w:val="Marge"/>
        <w:rPr>
          <w:lang w:val="fr"/>
        </w:rPr>
      </w:pPr>
      <w:r w:rsidRPr="00107E87">
        <w:rPr>
          <w:b/>
          <w:bCs/>
          <w:lang w:val="fr"/>
        </w:rPr>
        <w:t>Invite</w:t>
      </w:r>
      <w:r w:rsidRPr="00107E87">
        <w:rPr>
          <w:lang w:val="fr"/>
        </w:rPr>
        <w:t xml:space="preserve"> le Groupe consultatif financier intersessions à engager la réflexion sur cette question, en consultant régulièrement le Bureau de la COI et le Conseiller juridique de l</w:t>
      </w:r>
      <w:r w:rsidR="003173F0">
        <w:rPr>
          <w:lang w:val="fr"/>
        </w:rPr>
        <w:t>’</w:t>
      </w:r>
      <w:r w:rsidRPr="00107E87">
        <w:rPr>
          <w:lang w:val="fr"/>
        </w:rPr>
        <w:t>UNESCO, en vue de présenter un ensemble de propositions préliminaires à l</w:t>
      </w:r>
      <w:r w:rsidR="003173F0">
        <w:rPr>
          <w:lang w:val="fr"/>
        </w:rPr>
        <w:t>’</w:t>
      </w:r>
      <w:r w:rsidRPr="00107E87">
        <w:rPr>
          <w:lang w:val="fr"/>
        </w:rPr>
        <w:t>Assemblée de la</w:t>
      </w:r>
      <w:r w:rsidR="00273059">
        <w:rPr>
          <w:lang w:val="fr"/>
        </w:rPr>
        <w:t> </w:t>
      </w:r>
      <w:r w:rsidRPr="00107E87">
        <w:rPr>
          <w:lang w:val="fr"/>
        </w:rPr>
        <w:t>COI pour examen à sa 31</w:t>
      </w:r>
      <w:r w:rsidRPr="00107E87">
        <w:rPr>
          <w:vertAlign w:val="superscript"/>
          <w:lang w:val="fr"/>
        </w:rPr>
        <w:t>e</w:t>
      </w:r>
      <w:r w:rsidRPr="00107E87">
        <w:rPr>
          <w:lang w:val="fr"/>
        </w:rPr>
        <w:t> session en 2021.</w:t>
      </w:r>
    </w:p>
    <w:p w14:paraId="2551AB2F" w14:textId="77777777" w:rsidR="00F00C86" w:rsidRPr="00107E87" w:rsidRDefault="00F00C86" w:rsidP="00765856">
      <w:pPr>
        <w:pStyle w:val="Marge"/>
      </w:pPr>
      <w:bookmarkStart w:id="0" w:name="_GoBack"/>
      <w:bookmarkEnd w:id="0"/>
    </w:p>
    <w:p w14:paraId="3402AE19" w14:textId="080ED745" w:rsidR="00A46203" w:rsidRPr="00E85F40" w:rsidRDefault="00E85F40" w:rsidP="00765856">
      <w:pPr>
        <w:pStyle w:val="Heading1"/>
        <w:spacing w:before="0"/>
        <w:ind w:left="567"/>
        <w:rPr>
          <w:b w:val="0"/>
          <w:bCs w:val="0"/>
          <w:u w:val="single"/>
        </w:rPr>
      </w:pPr>
      <w:r w:rsidRPr="00273059">
        <w:rPr>
          <w:b w:val="0"/>
          <w:bCs w:val="0"/>
          <w:u w:val="single"/>
        </w:rPr>
        <w:t>Annexe 1</w:t>
      </w:r>
      <w:r w:rsidRPr="00E85F40">
        <w:rPr>
          <w:b w:val="0"/>
          <w:bCs w:val="0"/>
          <w:u w:val="single"/>
        </w:rPr>
        <w:t xml:space="preserve"> </w:t>
      </w:r>
      <w:r w:rsidR="00765856">
        <w:rPr>
          <w:b w:val="0"/>
          <w:bCs w:val="0"/>
          <w:u w:val="single"/>
        </w:rPr>
        <w:t>à la Résolution EC-53/2</w:t>
      </w:r>
    </w:p>
    <w:p w14:paraId="65DDBB10" w14:textId="77777777" w:rsidR="00A46203" w:rsidRPr="00A46203" w:rsidRDefault="00A46203" w:rsidP="00765856">
      <w:pPr>
        <w:pStyle w:val="Heading1"/>
        <w:spacing w:before="0"/>
        <w:ind w:left="567"/>
      </w:pPr>
      <w:r w:rsidRPr="00A46203">
        <w:t>PRINCIPES DIRECTEURS POUR LA PROGRAMMATION ET LA BUDG</w:t>
      </w:r>
      <w:bookmarkStart w:id="1" w:name="_Hlk63755886"/>
      <w:r w:rsidRPr="00A46203">
        <w:t>É</w:t>
      </w:r>
      <w:bookmarkEnd w:id="1"/>
      <w:r w:rsidRPr="00A46203">
        <w:t>TISATION</w:t>
      </w:r>
    </w:p>
    <w:p w14:paraId="4AD3219C" w14:textId="7E0D96EA" w:rsidR="00D4490E" w:rsidRDefault="00D4490E" w:rsidP="00765856">
      <w:pPr>
        <w:pStyle w:val="b"/>
        <w:tabs>
          <w:tab w:val="clear" w:pos="1134"/>
          <w:tab w:val="left" w:pos="709"/>
        </w:tabs>
        <w:ind w:left="709" w:hanging="709"/>
      </w:pPr>
      <w:r>
        <w:t>1.</w:t>
      </w:r>
      <w:r>
        <w:tab/>
      </w:r>
      <w:r w:rsidRPr="00D4490E">
        <w:t>Assurer un leadership ciblé sur les thèmes pour lesquels la COI joue clairement un rôle de chef de file/est partie prenante dans le thème du programme</w:t>
      </w:r>
      <w:r>
        <w:t> </w:t>
      </w:r>
      <w:r w:rsidRPr="00D4490E">
        <w:t>;</w:t>
      </w:r>
    </w:p>
    <w:p w14:paraId="0A240F58" w14:textId="4DBDB9FB" w:rsidR="00D4490E" w:rsidRDefault="00D4490E" w:rsidP="00765856">
      <w:pPr>
        <w:pStyle w:val="b"/>
        <w:keepNext/>
        <w:keepLines/>
        <w:tabs>
          <w:tab w:val="clear" w:pos="1134"/>
          <w:tab w:val="left" w:pos="709"/>
        </w:tabs>
        <w:ind w:left="709" w:hanging="709"/>
      </w:pPr>
      <w:r>
        <w:lastRenderedPageBreak/>
        <w:t>2.</w:t>
      </w:r>
      <w:r>
        <w:tab/>
        <w:t>R</w:t>
      </w:r>
      <w:r w:rsidRPr="00D4490E">
        <w:t>emplir le mandat intergouvernemental de la COI</w:t>
      </w:r>
      <w:r>
        <w:t> </w:t>
      </w:r>
      <w:r w:rsidRPr="00D4490E">
        <w:t>: coûts incompressibles liés aux réunions des organes directeurs et subsidiaires, aux obligations statutaires et aux engagements pris vis-à-vis des partenaires et autres organismes des Nations</w:t>
      </w:r>
      <w:r>
        <w:t> </w:t>
      </w:r>
      <w:r w:rsidRPr="00D4490E">
        <w:t>Unies, y compris leurs incidences en termes de temps de travail du personnel</w:t>
      </w:r>
      <w:r>
        <w:t> </w:t>
      </w:r>
      <w:r w:rsidRPr="00D4490E">
        <w:t>;</w:t>
      </w:r>
    </w:p>
    <w:p w14:paraId="69F0A325" w14:textId="0D46F947" w:rsidR="00A46203" w:rsidRPr="00A46203" w:rsidRDefault="00D4490E" w:rsidP="00765856">
      <w:pPr>
        <w:pStyle w:val="b"/>
        <w:tabs>
          <w:tab w:val="clear" w:pos="1134"/>
          <w:tab w:val="left" w:pos="709"/>
        </w:tabs>
        <w:ind w:left="709" w:hanging="709"/>
      </w:pPr>
      <w:r>
        <w:t>3.</w:t>
      </w:r>
      <w:r>
        <w:tab/>
      </w:r>
      <w:r w:rsidR="00A46203" w:rsidRPr="00A46203">
        <w:t xml:space="preserve">Soutenir les gouvernements dans leurs activités nationales et renforcer les organes subsidiaires régionaux de la </w:t>
      </w:r>
      <w:r w:rsidR="00C9611F">
        <w:t>COI</w:t>
      </w:r>
      <w:r w:rsidR="00A46203">
        <w:t> ;</w:t>
      </w:r>
    </w:p>
    <w:p w14:paraId="1FAC4097" w14:textId="040FD8F9" w:rsidR="00A46203" w:rsidRPr="00A46203" w:rsidRDefault="00D4490E" w:rsidP="00765856">
      <w:pPr>
        <w:pStyle w:val="b"/>
        <w:tabs>
          <w:tab w:val="clear" w:pos="1134"/>
          <w:tab w:val="left" w:pos="709"/>
        </w:tabs>
        <w:ind w:left="709" w:hanging="709"/>
      </w:pPr>
      <w:r>
        <w:t>4</w:t>
      </w:r>
      <w:r w:rsidR="00A46203">
        <w:t>.</w:t>
      </w:r>
      <w:r w:rsidR="00A46203">
        <w:tab/>
        <w:t>I</w:t>
      </w:r>
      <w:r w:rsidR="00A46203" w:rsidRPr="00A46203">
        <w:t>ntégrer la portée de la participation des États membres (</w:t>
      </w:r>
      <w:proofErr w:type="spellStart"/>
      <w:r w:rsidR="00A46203" w:rsidRPr="00A46203">
        <w:t>inclusivité</w:t>
      </w:r>
      <w:proofErr w:type="spellEnd"/>
      <w:r w:rsidR="00A46203" w:rsidRPr="00A46203">
        <w:t>)</w:t>
      </w:r>
      <w:r w:rsidR="00A46203">
        <w:t> ;</w:t>
      </w:r>
    </w:p>
    <w:p w14:paraId="7EBD145C" w14:textId="74F28344" w:rsidR="00A46203" w:rsidRPr="00A46203" w:rsidRDefault="00D4490E" w:rsidP="00765856">
      <w:pPr>
        <w:pStyle w:val="b"/>
        <w:tabs>
          <w:tab w:val="clear" w:pos="1134"/>
          <w:tab w:val="left" w:pos="709"/>
        </w:tabs>
        <w:ind w:left="709" w:hanging="709"/>
      </w:pPr>
      <w:r>
        <w:t>5</w:t>
      </w:r>
      <w:r w:rsidR="00A46203">
        <w:t>.</w:t>
      </w:r>
      <w:r w:rsidR="00A46203">
        <w:tab/>
        <w:t>M</w:t>
      </w:r>
      <w:r w:rsidR="00A46203" w:rsidRPr="00A46203">
        <w:t>aximiser les synergies entre l</w:t>
      </w:r>
      <w:r w:rsidR="003173F0">
        <w:t>’</w:t>
      </w:r>
      <w:r w:rsidR="00A46203" w:rsidRPr="00A46203">
        <w:t>UNESCO et les programmes et fonctions interdépendantes de la COI</w:t>
      </w:r>
      <w:r w:rsidR="00A46203">
        <w:t> ;</w:t>
      </w:r>
    </w:p>
    <w:p w14:paraId="7103267E" w14:textId="7ED8D5A5" w:rsidR="00A46203" w:rsidRPr="00A46203" w:rsidRDefault="00D4490E" w:rsidP="00765856">
      <w:pPr>
        <w:pStyle w:val="b"/>
        <w:tabs>
          <w:tab w:val="clear" w:pos="1134"/>
          <w:tab w:val="left" w:pos="709"/>
        </w:tabs>
        <w:ind w:left="709" w:hanging="709"/>
      </w:pPr>
      <w:r>
        <w:t>6</w:t>
      </w:r>
      <w:r w:rsidR="00A46203">
        <w:t>.</w:t>
      </w:r>
      <w:r w:rsidR="00A46203">
        <w:tab/>
        <w:t>P</w:t>
      </w:r>
      <w:r w:rsidR="00A46203" w:rsidRPr="00A46203">
        <w:t>réserver/maintenir les programmes de base, tout en mobilisant des fonds extrabudgétaires en faveur des activités de développement des capacités</w:t>
      </w:r>
      <w:r w:rsidR="00A46203">
        <w:t> ;</w:t>
      </w:r>
    </w:p>
    <w:p w14:paraId="1A46750D" w14:textId="28425F04" w:rsidR="00A46203" w:rsidRPr="00A46203" w:rsidRDefault="00D4490E" w:rsidP="00765856">
      <w:pPr>
        <w:pStyle w:val="b"/>
        <w:tabs>
          <w:tab w:val="clear" w:pos="1134"/>
          <w:tab w:val="left" w:pos="709"/>
        </w:tabs>
        <w:ind w:left="709" w:hanging="709"/>
      </w:pPr>
      <w:r>
        <w:t>7</w:t>
      </w:r>
      <w:r w:rsidR="00A46203">
        <w:t>.</w:t>
      </w:r>
      <w:r w:rsidR="00A46203">
        <w:tab/>
        <w:t>A</w:t>
      </w:r>
      <w:r w:rsidR="00A46203" w:rsidRPr="00A46203">
        <w:t>llouer des fonds d</w:t>
      </w:r>
      <w:r w:rsidR="003173F0">
        <w:t>’</w:t>
      </w:r>
      <w:r w:rsidR="00A46203" w:rsidRPr="00A46203">
        <w:t>amorçage en faveur de nouveaux programmes à fort impact potentiel ainsi qu</w:t>
      </w:r>
      <w:r w:rsidR="003173F0">
        <w:t>’</w:t>
      </w:r>
      <w:r w:rsidR="00A46203" w:rsidRPr="00A46203">
        <w:t>à des questions océanographiques émergentes (susceptibles d</w:t>
      </w:r>
      <w:r w:rsidR="003173F0">
        <w:t>’</w:t>
      </w:r>
      <w:r w:rsidR="00A46203" w:rsidRPr="00A46203">
        <w:t>attirer des fonds extrabudgétaires)</w:t>
      </w:r>
      <w:r w:rsidR="00A46203">
        <w:t> ;</w:t>
      </w:r>
    </w:p>
    <w:p w14:paraId="0C02C99C" w14:textId="6AE211B3" w:rsidR="00A46203" w:rsidRPr="00A46203" w:rsidRDefault="00D4490E" w:rsidP="00765856">
      <w:pPr>
        <w:pStyle w:val="b"/>
        <w:tabs>
          <w:tab w:val="clear" w:pos="1134"/>
          <w:tab w:val="left" w:pos="709"/>
        </w:tabs>
        <w:ind w:left="709" w:hanging="709"/>
      </w:pPr>
      <w:r>
        <w:t>8</w:t>
      </w:r>
      <w:r w:rsidR="00A46203">
        <w:t>.</w:t>
      </w:r>
      <w:r w:rsidR="00A46203">
        <w:tab/>
      </w:r>
      <w:r w:rsidR="00A46203" w:rsidRPr="00A46203">
        <w:t>Établir un équilibre entre le ferme engagement de la COI auprès de la communauté océanographique et le fort accent qu</w:t>
      </w:r>
      <w:r w:rsidR="003173F0">
        <w:t>’</w:t>
      </w:r>
      <w:r w:rsidR="00A46203" w:rsidRPr="00A46203">
        <w:t>elle met sur les applications et les services</w:t>
      </w:r>
      <w:r w:rsidR="00A46203">
        <w:t> ;</w:t>
      </w:r>
    </w:p>
    <w:p w14:paraId="458F7A6B" w14:textId="62B50B90" w:rsidR="00A46203" w:rsidRPr="00A46203" w:rsidRDefault="00D4490E" w:rsidP="00765856">
      <w:pPr>
        <w:pStyle w:val="b"/>
        <w:tabs>
          <w:tab w:val="clear" w:pos="1134"/>
          <w:tab w:val="left" w:pos="709"/>
        </w:tabs>
        <w:ind w:left="709" w:hanging="709"/>
      </w:pPr>
      <w:r>
        <w:t>9</w:t>
      </w:r>
      <w:r w:rsidR="00A46203">
        <w:t>.</w:t>
      </w:r>
      <w:r w:rsidR="00A46203">
        <w:tab/>
        <w:t>N</w:t>
      </w:r>
      <w:r w:rsidR="00A46203" w:rsidRPr="00A46203">
        <w:t>ouer de solides partenariats qui permettraient d</w:t>
      </w:r>
      <w:r w:rsidR="003173F0">
        <w:t>’</w:t>
      </w:r>
      <w:r w:rsidR="00A46203" w:rsidRPr="00A46203">
        <w:t>accroître la résilience financière en cas de difficultés de financement, donnant ainsi aux partenaires les moyens de prendre une part plus importante dans le soutien des programmes, à condition que ces partenaires respectent les objectifs et les directives établis par les organes directeurs de la COI et rendent compte au Secrétariat de la COI à ce sujet</w:t>
      </w:r>
      <w:r w:rsidR="00A46203">
        <w:t> ;</w:t>
      </w:r>
    </w:p>
    <w:p w14:paraId="4C9DB64D" w14:textId="54D0A9BF" w:rsidR="00A46203" w:rsidRPr="00A46203" w:rsidRDefault="00D4490E" w:rsidP="00765856">
      <w:pPr>
        <w:pStyle w:val="b"/>
        <w:tabs>
          <w:tab w:val="clear" w:pos="1134"/>
          <w:tab w:val="left" w:pos="709"/>
        </w:tabs>
        <w:ind w:left="709" w:hanging="709"/>
      </w:pPr>
      <w:r>
        <w:t>10</w:t>
      </w:r>
      <w:r w:rsidR="00A46203">
        <w:t>.</w:t>
      </w:r>
      <w:r w:rsidR="00A46203">
        <w:tab/>
        <w:t>I</w:t>
      </w:r>
      <w:r w:rsidR="00A46203" w:rsidRPr="00A46203">
        <w:t>dentifier les États membres qui souhaitent mettre en place des bureaux financés et pourvus en personnel pour prendre la responsabilité d</w:t>
      </w:r>
      <w:r w:rsidR="003173F0">
        <w:t>’</w:t>
      </w:r>
      <w:r w:rsidR="00A46203" w:rsidRPr="00A46203">
        <w:t>une plus grande part d</w:t>
      </w:r>
      <w:r w:rsidR="003173F0">
        <w:t>’</w:t>
      </w:r>
      <w:r w:rsidR="00A46203" w:rsidRPr="00A46203">
        <w:t>un programme de la COI, sur le modèle des bonnes pratiques existantes, à condition que ces États membres respectent les objectifs et les directives établis par les organes directeurs de la COI et rendent compte au Secrétariat de la COI à ce sujet</w:t>
      </w:r>
      <w:r w:rsidR="00A46203">
        <w:t> ;</w:t>
      </w:r>
    </w:p>
    <w:p w14:paraId="72FA3996" w14:textId="72EB3E80" w:rsidR="00A46203" w:rsidRPr="00A46203" w:rsidRDefault="00D4490E" w:rsidP="00765856">
      <w:pPr>
        <w:pStyle w:val="b"/>
        <w:tabs>
          <w:tab w:val="clear" w:pos="1134"/>
          <w:tab w:val="left" w:pos="709"/>
        </w:tabs>
        <w:ind w:left="709" w:hanging="709"/>
      </w:pPr>
      <w:r>
        <w:t>11</w:t>
      </w:r>
      <w:r w:rsidR="00A46203">
        <w:t>.</w:t>
      </w:r>
      <w:r w:rsidR="00A46203">
        <w:tab/>
        <w:t>I</w:t>
      </w:r>
      <w:r w:rsidR="00A46203" w:rsidRPr="00A46203">
        <w:t>dentifier des activités pouvant être soutenues par des fonds extrabudgétaires et des contributions en nature, et, en fonction de cela, allouer en priorité les ressources du budget ordinaire aux activités et fonctions de la COI qui ne peuvent être soutenues par des fonds extrabudgétaires, afin de s</w:t>
      </w:r>
      <w:r w:rsidR="003173F0">
        <w:t>’</w:t>
      </w:r>
      <w:r w:rsidR="00A46203" w:rsidRPr="00A46203">
        <w:t>assurer que les ressources provenant tant du budget ordinaire que de sources extrabudgétaires seront dépensées de manière à permettre une mise en œuvre adéquate et équilibrée de toutes les fonctions de la COI.</w:t>
      </w:r>
    </w:p>
    <w:p w14:paraId="1B1AEE3C" w14:textId="77777777" w:rsidR="00F768C7" w:rsidRPr="00447BD9" w:rsidRDefault="00F768C7" w:rsidP="00765856">
      <w:pPr>
        <w:tabs>
          <w:tab w:val="clear" w:pos="567"/>
          <w:tab w:val="left" w:pos="709"/>
        </w:tabs>
        <w:snapToGrid/>
        <w:spacing w:after="240"/>
        <w:ind w:hanging="1134"/>
        <w:rPr>
          <w:rFonts w:cs="Arial"/>
          <w:bCs/>
          <w:iCs/>
          <w:szCs w:val="22"/>
        </w:rPr>
      </w:pPr>
    </w:p>
    <w:sectPr w:rsidR="00F768C7" w:rsidRPr="00447BD9" w:rsidSect="00F00C86">
      <w:headerReference w:type="even" r:id="rId12"/>
      <w:headerReference w:type="default" r:id="rId13"/>
      <w:pgSz w:w="11920" w:h="16840"/>
      <w:pgMar w:top="1134" w:right="1418" w:bottom="1418" w:left="1418" w:header="63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B14A7" w14:textId="77777777" w:rsidR="00C0694E" w:rsidRDefault="00C0694E" w:rsidP="00200D03">
      <w:r>
        <w:separator/>
      </w:r>
    </w:p>
  </w:endnote>
  <w:endnote w:type="continuationSeparator" w:id="0">
    <w:p w14:paraId="09CC1997" w14:textId="77777777" w:rsidR="00C0694E" w:rsidRDefault="00C0694E" w:rsidP="0020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altName w:val="Calibri"/>
    <w:charset w:val="00"/>
    <w:family w:val="swiss"/>
    <w:pitch w:val="variable"/>
    <w:sig w:usb0="600002FF" w:usb1="00000001"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F5E13" w14:textId="77777777" w:rsidR="00C0694E" w:rsidRDefault="00C0694E" w:rsidP="00200D03">
      <w:r>
        <w:separator/>
      </w:r>
    </w:p>
  </w:footnote>
  <w:footnote w:type="continuationSeparator" w:id="0">
    <w:p w14:paraId="39174E98" w14:textId="77777777" w:rsidR="00C0694E" w:rsidRDefault="00C0694E" w:rsidP="00200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4762D" w14:textId="77777777" w:rsidR="00765856" w:rsidRPr="00765856" w:rsidRDefault="00765856" w:rsidP="00765856">
    <w:pPr>
      <w:ind w:left="7513" w:hanging="7513"/>
      <w:rPr>
        <w:rFonts w:cs="Arial"/>
        <w:bCs/>
        <w:sz w:val="20"/>
        <w:szCs w:val="20"/>
        <w:lang w:val="en-US"/>
      </w:rPr>
    </w:pPr>
    <w:r w:rsidRPr="00765856">
      <w:rPr>
        <w:rFonts w:cs="Arial"/>
        <w:bCs/>
        <w:sz w:val="20"/>
        <w:szCs w:val="20"/>
        <w:lang w:val="en-US"/>
      </w:rPr>
      <w:t>IOC Resolution EC-53/2</w:t>
    </w:r>
  </w:p>
  <w:p w14:paraId="54A2EBC2" w14:textId="0CD3D029" w:rsidR="00B942D5" w:rsidRDefault="00B942D5" w:rsidP="00765856">
    <w:pPr>
      <w:ind w:left="7513" w:hanging="7513"/>
      <w:rPr>
        <w:rFonts w:eastAsia="Calibri" w:cs="Arial"/>
        <w:bCs/>
        <w:sz w:val="20"/>
        <w:szCs w:val="20"/>
        <w:lang w:val="fr"/>
      </w:rPr>
    </w:pPr>
    <w:r w:rsidRPr="00765856">
      <w:rPr>
        <w:rFonts w:eastAsia="Calibri" w:cs="Arial"/>
        <w:bCs/>
        <w:sz w:val="20"/>
        <w:szCs w:val="20"/>
        <w:lang w:val="fr"/>
      </w:rPr>
      <w:t xml:space="preserve">page </w:t>
    </w:r>
    <w:r w:rsidRPr="00765856">
      <w:rPr>
        <w:rFonts w:eastAsia="Calibri" w:cs="Arial"/>
        <w:bCs/>
        <w:sz w:val="20"/>
        <w:szCs w:val="20"/>
        <w:lang w:val="fr"/>
      </w:rPr>
      <w:fldChar w:fldCharType="begin"/>
    </w:r>
    <w:r w:rsidRPr="00765856">
      <w:rPr>
        <w:rFonts w:eastAsia="Calibri" w:cs="Arial"/>
        <w:bCs/>
        <w:sz w:val="20"/>
        <w:szCs w:val="20"/>
        <w:lang w:val="fr"/>
      </w:rPr>
      <w:instrText>PAGE   \* MERGEFORMAT</w:instrText>
    </w:r>
    <w:r w:rsidRPr="00765856">
      <w:rPr>
        <w:rFonts w:eastAsia="Calibri" w:cs="Arial"/>
        <w:bCs/>
        <w:sz w:val="20"/>
        <w:szCs w:val="20"/>
        <w:lang w:val="fr"/>
      </w:rPr>
      <w:fldChar w:fldCharType="separate"/>
    </w:r>
    <w:r w:rsidR="00F00C86">
      <w:rPr>
        <w:rFonts w:eastAsia="Calibri" w:cs="Arial"/>
        <w:bCs/>
        <w:noProof/>
        <w:sz w:val="20"/>
        <w:szCs w:val="20"/>
        <w:lang w:val="fr"/>
      </w:rPr>
      <w:t>2</w:t>
    </w:r>
    <w:r w:rsidRPr="00765856">
      <w:rPr>
        <w:rFonts w:eastAsia="Calibri" w:cs="Arial"/>
        <w:bCs/>
        <w:sz w:val="20"/>
        <w:szCs w:val="20"/>
        <w:lang w:val="fr"/>
      </w:rPr>
      <w:fldChar w:fldCharType="end"/>
    </w:r>
  </w:p>
  <w:p w14:paraId="0D6D2866" w14:textId="77777777" w:rsidR="00765856" w:rsidRPr="00765856" w:rsidRDefault="00765856" w:rsidP="00765856">
    <w:pPr>
      <w:ind w:left="7513" w:hanging="7513"/>
      <w:rPr>
        <w:rFonts w:cs="Arial"/>
        <w:bCs/>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B9B83" w14:textId="77777777" w:rsidR="00765856" w:rsidRDefault="00765856" w:rsidP="00F00C86">
    <w:pPr>
      <w:ind w:left="6804"/>
      <w:jc w:val="both"/>
      <w:rPr>
        <w:rFonts w:cs="Arial"/>
        <w:bCs/>
        <w:sz w:val="20"/>
        <w:szCs w:val="20"/>
        <w:lang w:val="en-US"/>
      </w:rPr>
    </w:pPr>
    <w:r w:rsidRPr="00765856">
      <w:rPr>
        <w:rFonts w:cs="Arial"/>
        <w:bCs/>
        <w:sz w:val="20"/>
        <w:szCs w:val="20"/>
        <w:lang w:val="en-US"/>
      </w:rPr>
      <w:t>IOC Resolution EC-53/2</w:t>
    </w:r>
  </w:p>
  <w:p w14:paraId="3B60DBF5" w14:textId="0344F9B7" w:rsidR="00C0694E" w:rsidRDefault="00B942D5" w:rsidP="00F00C86">
    <w:pPr>
      <w:ind w:left="6804"/>
      <w:jc w:val="both"/>
      <w:rPr>
        <w:rFonts w:eastAsia="Calibri" w:cs="Arial"/>
        <w:bCs/>
        <w:sz w:val="20"/>
        <w:szCs w:val="20"/>
        <w:lang w:val="fr"/>
      </w:rPr>
    </w:pPr>
    <w:r w:rsidRPr="00765856">
      <w:rPr>
        <w:rFonts w:eastAsia="Calibri" w:cs="Arial"/>
        <w:bCs/>
        <w:sz w:val="20"/>
        <w:szCs w:val="20"/>
        <w:lang w:val="fr"/>
      </w:rPr>
      <w:t xml:space="preserve">page </w:t>
    </w:r>
    <w:r w:rsidRPr="00765856">
      <w:rPr>
        <w:rFonts w:eastAsia="Calibri" w:cs="Arial"/>
        <w:bCs/>
        <w:sz w:val="20"/>
        <w:szCs w:val="20"/>
        <w:lang w:val="fr"/>
      </w:rPr>
      <w:fldChar w:fldCharType="begin"/>
    </w:r>
    <w:r w:rsidRPr="00765856">
      <w:rPr>
        <w:rFonts w:eastAsia="Calibri" w:cs="Arial"/>
        <w:bCs/>
        <w:sz w:val="20"/>
        <w:szCs w:val="20"/>
        <w:lang w:val="fr"/>
      </w:rPr>
      <w:instrText>PAGE   \* MERGEFORMAT</w:instrText>
    </w:r>
    <w:r w:rsidRPr="00765856">
      <w:rPr>
        <w:rFonts w:eastAsia="Calibri" w:cs="Arial"/>
        <w:bCs/>
        <w:sz w:val="20"/>
        <w:szCs w:val="20"/>
        <w:lang w:val="fr"/>
      </w:rPr>
      <w:fldChar w:fldCharType="separate"/>
    </w:r>
    <w:r w:rsidR="00F00C86" w:rsidRPr="00F00C86">
      <w:rPr>
        <w:rFonts w:eastAsia="Calibri" w:cs="Arial"/>
        <w:bCs/>
        <w:noProof/>
        <w:sz w:val="20"/>
        <w:szCs w:val="20"/>
      </w:rPr>
      <w:t>1</w:t>
    </w:r>
    <w:r w:rsidRPr="00765856">
      <w:rPr>
        <w:rFonts w:eastAsia="Calibri" w:cs="Arial"/>
        <w:bCs/>
        <w:sz w:val="20"/>
        <w:szCs w:val="20"/>
        <w:lang w:val="fr"/>
      </w:rPr>
      <w:fldChar w:fldCharType="end"/>
    </w:r>
  </w:p>
  <w:p w14:paraId="1BF3427E" w14:textId="77777777" w:rsidR="00765856" w:rsidRPr="00765856" w:rsidRDefault="00765856" w:rsidP="00765856">
    <w:pPr>
      <w:ind w:left="7513" w:hanging="283"/>
      <w:jc w:val="both"/>
      <w:rPr>
        <w:rFonts w:cs="Arial"/>
        <w:bCs/>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2AD"/>
    <w:multiLevelType w:val="hybridMultilevel"/>
    <w:tmpl w:val="0E5C5DC2"/>
    <w:lvl w:ilvl="0" w:tplc="2BA0FE4A">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030B64FB"/>
    <w:multiLevelType w:val="multilevel"/>
    <w:tmpl w:val="9660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B4842"/>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272F00"/>
    <w:multiLevelType w:val="hybridMultilevel"/>
    <w:tmpl w:val="DEE6B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63ACE"/>
    <w:multiLevelType w:val="hybridMultilevel"/>
    <w:tmpl w:val="58DECD4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002B1"/>
    <w:multiLevelType w:val="hybridMultilevel"/>
    <w:tmpl w:val="75B6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14BF5"/>
    <w:multiLevelType w:val="multilevel"/>
    <w:tmpl w:val="5AC46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CE966CB"/>
    <w:multiLevelType w:val="hybridMultilevel"/>
    <w:tmpl w:val="AAC8336E"/>
    <w:lvl w:ilvl="0" w:tplc="CC7E8070">
      <w:numFmt w:val="bullet"/>
      <w:lvlText w:val="-"/>
      <w:lvlJc w:val="left"/>
      <w:pPr>
        <w:ind w:left="720" w:hanging="360"/>
      </w:pPr>
      <w:rPr>
        <w:rFonts w:ascii="Fira Sans Light" w:eastAsiaTheme="minorHAnsi" w:hAnsi="Fira San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7022F6"/>
    <w:multiLevelType w:val="hybridMultilevel"/>
    <w:tmpl w:val="78D644C0"/>
    <w:lvl w:ilvl="0" w:tplc="AECAF180">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15:restartNumberingAfterBreak="0">
    <w:nsid w:val="105C44B0"/>
    <w:multiLevelType w:val="hybridMultilevel"/>
    <w:tmpl w:val="BCB4E4F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46080C"/>
    <w:multiLevelType w:val="hybridMultilevel"/>
    <w:tmpl w:val="BD8C2CEE"/>
    <w:lvl w:ilvl="0" w:tplc="F9FE2548">
      <w:start w:val="1"/>
      <w:numFmt w:val="lowerRoman"/>
      <w:lvlText w:val="(%1)"/>
      <w:lvlJc w:val="left"/>
      <w:pPr>
        <w:ind w:left="1650" w:hanging="720"/>
      </w:pPr>
      <w:rPr>
        <w:rFonts w:hint="default"/>
        <w:b w:val="0"/>
      </w:rPr>
    </w:lvl>
    <w:lvl w:ilvl="1" w:tplc="040C0019" w:tentative="1">
      <w:start w:val="1"/>
      <w:numFmt w:val="lowerLetter"/>
      <w:lvlText w:val="%2."/>
      <w:lvlJc w:val="left"/>
      <w:pPr>
        <w:ind w:left="2010" w:hanging="360"/>
      </w:pPr>
    </w:lvl>
    <w:lvl w:ilvl="2" w:tplc="040C001B" w:tentative="1">
      <w:start w:val="1"/>
      <w:numFmt w:val="lowerRoman"/>
      <w:lvlText w:val="%3."/>
      <w:lvlJc w:val="right"/>
      <w:pPr>
        <w:ind w:left="2730" w:hanging="180"/>
      </w:pPr>
    </w:lvl>
    <w:lvl w:ilvl="3" w:tplc="040C000F" w:tentative="1">
      <w:start w:val="1"/>
      <w:numFmt w:val="decimal"/>
      <w:lvlText w:val="%4."/>
      <w:lvlJc w:val="left"/>
      <w:pPr>
        <w:ind w:left="3450" w:hanging="360"/>
      </w:pPr>
    </w:lvl>
    <w:lvl w:ilvl="4" w:tplc="040C0019" w:tentative="1">
      <w:start w:val="1"/>
      <w:numFmt w:val="lowerLetter"/>
      <w:lvlText w:val="%5."/>
      <w:lvlJc w:val="left"/>
      <w:pPr>
        <w:ind w:left="4170" w:hanging="360"/>
      </w:pPr>
    </w:lvl>
    <w:lvl w:ilvl="5" w:tplc="040C001B" w:tentative="1">
      <w:start w:val="1"/>
      <w:numFmt w:val="lowerRoman"/>
      <w:lvlText w:val="%6."/>
      <w:lvlJc w:val="right"/>
      <w:pPr>
        <w:ind w:left="4890" w:hanging="180"/>
      </w:pPr>
    </w:lvl>
    <w:lvl w:ilvl="6" w:tplc="040C000F" w:tentative="1">
      <w:start w:val="1"/>
      <w:numFmt w:val="decimal"/>
      <w:lvlText w:val="%7."/>
      <w:lvlJc w:val="left"/>
      <w:pPr>
        <w:ind w:left="5610" w:hanging="360"/>
      </w:pPr>
    </w:lvl>
    <w:lvl w:ilvl="7" w:tplc="040C0019" w:tentative="1">
      <w:start w:val="1"/>
      <w:numFmt w:val="lowerLetter"/>
      <w:lvlText w:val="%8."/>
      <w:lvlJc w:val="left"/>
      <w:pPr>
        <w:ind w:left="6330" w:hanging="360"/>
      </w:pPr>
    </w:lvl>
    <w:lvl w:ilvl="8" w:tplc="040C001B" w:tentative="1">
      <w:start w:val="1"/>
      <w:numFmt w:val="lowerRoman"/>
      <w:lvlText w:val="%9."/>
      <w:lvlJc w:val="right"/>
      <w:pPr>
        <w:ind w:left="7050" w:hanging="180"/>
      </w:pPr>
    </w:lvl>
  </w:abstractNum>
  <w:abstractNum w:abstractNumId="11" w15:restartNumberingAfterBreak="0">
    <w:nsid w:val="163804E1"/>
    <w:multiLevelType w:val="hybridMultilevel"/>
    <w:tmpl w:val="98440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DD4EF7"/>
    <w:multiLevelType w:val="hybridMultilevel"/>
    <w:tmpl w:val="F6688074"/>
    <w:lvl w:ilvl="0" w:tplc="83E0B006">
      <w:start w:val="1"/>
      <w:numFmt w:val="lowerRoman"/>
      <w:lvlText w:val="(%1)"/>
      <w:lvlJc w:val="left"/>
      <w:pPr>
        <w:ind w:left="1650" w:hanging="720"/>
      </w:pPr>
      <w:rPr>
        <w:rFonts w:hint="default"/>
        <w:b w:val="0"/>
      </w:rPr>
    </w:lvl>
    <w:lvl w:ilvl="1" w:tplc="040C0019" w:tentative="1">
      <w:start w:val="1"/>
      <w:numFmt w:val="lowerLetter"/>
      <w:lvlText w:val="%2."/>
      <w:lvlJc w:val="left"/>
      <w:pPr>
        <w:ind w:left="2010" w:hanging="360"/>
      </w:pPr>
    </w:lvl>
    <w:lvl w:ilvl="2" w:tplc="040C001B" w:tentative="1">
      <w:start w:val="1"/>
      <w:numFmt w:val="lowerRoman"/>
      <w:lvlText w:val="%3."/>
      <w:lvlJc w:val="right"/>
      <w:pPr>
        <w:ind w:left="2730" w:hanging="180"/>
      </w:pPr>
    </w:lvl>
    <w:lvl w:ilvl="3" w:tplc="040C000F" w:tentative="1">
      <w:start w:val="1"/>
      <w:numFmt w:val="decimal"/>
      <w:lvlText w:val="%4."/>
      <w:lvlJc w:val="left"/>
      <w:pPr>
        <w:ind w:left="3450" w:hanging="360"/>
      </w:pPr>
    </w:lvl>
    <w:lvl w:ilvl="4" w:tplc="040C0019" w:tentative="1">
      <w:start w:val="1"/>
      <w:numFmt w:val="lowerLetter"/>
      <w:lvlText w:val="%5."/>
      <w:lvlJc w:val="left"/>
      <w:pPr>
        <w:ind w:left="4170" w:hanging="360"/>
      </w:pPr>
    </w:lvl>
    <w:lvl w:ilvl="5" w:tplc="040C001B" w:tentative="1">
      <w:start w:val="1"/>
      <w:numFmt w:val="lowerRoman"/>
      <w:lvlText w:val="%6."/>
      <w:lvlJc w:val="right"/>
      <w:pPr>
        <w:ind w:left="4890" w:hanging="180"/>
      </w:pPr>
    </w:lvl>
    <w:lvl w:ilvl="6" w:tplc="040C000F" w:tentative="1">
      <w:start w:val="1"/>
      <w:numFmt w:val="decimal"/>
      <w:lvlText w:val="%7."/>
      <w:lvlJc w:val="left"/>
      <w:pPr>
        <w:ind w:left="5610" w:hanging="360"/>
      </w:pPr>
    </w:lvl>
    <w:lvl w:ilvl="7" w:tplc="040C0019" w:tentative="1">
      <w:start w:val="1"/>
      <w:numFmt w:val="lowerLetter"/>
      <w:lvlText w:val="%8."/>
      <w:lvlJc w:val="left"/>
      <w:pPr>
        <w:ind w:left="6330" w:hanging="360"/>
      </w:pPr>
    </w:lvl>
    <w:lvl w:ilvl="8" w:tplc="040C001B" w:tentative="1">
      <w:start w:val="1"/>
      <w:numFmt w:val="lowerRoman"/>
      <w:lvlText w:val="%9."/>
      <w:lvlJc w:val="right"/>
      <w:pPr>
        <w:ind w:left="7050" w:hanging="180"/>
      </w:pPr>
    </w:lvl>
  </w:abstractNum>
  <w:abstractNum w:abstractNumId="13" w15:restartNumberingAfterBreak="0">
    <w:nsid w:val="181F0F15"/>
    <w:multiLevelType w:val="hybridMultilevel"/>
    <w:tmpl w:val="6714EB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BC33398"/>
    <w:multiLevelType w:val="hybridMultilevel"/>
    <w:tmpl w:val="DB4814D2"/>
    <w:lvl w:ilvl="0" w:tplc="243ECE30">
      <w:start w:val="1"/>
      <w:numFmt w:val="decimal"/>
      <w:lvlText w:val="%1."/>
      <w:lvlJc w:val="left"/>
      <w:pPr>
        <w:ind w:left="720" w:hanging="360"/>
      </w:pPr>
      <w:rPr>
        <w:rFonts w:ascii="Arial" w:hAnsi="Arial" w:cs="Arial" w:hint="default"/>
        <w:b w:val="0"/>
        <w:bCs/>
        <w:sz w:val="22"/>
        <w:szCs w:val="22"/>
        <w:lang w:val="en-U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DE87F39"/>
    <w:multiLevelType w:val="hybridMultilevel"/>
    <w:tmpl w:val="1E6C6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E242D8"/>
    <w:multiLevelType w:val="hybridMultilevel"/>
    <w:tmpl w:val="DC96081E"/>
    <w:lvl w:ilvl="0" w:tplc="6EBCB18C">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12B39E0"/>
    <w:multiLevelType w:val="hybridMultilevel"/>
    <w:tmpl w:val="1728D4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3C5674B"/>
    <w:multiLevelType w:val="hybridMultilevel"/>
    <w:tmpl w:val="2F7281E2"/>
    <w:lvl w:ilvl="0" w:tplc="2AF44A8E">
      <w:start w:val="1"/>
      <w:numFmt w:val="lowerRoman"/>
      <w:lvlText w:val="(%1)"/>
      <w:lvlJc w:val="left"/>
      <w:pPr>
        <w:ind w:left="1650" w:hanging="720"/>
      </w:pPr>
      <w:rPr>
        <w:rFonts w:hint="default"/>
        <w:b w:val="0"/>
      </w:rPr>
    </w:lvl>
    <w:lvl w:ilvl="1" w:tplc="040C0019" w:tentative="1">
      <w:start w:val="1"/>
      <w:numFmt w:val="lowerLetter"/>
      <w:lvlText w:val="%2."/>
      <w:lvlJc w:val="left"/>
      <w:pPr>
        <w:ind w:left="2010" w:hanging="360"/>
      </w:pPr>
    </w:lvl>
    <w:lvl w:ilvl="2" w:tplc="040C001B" w:tentative="1">
      <w:start w:val="1"/>
      <w:numFmt w:val="lowerRoman"/>
      <w:lvlText w:val="%3."/>
      <w:lvlJc w:val="right"/>
      <w:pPr>
        <w:ind w:left="2730" w:hanging="180"/>
      </w:pPr>
    </w:lvl>
    <w:lvl w:ilvl="3" w:tplc="040C000F" w:tentative="1">
      <w:start w:val="1"/>
      <w:numFmt w:val="decimal"/>
      <w:lvlText w:val="%4."/>
      <w:lvlJc w:val="left"/>
      <w:pPr>
        <w:ind w:left="3450" w:hanging="360"/>
      </w:pPr>
    </w:lvl>
    <w:lvl w:ilvl="4" w:tplc="040C0019" w:tentative="1">
      <w:start w:val="1"/>
      <w:numFmt w:val="lowerLetter"/>
      <w:lvlText w:val="%5."/>
      <w:lvlJc w:val="left"/>
      <w:pPr>
        <w:ind w:left="4170" w:hanging="360"/>
      </w:pPr>
    </w:lvl>
    <w:lvl w:ilvl="5" w:tplc="040C001B" w:tentative="1">
      <w:start w:val="1"/>
      <w:numFmt w:val="lowerRoman"/>
      <w:lvlText w:val="%6."/>
      <w:lvlJc w:val="right"/>
      <w:pPr>
        <w:ind w:left="4890" w:hanging="180"/>
      </w:pPr>
    </w:lvl>
    <w:lvl w:ilvl="6" w:tplc="040C000F" w:tentative="1">
      <w:start w:val="1"/>
      <w:numFmt w:val="decimal"/>
      <w:lvlText w:val="%7."/>
      <w:lvlJc w:val="left"/>
      <w:pPr>
        <w:ind w:left="5610" w:hanging="360"/>
      </w:pPr>
    </w:lvl>
    <w:lvl w:ilvl="7" w:tplc="040C0019" w:tentative="1">
      <w:start w:val="1"/>
      <w:numFmt w:val="lowerLetter"/>
      <w:lvlText w:val="%8."/>
      <w:lvlJc w:val="left"/>
      <w:pPr>
        <w:ind w:left="6330" w:hanging="360"/>
      </w:pPr>
    </w:lvl>
    <w:lvl w:ilvl="8" w:tplc="040C001B" w:tentative="1">
      <w:start w:val="1"/>
      <w:numFmt w:val="lowerRoman"/>
      <w:lvlText w:val="%9."/>
      <w:lvlJc w:val="right"/>
      <w:pPr>
        <w:ind w:left="7050" w:hanging="180"/>
      </w:pPr>
    </w:lvl>
  </w:abstractNum>
  <w:abstractNum w:abstractNumId="19" w15:restartNumberingAfterBreak="0">
    <w:nsid w:val="29BB2319"/>
    <w:multiLevelType w:val="multilevel"/>
    <w:tmpl w:val="684A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abstractNum w:abstractNumId="21" w15:restartNumberingAfterBreak="0">
    <w:nsid w:val="34251CFF"/>
    <w:multiLevelType w:val="hybridMultilevel"/>
    <w:tmpl w:val="36688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4C3D98"/>
    <w:multiLevelType w:val="hybridMultilevel"/>
    <w:tmpl w:val="27E61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487F3C"/>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8948A7"/>
    <w:multiLevelType w:val="hybridMultilevel"/>
    <w:tmpl w:val="E822F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7F3234B"/>
    <w:multiLevelType w:val="hybridMultilevel"/>
    <w:tmpl w:val="A9A80BD6"/>
    <w:lvl w:ilvl="0" w:tplc="624EB1E4">
      <w:start w:val="1"/>
      <w:numFmt w:val="decimal"/>
      <w:lvlText w:val="%1."/>
      <w:lvlJc w:val="left"/>
      <w:pPr>
        <w:ind w:left="720" w:hanging="360"/>
      </w:pPr>
      <w:rPr>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BB562E"/>
    <w:multiLevelType w:val="hybridMultilevel"/>
    <w:tmpl w:val="E8548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4B65CB"/>
    <w:multiLevelType w:val="hybridMultilevel"/>
    <w:tmpl w:val="E2A0A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CA26082"/>
    <w:multiLevelType w:val="hybridMultilevel"/>
    <w:tmpl w:val="41327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1A04F76"/>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3B7281"/>
    <w:multiLevelType w:val="hybridMultilevel"/>
    <w:tmpl w:val="F4447522"/>
    <w:lvl w:ilvl="0" w:tplc="8EFCE1BC">
      <w:start w:val="1"/>
      <w:numFmt w:val="decimal"/>
      <w:lvlText w:val="%1."/>
      <w:lvlJc w:val="left"/>
      <w:pPr>
        <w:ind w:left="720" w:hanging="360"/>
      </w:pPr>
      <w:rPr>
        <w:color w:val="5B9BD5" w:themeColor="accent1"/>
      </w:rPr>
    </w:lvl>
    <w:lvl w:ilvl="1" w:tplc="1504BD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5D6079"/>
    <w:multiLevelType w:val="hybridMultilevel"/>
    <w:tmpl w:val="31282664"/>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65A38FD"/>
    <w:multiLevelType w:val="hybridMultilevel"/>
    <w:tmpl w:val="F5625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9A9297F"/>
    <w:multiLevelType w:val="hybridMultilevel"/>
    <w:tmpl w:val="408C932E"/>
    <w:lvl w:ilvl="0" w:tplc="D6E0E36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4" w15:restartNumberingAfterBreak="0">
    <w:nsid w:val="4B3C11E7"/>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99490D"/>
    <w:multiLevelType w:val="hybridMultilevel"/>
    <w:tmpl w:val="9500A9B4"/>
    <w:lvl w:ilvl="0" w:tplc="E620EA3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6" w15:restartNumberingAfterBreak="0">
    <w:nsid w:val="553058B1"/>
    <w:multiLevelType w:val="hybridMultilevel"/>
    <w:tmpl w:val="A7109C38"/>
    <w:lvl w:ilvl="0" w:tplc="B72EFA38">
      <w:start w:val="1"/>
      <w:numFmt w:val="bullet"/>
      <w:lvlText w:val="•"/>
      <w:lvlJc w:val="left"/>
      <w:pPr>
        <w:tabs>
          <w:tab w:val="num" w:pos="720"/>
        </w:tabs>
        <w:ind w:left="720" w:hanging="360"/>
      </w:pPr>
      <w:rPr>
        <w:rFonts w:ascii="Times New Roman" w:hAnsi="Times New Roman" w:hint="default"/>
      </w:rPr>
    </w:lvl>
    <w:lvl w:ilvl="1" w:tplc="F20E9858" w:tentative="1">
      <w:start w:val="1"/>
      <w:numFmt w:val="bullet"/>
      <w:lvlText w:val="•"/>
      <w:lvlJc w:val="left"/>
      <w:pPr>
        <w:tabs>
          <w:tab w:val="num" w:pos="1440"/>
        </w:tabs>
        <w:ind w:left="1440" w:hanging="360"/>
      </w:pPr>
      <w:rPr>
        <w:rFonts w:ascii="Times New Roman" w:hAnsi="Times New Roman" w:hint="default"/>
      </w:rPr>
    </w:lvl>
    <w:lvl w:ilvl="2" w:tplc="D7A6A040" w:tentative="1">
      <w:start w:val="1"/>
      <w:numFmt w:val="bullet"/>
      <w:lvlText w:val="•"/>
      <w:lvlJc w:val="left"/>
      <w:pPr>
        <w:tabs>
          <w:tab w:val="num" w:pos="2160"/>
        </w:tabs>
        <w:ind w:left="2160" w:hanging="360"/>
      </w:pPr>
      <w:rPr>
        <w:rFonts w:ascii="Times New Roman" w:hAnsi="Times New Roman" w:hint="default"/>
      </w:rPr>
    </w:lvl>
    <w:lvl w:ilvl="3" w:tplc="297CE6E2" w:tentative="1">
      <w:start w:val="1"/>
      <w:numFmt w:val="bullet"/>
      <w:lvlText w:val="•"/>
      <w:lvlJc w:val="left"/>
      <w:pPr>
        <w:tabs>
          <w:tab w:val="num" w:pos="2880"/>
        </w:tabs>
        <w:ind w:left="2880" w:hanging="360"/>
      </w:pPr>
      <w:rPr>
        <w:rFonts w:ascii="Times New Roman" w:hAnsi="Times New Roman" w:hint="default"/>
      </w:rPr>
    </w:lvl>
    <w:lvl w:ilvl="4" w:tplc="0D4446A4" w:tentative="1">
      <w:start w:val="1"/>
      <w:numFmt w:val="bullet"/>
      <w:lvlText w:val="•"/>
      <w:lvlJc w:val="left"/>
      <w:pPr>
        <w:tabs>
          <w:tab w:val="num" w:pos="3600"/>
        </w:tabs>
        <w:ind w:left="3600" w:hanging="360"/>
      </w:pPr>
      <w:rPr>
        <w:rFonts w:ascii="Times New Roman" w:hAnsi="Times New Roman" w:hint="default"/>
      </w:rPr>
    </w:lvl>
    <w:lvl w:ilvl="5" w:tplc="5A2CD964" w:tentative="1">
      <w:start w:val="1"/>
      <w:numFmt w:val="bullet"/>
      <w:lvlText w:val="•"/>
      <w:lvlJc w:val="left"/>
      <w:pPr>
        <w:tabs>
          <w:tab w:val="num" w:pos="4320"/>
        </w:tabs>
        <w:ind w:left="4320" w:hanging="360"/>
      </w:pPr>
      <w:rPr>
        <w:rFonts w:ascii="Times New Roman" w:hAnsi="Times New Roman" w:hint="default"/>
      </w:rPr>
    </w:lvl>
    <w:lvl w:ilvl="6" w:tplc="64382214" w:tentative="1">
      <w:start w:val="1"/>
      <w:numFmt w:val="bullet"/>
      <w:lvlText w:val="•"/>
      <w:lvlJc w:val="left"/>
      <w:pPr>
        <w:tabs>
          <w:tab w:val="num" w:pos="5040"/>
        </w:tabs>
        <w:ind w:left="5040" w:hanging="360"/>
      </w:pPr>
      <w:rPr>
        <w:rFonts w:ascii="Times New Roman" w:hAnsi="Times New Roman" w:hint="default"/>
      </w:rPr>
    </w:lvl>
    <w:lvl w:ilvl="7" w:tplc="B064839E" w:tentative="1">
      <w:start w:val="1"/>
      <w:numFmt w:val="bullet"/>
      <w:lvlText w:val="•"/>
      <w:lvlJc w:val="left"/>
      <w:pPr>
        <w:tabs>
          <w:tab w:val="num" w:pos="5760"/>
        </w:tabs>
        <w:ind w:left="5760" w:hanging="360"/>
      </w:pPr>
      <w:rPr>
        <w:rFonts w:ascii="Times New Roman" w:hAnsi="Times New Roman" w:hint="default"/>
      </w:rPr>
    </w:lvl>
    <w:lvl w:ilvl="8" w:tplc="B584178C"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57DB300E"/>
    <w:multiLevelType w:val="multilevel"/>
    <w:tmpl w:val="A64EA1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80468F2"/>
    <w:multiLevelType w:val="hybridMultilevel"/>
    <w:tmpl w:val="8E00335C"/>
    <w:lvl w:ilvl="0" w:tplc="AEFA53E6">
      <w:start w:val="1"/>
      <w:numFmt w:val="bullet"/>
      <w:lvlText w:val="•"/>
      <w:lvlJc w:val="left"/>
      <w:pPr>
        <w:tabs>
          <w:tab w:val="num" w:pos="720"/>
        </w:tabs>
        <w:ind w:left="720" w:hanging="360"/>
      </w:pPr>
      <w:rPr>
        <w:rFonts w:ascii="Arial" w:hAnsi="Arial" w:hint="default"/>
      </w:rPr>
    </w:lvl>
    <w:lvl w:ilvl="1" w:tplc="0DA01FEC" w:tentative="1">
      <w:start w:val="1"/>
      <w:numFmt w:val="bullet"/>
      <w:lvlText w:val="•"/>
      <w:lvlJc w:val="left"/>
      <w:pPr>
        <w:tabs>
          <w:tab w:val="num" w:pos="1440"/>
        </w:tabs>
        <w:ind w:left="1440" w:hanging="360"/>
      </w:pPr>
      <w:rPr>
        <w:rFonts w:ascii="Arial" w:hAnsi="Arial" w:hint="default"/>
      </w:rPr>
    </w:lvl>
    <w:lvl w:ilvl="2" w:tplc="275A1FA6" w:tentative="1">
      <w:start w:val="1"/>
      <w:numFmt w:val="bullet"/>
      <w:lvlText w:val="•"/>
      <w:lvlJc w:val="left"/>
      <w:pPr>
        <w:tabs>
          <w:tab w:val="num" w:pos="2160"/>
        </w:tabs>
        <w:ind w:left="2160" w:hanging="360"/>
      </w:pPr>
      <w:rPr>
        <w:rFonts w:ascii="Arial" w:hAnsi="Arial" w:hint="default"/>
      </w:rPr>
    </w:lvl>
    <w:lvl w:ilvl="3" w:tplc="77FECEDE" w:tentative="1">
      <w:start w:val="1"/>
      <w:numFmt w:val="bullet"/>
      <w:lvlText w:val="•"/>
      <w:lvlJc w:val="left"/>
      <w:pPr>
        <w:tabs>
          <w:tab w:val="num" w:pos="2880"/>
        </w:tabs>
        <w:ind w:left="2880" w:hanging="360"/>
      </w:pPr>
      <w:rPr>
        <w:rFonts w:ascii="Arial" w:hAnsi="Arial" w:hint="default"/>
      </w:rPr>
    </w:lvl>
    <w:lvl w:ilvl="4" w:tplc="D4EAD0C2" w:tentative="1">
      <w:start w:val="1"/>
      <w:numFmt w:val="bullet"/>
      <w:lvlText w:val="•"/>
      <w:lvlJc w:val="left"/>
      <w:pPr>
        <w:tabs>
          <w:tab w:val="num" w:pos="3600"/>
        </w:tabs>
        <w:ind w:left="3600" w:hanging="360"/>
      </w:pPr>
      <w:rPr>
        <w:rFonts w:ascii="Arial" w:hAnsi="Arial" w:hint="default"/>
      </w:rPr>
    </w:lvl>
    <w:lvl w:ilvl="5" w:tplc="176021E0" w:tentative="1">
      <w:start w:val="1"/>
      <w:numFmt w:val="bullet"/>
      <w:lvlText w:val="•"/>
      <w:lvlJc w:val="left"/>
      <w:pPr>
        <w:tabs>
          <w:tab w:val="num" w:pos="4320"/>
        </w:tabs>
        <w:ind w:left="4320" w:hanging="360"/>
      </w:pPr>
      <w:rPr>
        <w:rFonts w:ascii="Arial" w:hAnsi="Arial" w:hint="default"/>
      </w:rPr>
    </w:lvl>
    <w:lvl w:ilvl="6" w:tplc="F6B8746E" w:tentative="1">
      <w:start w:val="1"/>
      <w:numFmt w:val="bullet"/>
      <w:lvlText w:val="•"/>
      <w:lvlJc w:val="left"/>
      <w:pPr>
        <w:tabs>
          <w:tab w:val="num" w:pos="5040"/>
        </w:tabs>
        <w:ind w:left="5040" w:hanging="360"/>
      </w:pPr>
      <w:rPr>
        <w:rFonts w:ascii="Arial" w:hAnsi="Arial" w:hint="default"/>
      </w:rPr>
    </w:lvl>
    <w:lvl w:ilvl="7" w:tplc="3F1431A0" w:tentative="1">
      <w:start w:val="1"/>
      <w:numFmt w:val="bullet"/>
      <w:lvlText w:val="•"/>
      <w:lvlJc w:val="left"/>
      <w:pPr>
        <w:tabs>
          <w:tab w:val="num" w:pos="5760"/>
        </w:tabs>
        <w:ind w:left="5760" w:hanging="360"/>
      </w:pPr>
      <w:rPr>
        <w:rFonts w:ascii="Arial" w:hAnsi="Arial" w:hint="default"/>
      </w:rPr>
    </w:lvl>
    <w:lvl w:ilvl="8" w:tplc="0DC485C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B3F540F"/>
    <w:multiLevelType w:val="hybridMultilevel"/>
    <w:tmpl w:val="2850E8C0"/>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F77EAE"/>
    <w:multiLevelType w:val="hybridMultilevel"/>
    <w:tmpl w:val="9FC82602"/>
    <w:lvl w:ilvl="0" w:tplc="E450955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B91722"/>
    <w:multiLevelType w:val="hybridMultilevel"/>
    <w:tmpl w:val="4B7C51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3882130"/>
    <w:multiLevelType w:val="hybridMultilevel"/>
    <w:tmpl w:val="EF122A08"/>
    <w:lvl w:ilvl="0" w:tplc="C59A53EE">
      <w:start w:val="1"/>
      <w:numFmt w:val="bullet"/>
      <w:lvlText w:val="•"/>
      <w:lvlJc w:val="left"/>
      <w:pPr>
        <w:tabs>
          <w:tab w:val="num" w:pos="720"/>
        </w:tabs>
        <w:ind w:left="720" w:hanging="360"/>
      </w:pPr>
      <w:rPr>
        <w:rFonts w:ascii="Arial" w:hAnsi="Arial" w:hint="default"/>
      </w:rPr>
    </w:lvl>
    <w:lvl w:ilvl="1" w:tplc="36026360" w:tentative="1">
      <w:start w:val="1"/>
      <w:numFmt w:val="bullet"/>
      <w:lvlText w:val="•"/>
      <w:lvlJc w:val="left"/>
      <w:pPr>
        <w:tabs>
          <w:tab w:val="num" w:pos="1440"/>
        </w:tabs>
        <w:ind w:left="1440" w:hanging="360"/>
      </w:pPr>
      <w:rPr>
        <w:rFonts w:ascii="Arial" w:hAnsi="Arial" w:hint="default"/>
      </w:rPr>
    </w:lvl>
    <w:lvl w:ilvl="2" w:tplc="CF28DDA6" w:tentative="1">
      <w:start w:val="1"/>
      <w:numFmt w:val="bullet"/>
      <w:lvlText w:val="•"/>
      <w:lvlJc w:val="left"/>
      <w:pPr>
        <w:tabs>
          <w:tab w:val="num" w:pos="2160"/>
        </w:tabs>
        <w:ind w:left="2160" w:hanging="360"/>
      </w:pPr>
      <w:rPr>
        <w:rFonts w:ascii="Arial" w:hAnsi="Arial" w:hint="default"/>
      </w:rPr>
    </w:lvl>
    <w:lvl w:ilvl="3" w:tplc="C5BA1DA4" w:tentative="1">
      <w:start w:val="1"/>
      <w:numFmt w:val="bullet"/>
      <w:lvlText w:val="•"/>
      <w:lvlJc w:val="left"/>
      <w:pPr>
        <w:tabs>
          <w:tab w:val="num" w:pos="2880"/>
        </w:tabs>
        <w:ind w:left="2880" w:hanging="360"/>
      </w:pPr>
      <w:rPr>
        <w:rFonts w:ascii="Arial" w:hAnsi="Arial" w:hint="default"/>
      </w:rPr>
    </w:lvl>
    <w:lvl w:ilvl="4" w:tplc="920ECAC2" w:tentative="1">
      <w:start w:val="1"/>
      <w:numFmt w:val="bullet"/>
      <w:lvlText w:val="•"/>
      <w:lvlJc w:val="left"/>
      <w:pPr>
        <w:tabs>
          <w:tab w:val="num" w:pos="3600"/>
        </w:tabs>
        <w:ind w:left="3600" w:hanging="360"/>
      </w:pPr>
      <w:rPr>
        <w:rFonts w:ascii="Arial" w:hAnsi="Arial" w:hint="default"/>
      </w:rPr>
    </w:lvl>
    <w:lvl w:ilvl="5" w:tplc="037E4754" w:tentative="1">
      <w:start w:val="1"/>
      <w:numFmt w:val="bullet"/>
      <w:lvlText w:val="•"/>
      <w:lvlJc w:val="left"/>
      <w:pPr>
        <w:tabs>
          <w:tab w:val="num" w:pos="4320"/>
        </w:tabs>
        <w:ind w:left="4320" w:hanging="360"/>
      </w:pPr>
      <w:rPr>
        <w:rFonts w:ascii="Arial" w:hAnsi="Arial" w:hint="default"/>
      </w:rPr>
    </w:lvl>
    <w:lvl w:ilvl="6" w:tplc="C854E024" w:tentative="1">
      <w:start w:val="1"/>
      <w:numFmt w:val="bullet"/>
      <w:lvlText w:val="•"/>
      <w:lvlJc w:val="left"/>
      <w:pPr>
        <w:tabs>
          <w:tab w:val="num" w:pos="5040"/>
        </w:tabs>
        <w:ind w:left="5040" w:hanging="360"/>
      </w:pPr>
      <w:rPr>
        <w:rFonts w:ascii="Arial" w:hAnsi="Arial" w:hint="default"/>
      </w:rPr>
    </w:lvl>
    <w:lvl w:ilvl="7" w:tplc="743ED5CA" w:tentative="1">
      <w:start w:val="1"/>
      <w:numFmt w:val="bullet"/>
      <w:lvlText w:val="•"/>
      <w:lvlJc w:val="left"/>
      <w:pPr>
        <w:tabs>
          <w:tab w:val="num" w:pos="5760"/>
        </w:tabs>
        <w:ind w:left="5760" w:hanging="360"/>
      </w:pPr>
      <w:rPr>
        <w:rFonts w:ascii="Arial" w:hAnsi="Arial" w:hint="default"/>
      </w:rPr>
    </w:lvl>
    <w:lvl w:ilvl="8" w:tplc="3B20C0E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06E75EE"/>
    <w:multiLevelType w:val="hybridMultilevel"/>
    <w:tmpl w:val="8B6AEC84"/>
    <w:lvl w:ilvl="0" w:tplc="2E4EC784">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4" w15:restartNumberingAfterBreak="0">
    <w:nsid w:val="756C750E"/>
    <w:multiLevelType w:val="hybridMultilevel"/>
    <w:tmpl w:val="F85455C2"/>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61FA7"/>
    <w:multiLevelType w:val="hybridMultilevel"/>
    <w:tmpl w:val="0FA0E9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0"/>
  </w:num>
  <w:num w:numId="3">
    <w:abstractNumId w:val="7"/>
  </w:num>
  <w:num w:numId="4">
    <w:abstractNumId w:val="30"/>
  </w:num>
  <w:num w:numId="5">
    <w:abstractNumId w:val="31"/>
  </w:num>
  <w:num w:numId="6">
    <w:abstractNumId w:val="25"/>
  </w:num>
  <w:num w:numId="7">
    <w:abstractNumId w:val="39"/>
  </w:num>
  <w:num w:numId="8">
    <w:abstractNumId w:val="44"/>
  </w:num>
  <w:num w:numId="9">
    <w:abstractNumId w:val="4"/>
  </w:num>
  <w:num w:numId="10">
    <w:abstractNumId w:val="9"/>
  </w:num>
  <w:num w:numId="11">
    <w:abstractNumId w:val="5"/>
  </w:num>
  <w:num w:numId="12">
    <w:abstractNumId w:val="6"/>
  </w:num>
  <w:num w:numId="13">
    <w:abstractNumId w:val="32"/>
    <w:lvlOverride w:ilvl="0">
      <w:lvl w:ilvl="0" w:tplc="040C0001">
        <w:start w:val="1"/>
        <w:numFmt w:val="bullet"/>
        <w:lvlText w:val=""/>
        <w:lvlJc w:val="left"/>
        <w:pPr>
          <w:ind w:left="720" w:hanging="360"/>
        </w:pPr>
        <w:rPr>
          <w:rFonts w:ascii="Symbol" w:hAnsi="Symbol" w:hint="default"/>
        </w:rPr>
      </w:lvl>
    </w:lvlOverride>
  </w:num>
  <w:num w:numId="14">
    <w:abstractNumId w:val="37"/>
    <w:lvlOverride w:ilvl="0">
      <w:lvl w:ilvl="0">
        <w:start w:val="1"/>
        <w:numFmt w:val="bullet"/>
        <w:lvlText w:val=""/>
        <w:lvlJc w:val="left"/>
        <w:pPr>
          <w:ind w:left="720" w:hanging="360"/>
        </w:pPr>
        <w:rPr>
          <w:rFonts w:ascii="Symbol" w:hAnsi="Symbol" w:hint="default"/>
          <w:u w:val="none"/>
        </w:rPr>
      </w:lvl>
    </w:lvlOverride>
  </w:num>
  <w:num w:numId="15">
    <w:abstractNumId w:val="24"/>
  </w:num>
  <w:num w:numId="16">
    <w:abstractNumId w:val="15"/>
  </w:num>
  <w:num w:numId="17">
    <w:abstractNumId w:val="28"/>
  </w:num>
  <w:num w:numId="18">
    <w:abstractNumId w:val="13"/>
    <w:lvlOverride w:ilvl="0">
      <w:lvl w:ilvl="0" w:tplc="04090001">
        <w:start w:val="1"/>
        <w:numFmt w:val="bullet"/>
        <w:lvlText w:val=""/>
        <w:lvlJc w:val="left"/>
        <w:pPr>
          <w:ind w:left="1800" w:hanging="360"/>
        </w:pPr>
        <w:rPr>
          <w:rFonts w:ascii="Symbol" w:hAnsi="Symbol" w:hint="default"/>
        </w:rPr>
      </w:lvl>
    </w:lvlOverride>
  </w:num>
  <w:num w:numId="19">
    <w:abstractNumId w:val="26"/>
  </w:num>
  <w:num w:numId="20">
    <w:abstractNumId w:val="45"/>
    <w:lvlOverride w:ilvl="0">
      <w:lvl w:ilvl="0" w:tplc="04090001">
        <w:start w:val="1"/>
        <w:numFmt w:val="bullet"/>
        <w:lvlText w:val=""/>
        <w:lvlJc w:val="left"/>
        <w:pPr>
          <w:ind w:left="720" w:hanging="360"/>
        </w:pPr>
        <w:rPr>
          <w:rFonts w:ascii="Symbol" w:hAnsi="Symbol" w:hint="default"/>
        </w:rPr>
      </w:lvl>
    </w:lvlOverride>
  </w:num>
  <w:num w:numId="21">
    <w:abstractNumId w:val="27"/>
    <w:lvlOverride w:ilvl="0">
      <w:lvl w:ilvl="0" w:tplc="04090001">
        <w:start w:val="1"/>
        <w:numFmt w:val="bullet"/>
        <w:lvlText w:val=""/>
        <w:lvlJc w:val="left"/>
        <w:pPr>
          <w:ind w:left="360" w:hanging="360"/>
        </w:pPr>
        <w:rPr>
          <w:rFonts w:ascii="Symbol" w:hAnsi="Symbol" w:hint="default"/>
        </w:rPr>
      </w:lvl>
    </w:lvlOverride>
  </w:num>
  <w:num w:numId="22">
    <w:abstractNumId w:val="11"/>
    <w:lvlOverride w:ilvl="0">
      <w:lvl w:ilvl="0" w:tplc="04090001">
        <w:start w:val="1"/>
        <w:numFmt w:val="bullet"/>
        <w:lvlText w:val=""/>
        <w:lvlJc w:val="left"/>
        <w:pPr>
          <w:ind w:left="360" w:hanging="360"/>
        </w:pPr>
        <w:rPr>
          <w:rFonts w:ascii="Symbol" w:hAnsi="Symbol" w:hint="default"/>
        </w:rPr>
      </w:lvl>
    </w:lvlOverride>
  </w:num>
  <w:num w:numId="23">
    <w:abstractNumId w:val="21"/>
    <w:lvlOverride w:ilvl="0">
      <w:lvl w:ilvl="0" w:tplc="04090001">
        <w:start w:val="1"/>
        <w:numFmt w:val="bullet"/>
        <w:lvlText w:val=""/>
        <w:lvlJc w:val="left"/>
        <w:pPr>
          <w:ind w:left="360" w:hanging="360"/>
        </w:pPr>
        <w:rPr>
          <w:rFonts w:ascii="Symbol" w:hAnsi="Symbol" w:hint="default"/>
        </w:rPr>
      </w:lvl>
    </w:lvlOverride>
  </w:num>
  <w:num w:numId="24">
    <w:abstractNumId w:val="3"/>
  </w:num>
  <w:num w:numId="25">
    <w:abstractNumId w:val="22"/>
  </w:num>
  <w:num w:numId="26">
    <w:abstractNumId w:val="36"/>
  </w:num>
  <w:num w:numId="27">
    <w:abstractNumId w:val="38"/>
  </w:num>
  <w:num w:numId="28">
    <w:abstractNumId w:val="42"/>
  </w:num>
  <w:num w:numId="29">
    <w:abstractNumId w:val="19"/>
  </w:num>
  <w:num w:numId="30">
    <w:abstractNumId w:val="1"/>
  </w:num>
  <w:num w:numId="31">
    <w:abstractNumId w:val="41"/>
  </w:num>
  <w:num w:numId="32">
    <w:abstractNumId w:val="16"/>
  </w:num>
  <w:num w:numId="33">
    <w:abstractNumId w:val="12"/>
  </w:num>
  <w:num w:numId="34">
    <w:abstractNumId w:val="10"/>
  </w:num>
  <w:num w:numId="35">
    <w:abstractNumId w:val="18"/>
  </w:num>
  <w:num w:numId="36">
    <w:abstractNumId w:val="0"/>
  </w:num>
  <w:num w:numId="37">
    <w:abstractNumId w:val="43"/>
  </w:num>
  <w:num w:numId="38">
    <w:abstractNumId w:val="17"/>
  </w:num>
  <w:num w:numId="39">
    <w:abstractNumId w:val="33"/>
  </w:num>
  <w:num w:numId="40">
    <w:abstractNumId w:val="35"/>
  </w:num>
  <w:num w:numId="41">
    <w:abstractNumId w:val="2"/>
  </w:num>
  <w:num w:numId="42">
    <w:abstractNumId w:val="34"/>
  </w:num>
  <w:num w:numId="43">
    <w:abstractNumId w:val="23"/>
  </w:num>
  <w:num w:numId="44">
    <w:abstractNumId w:val="29"/>
  </w:num>
  <w:num w:numId="45">
    <w:abstractNumId w:val="8"/>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7C2"/>
    <w:rsid w:val="00046C31"/>
    <w:rsid w:val="000D4458"/>
    <w:rsid w:val="00107E87"/>
    <w:rsid w:val="00135480"/>
    <w:rsid w:val="001540F4"/>
    <w:rsid w:val="00200D03"/>
    <w:rsid w:val="00217CF7"/>
    <w:rsid w:val="00273059"/>
    <w:rsid w:val="0030017C"/>
    <w:rsid w:val="003117C2"/>
    <w:rsid w:val="003173F0"/>
    <w:rsid w:val="00344601"/>
    <w:rsid w:val="003523C9"/>
    <w:rsid w:val="003910D3"/>
    <w:rsid w:val="003A533E"/>
    <w:rsid w:val="003D6E1B"/>
    <w:rsid w:val="00447BD9"/>
    <w:rsid w:val="004A6D7D"/>
    <w:rsid w:val="004C5CD0"/>
    <w:rsid w:val="0059001E"/>
    <w:rsid w:val="005A015D"/>
    <w:rsid w:val="005A2A18"/>
    <w:rsid w:val="005E1D48"/>
    <w:rsid w:val="00675DEC"/>
    <w:rsid w:val="00720640"/>
    <w:rsid w:val="00765856"/>
    <w:rsid w:val="00862A71"/>
    <w:rsid w:val="008737E9"/>
    <w:rsid w:val="008A403D"/>
    <w:rsid w:val="008E72FC"/>
    <w:rsid w:val="009D1795"/>
    <w:rsid w:val="009F7E7E"/>
    <w:rsid w:val="00A46203"/>
    <w:rsid w:val="00AC01E1"/>
    <w:rsid w:val="00AE01F9"/>
    <w:rsid w:val="00B2175E"/>
    <w:rsid w:val="00B942D5"/>
    <w:rsid w:val="00B957E1"/>
    <w:rsid w:val="00BB2441"/>
    <w:rsid w:val="00BC22F5"/>
    <w:rsid w:val="00BE07BF"/>
    <w:rsid w:val="00C0694E"/>
    <w:rsid w:val="00C14899"/>
    <w:rsid w:val="00C52F4C"/>
    <w:rsid w:val="00C63308"/>
    <w:rsid w:val="00C9611F"/>
    <w:rsid w:val="00D4490E"/>
    <w:rsid w:val="00D52BF6"/>
    <w:rsid w:val="00D553C0"/>
    <w:rsid w:val="00D56F25"/>
    <w:rsid w:val="00DB4C83"/>
    <w:rsid w:val="00DC1042"/>
    <w:rsid w:val="00DC42CB"/>
    <w:rsid w:val="00DD5308"/>
    <w:rsid w:val="00E03078"/>
    <w:rsid w:val="00E4358A"/>
    <w:rsid w:val="00E85F40"/>
    <w:rsid w:val="00EA7314"/>
    <w:rsid w:val="00F00C86"/>
    <w:rsid w:val="00F2294C"/>
    <w:rsid w:val="00F22BF7"/>
    <w:rsid w:val="00F67D89"/>
    <w:rsid w:val="00F73715"/>
    <w:rsid w:val="00F768C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D5937FB"/>
  <w15:docId w15:val="{0CFEFEA5-8C52-4B29-A67F-7ECE5A32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D48"/>
    <w:pPr>
      <w:tabs>
        <w:tab w:val="left" w:pos="567"/>
      </w:tabs>
      <w:snapToGrid w:val="0"/>
    </w:pPr>
    <w:rPr>
      <w:rFonts w:ascii="Arial" w:hAnsi="Arial"/>
      <w:snapToGrid w:val="0"/>
      <w:sz w:val="22"/>
      <w:szCs w:val="24"/>
      <w:lang w:eastAsia="en-US"/>
    </w:rPr>
  </w:style>
  <w:style w:type="paragraph" w:styleId="Heading1">
    <w:name w:val="heading 1"/>
    <w:basedOn w:val="Normal"/>
    <w:next w:val="Marge"/>
    <w:link w:val="Heading1Char"/>
    <w:uiPriority w:val="9"/>
    <w:qFormat/>
    <w:pPr>
      <w:keepNext/>
      <w:keepLines/>
      <w:spacing w:before="240" w:after="240"/>
      <w:jc w:val="center"/>
      <w:outlineLvl w:val="0"/>
    </w:pPr>
    <w:rPr>
      <w:b/>
      <w:bCs/>
      <w:kern w:val="28"/>
    </w:rPr>
  </w:style>
  <w:style w:type="paragraph" w:styleId="Heading2">
    <w:name w:val="heading 2"/>
    <w:basedOn w:val="Normal"/>
    <w:next w:val="Marge"/>
    <w:link w:val="Heading2Char"/>
    <w:uiPriority w:val="9"/>
    <w:qFormat/>
    <w:pPr>
      <w:keepNext/>
      <w:keepLines/>
      <w:spacing w:before="480" w:after="240"/>
      <w:ind w:left="567" w:hanging="567"/>
      <w:outlineLvl w:val="1"/>
    </w:pPr>
    <w:rPr>
      <w:b/>
      <w:bCs/>
      <w:caps/>
    </w:rPr>
  </w:style>
  <w:style w:type="paragraph" w:styleId="Heading3">
    <w:name w:val="heading 3"/>
    <w:basedOn w:val="Normal"/>
    <w:next w:val="Marge"/>
    <w:link w:val="Heading3Char"/>
    <w:uiPriority w:val="9"/>
    <w:qFormat/>
    <w:pPr>
      <w:keepNext/>
      <w:keepLines/>
      <w:spacing w:after="240"/>
      <w:ind w:left="567" w:hanging="567"/>
      <w:outlineLvl w:val="2"/>
    </w:pPr>
    <w:rPr>
      <w:b/>
      <w:bCs/>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lear" w:pos="567"/>
        <w:tab w:val="right" w:pos="9600"/>
      </w:tabs>
    </w:pPr>
    <w:rPr>
      <w:sz w:val="20"/>
      <w:szCs w:val="20"/>
    </w:rPr>
  </w:style>
  <w:style w:type="paragraph" w:customStyle="1" w:styleId="Marge">
    <w:name w:val="Marge"/>
    <w:basedOn w:val="Normal"/>
    <w:pPr>
      <w:spacing w:after="240"/>
      <w:jc w:val="both"/>
    </w:pPr>
  </w:style>
  <w:style w:type="paragraph" w:styleId="FootnoteText">
    <w:name w:val="footnote text"/>
    <w:basedOn w:val="Normal"/>
    <w:semiHidden/>
    <w:pPr>
      <w:ind w:left="567" w:hanging="567"/>
      <w:jc w:val="both"/>
    </w:pPr>
    <w:rPr>
      <w:sz w:val="20"/>
      <w:szCs w:val="20"/>
    </w:rPr>
  </w:style>
  <w:style w:type="character" w:styleId="PageNumber">
    <w:name w:val="page number"/>
    <w:basedOn w:val="DefaultParagraphFont"/>
  </w:style>
  <w:style w:type="paragraph" w:customStyle="1" w:styleId="Par">
    <w:name w:val="Par"/>
    <w:basedOn w:val="Normal"/>
    <w:pPr>
      <w:spacing w:after="240"/>
      <w:ind w:firstLine="567"/>
      <w:jc w:val="both"/>
    </w:pPr>
  </w:style>
  <w:style w:type="paragraph" w:styleId="Footer">
    <w:name w:val="footer"/>
    <w:basedOn w:val="Normal"/>
    <w:link w:val="FooterChar"/>
    <w:uiPriority w:val="99"/>
    <w:pPr>
      <w:tabs>
        <w:tab w:val="clear" w:pos="567"/>
      </w:tabs>
    </w:pPr>
  </w:style>
  <w:style w:type="paragraph" w:customStyle="1" w:styleId="TIRETbul1cm">
    <w:name w:val="TIRET bul 1cm"/>
    <w:basedOn w:val="Normal"/>
    <w:pPr>
      <w:numPr>
        <w:numId w:val="1"/>
      </w:numPr>
      <w:tabs>
        <w:tab w:val="clear" w:pos="567"/>
        <w:tab w:val="clear" w:pos="644"/>
        <w:tab w:val="left" w:pos="840"/>
      </w:tabs>
      <w:adjustRightInd w:val="0"/>
      <w:spacing w:after="240"/>
      <w:ind w:left="840" w:hanging="273"/>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numbering" w:customStyle="1" w:styleId="Aucuneliste1">
    <w:name w:val="Aucune liste1"/>
    <w:next w:val="NoList"/>
    <w:uiPriority w:val="99"/>
    <w:semiHidden/>
    <w:unhideWhenUsed/>
    <w:rsid w:val="00200D03"/>
  </w:style>
  <w:style w:type="character" w:customStyle="1" w:styleId="Heading1Char">
    <w:name w:val="Heading 1 Char"/>
    <w:basedOn w:val="DefaultParagraphFont"/>
    <w:link w:val="Heading1"/>
    <w:uiPriority w:val="9"/>
    <w:rsid w:val="00200D03"/>
    <w:rPr>
      <w:rFonts w:ascii="Arial" w:hAnsi="Arial"/>
      <w:b/>
      <w:bCs/>
      <w:snapToGrid w:val="0"/>
      <w:kern w:val="28"/>
      <w:sz w:val="22"/>
      <w:szCs w:val="24"/>
      <w:lang w:eastAsia="en-US"/>
    </w:rPr>
  </w:style>
  <w:style w:type="character" w:customStyle="1" w:styleId="Heading2Char">
    <w:name w:val="Heading 2 Char"/>
    <w:basedOn w:val="DefaultParagraphFont"/>
    <w:link w:val="Heading2"/>
    <w:uiPriority w:val="9"/>
    <w:rsid w:val="00200D03"/>
    <w:rPr>
      <w:rFonts w:ascii="Arial" w:hAnsi="Arial"/>
      <w:b/>
      <w:bCs/>
      <w:caps/>
      <w:snapToGrid w:val="0"/>
      <w:sz w:val="22"/>
      <w:szCs w:val="24"/>
      <w:lang w:eastAsia="en-US"/>
    </w:rPr>
  </w:style>
  <w:style w:type="character" w:customStyle="1" w:styleId="Heading3Char">
    <w:name w:val="Heading 3 Char"/>
    <w:basedOn w:val="DefaultParagraphFont"/>
    <w:link w:val="Heading3"/>
    <w:uiPriority w:val="9"/>
    <w:rsid w:val="00200D03"/>
    <w:rPr>
      <w:rFonts w:ascii="Arial" w:hAnsi="Arial"/>
      <w:b/>
      <w:bCs/>
      <w:snapToGrid w:val="0"/>
      <w:sz w:val="22"/>
      <w:szCs w:val="24"/>
      <w:lang w:eastAsia="en-US"/>
    </w:rPr>
  </w:style>
  <w:style w:type="table" w:customStyle="1" w:styleId="Grilledutableau1">
    <w:name w:val="Grille du tableau1"/>
    <w:basedOn w:val="TableNormal"/>
    <w:next w:val="TableGrid"/>
    <w:uiPriority w:val="39"/>
    <w:rsid w:val="00200D03"/>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Normal"/>
    <w:next w:val="BalloonText"/>
    <w:link w:val="TextedebullesCar"/>
    <w:uiPriority w:val="99"/>
    <w:semiHidden/>
    <w:unhideWhenUsed/>
    <w:rsid w:val="00200D03"/>
    <w:pPr>
      <w:widowControl w:val="0"/>
      <w:tabs>
        <w:tab w:val="clear" w:pos="567"/>
      </w:tabs>
      <w:snapToGrid/>
    </w:pPr>
    <w:rPr>
      <w:rFonts w:ascii="Segoe UI" w:hAnsi="Segoe UI" w:cs="Segoe UI"/>
      <w:snapToGrid/>
      <w:sz w:val="18"/>
      <w:szCs w:val="18"/>
      <w:lang w:eastAsia="fr-FR"/>
    </w:rPr>
  </w:style>
  <w:style w:type="character" w:customStyle="1" w:styleId="TextedebullesCar">
    <w:name w:val="Texte de bulles Car"/>
    <w:basedOn w:val="DefaultParagraphFont"/>
    <w:link w:val="Textedebulles1"/>
    <w:uiPriority w:val="99"/>
    <w:semiHidden/>
    <w:rsid w:val="00200D03"/>
    <w:rPr>
      <w:rFonts w:ascii="Segoe UI" w:hAnsi="Segoe UI" w:cs="Segoe UI"/>
      <w:sz w:val="18"/>
      <w:szCs w:val="18"/>
    </w:rPr>
  </w:style>
  <w:style w:type="paragraph" w:customStyle="1" w:styleId="Sansinterligne1">
    <w:name w:val="Sans interligne1"/>
    <w:next w:val="NoSpacing"/>
    <w:link w:val="SansinterligneCar"/>
    <w:uiPriority w:val="1"/>
    <w:qFormat/>
    <w:rsid w:val="00200D03"/>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Heading1"/>
    <w:next w:val="Normal"/>
    <w:uiPriority w:val="39"/>
    <w:unhideWhenUsed/>
    <w:qFormat/>
    <w:rsid w:val="00200D03"/>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Heading1"/>
    <w:next w:val="Normal"/>
    <w:autoRedefine/>
    <w:uiPriority w:val="39"/>
    <w:unhideWhenUsed/>
    <w:rsid w:val="00200D03"/>
    <w:pPr>
      <w:widowControl w:val="0"/>
      <w:tabs>
        <w:tab w:val="clear" w:pos="567"/>
      </w:tabs>
      <w:snapToGrid/>
      <w:spacing w:before="120" w:after="100" w:line="276" w:lineRule="auto"/>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Heading2"/>
    <w:next w:val="Normal"/>
    <w:autoRedefine/>
    <w:uiPriority w:val="39"/>
    <w:unhideWhenUsed/>
    <w:rsid w:val="00200D03"/>
    <w:pPr>
      <w:widowControl w:val="0"/>
      <w:tabs>
        <w:tab w:val="clear" w:pos="567"/>
      </w:tabs>
      <w:snapToGrid/>
      <w:spacing w:before="40" w:after="100" w:line="276" w:lineRule="auto"/>
      <w:ind w:left="200" w:firstLine="0"/>
    </w:pPr>
    <w:rPr>
      <w:rFonts w:ascii="Fira Sans Light" w:eastAsia="SimSun" w:hAnsi="Fira Sans Light"/>
      <w:b w:val="0"/>
      <w:bCs w:val="0"/>
      <w:caps w:val="0"/>
      <w:snapToGrid/>
      <w:color w:val="0B5A56"/>
      <w:szCs w:val="26"/>
      <w:lang w:val="en-US"/>
    </w:rPr>
  </w:style>
  <w:style w:type="character" w:customStyle="1" w:styleId="Lienhypertexte1">
    <w:name w:val="Lien hypertexte1"/>
    <w:basedOn w:val="DefaultParagraphFont"/>
    <w:uiPriority w:val="99"/>
    <w:unhideWhenUsed/>
    <w:rsid w:val="00200D03"/>
    <w:rPr>
      <w:color w:val="0000FF"/>
      <w:u w:val="single"/>
    </w:rPr>
  </w:style>
  <w:style w:type="paragraph" w:customStyle="1" w:styleId="TM31">
    <w:name w:val="TM 31"/>
    <w:basedOn w:val="Heading3"/>
    <w:next w:val="Normal"/>
    <w:autoRedefine/>
    <w:uiPriority w:val="39"/>
    <w:unhideWhenUsed/>
    <w:rsid w:val="00200D03"/>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lang w:val="en-US"/>
    </w:rPr>
  </w:style>
  <w:style w:type="character" w:customStyle="1" w:styleId="HeaderChar">
    <w:name w:val="Header Char"/>
    <w:basedOn w:val="DefaultParagraphFont"/>
    <w:link w:val="Header"/>
    <w:uiPriority w:val="99"/>
    <w:rsid w:val="00200D03"/>
    <w:rPr>
      <w:rFonts w:ascii="Arial" w:hAnsi="Arial"/>
      <w:snapToGrid w:val="0"/>
      <w:lang w:eastAsia="en-US"/>
    </w:rPr>
  </w:style>
  <w:style w:type="character" w:customStyle="1" w:styleId="FooterChar">
    <w:name w:val="Footer Char"/>
    <w:basedOn w:val="DefaultParagraphFont"/>
    <w:link w:val="Footer"/>
    <w:uiPriority w:val="99"/>
    <w:rsid w:val="00200D03"/>
    <w:rPr>
      <w:rFonts w:ascii="Arial" w:hAnsi="Arial"/>
      <w:snapToGrid w:val="0"/>
      <w:sz w:val="22"/>
      <w:szCs w:val="24"/>
      <w:lang w:eastAsia="en-US"/>
    </w:rPr>
  </w:style>
  <w:style w:type="paragraph" w:customStyle="1" w:styleId="Paragraphedeliste1">
    <w:name w:val="Paragraphe de liste1"/>
    <w:basedOn w:val="Normal"/>
    <w:next w:val="ListParagraph"/>
    <w:link w:val="ParagraphedelisteCar"/>
    <w:uiPriority w:val="34"/>
    <w:qFormat/>
    <w:rsid w:val="00200D03"/>
    <w:pPr>
      <w:widowControl w:val="0"/>
      <w:tabs>
        <w:tab w:val="clear" w:pos="567"/>
      </w:tabs>
      <w:snapToGrid/>
      <w:spacing w:after="200" w:line="276" w:lineRule="auto"/>
      <w:ind w:left="720"/>
      <w:contextualSpacing/>
    </w:pPr>
    <w:rPr>
      <w:rFonts w:ascii="Fira Sans Light" w:eastAsia="Calibri" w:hAnsi="Fira Sans Light" w:cs="Arial"/>
      <w:snapToGrid/>
      <w:sz w:val="20"/>
      <w:szCs w:val="22"/>
      <w:lang w:val="en-US"/>
    </w:rPr>
  </w:style>
  <w:style w:type="paragraph" w:customStyle="1" w:styleId="Default">
    <w:name w:val="Default"/>
    <w:rsid w:val="00200D03"/>
    <w:pPr>
      <w:autoSpaceDE w:val="0"/>
      <w:autoSpaceDN w:val="0"/>
      <w:adjustRightInd w:val="0"/>
    </w:pPr>
    <w:rPr>
      <w:rFonts w:ascii="Calibri" w:eastAsia="Calibri" w:hAnsi="Calibri" w:cs="Calibri"/>
      <w:color w:val="000000"/>
      <w:sz w:val="24"/>
      <w:szCs w:val="24"/>
      <w:lang w:val="en-US" w:eastAsia="en-US"/>
    </w:rPr>
  </w:style>
  <w:style w:type="character" w:styleId="CommentReference">
    <w:name w:val="annotation reference"/>
    <w:basedOn w:val="DefaultParagraphFont"/>
    <w:uiPriority w:val="99"/>
    <w:unhideWhenUsed/>
    <w:rsid w:val="00200D03"/>
    <w:rPr>
      <w:sz w:val="16"/>
      <w:szCs w:val="16"/>
    </w:rPr>
  </w:style>
  <w:style w:type="paragraph" w:styleId="CommentText">
    <w:name w:val="annotation text"/>
    <w:basedOn w:val="Normal"/>
    <w:link w:val="CommentTextChar"/>
    <w:uiPriority w:val="99"/>
    <w:unhideWhenUsed/>
    <w:rsid w:val="00200D03"/>
    <w:pPr>
      <w:tabs>
        <w:tab w:val="clear" w:pos="567"/>
      </w:tabs>
      <w:snapToGrid/>
    </w:pPr>
    <w:rPr>
      <w:rFonts w:eastAsia="Arial" w:cs="Arial"/>
      <w:snapToGrid/>
      <w:sz w:val="20"/>
      <w:szCs w:val="20"/>
      <w:lang w:val="en-US" w:eastAsia="en-GB"/>
    </w:rPr>
  </w:style>
  <w:style w:type="character" w:customStyle="1" w:styleId="CommentTextChar">
    <w:name w:val="Comment Text Char"/>
    <w:basedOn w:val="DefaultParagraphFont"/>
    <w:link w:val="CommentText"/>
    <w:uiPriority w:val="99"/>
    <w:rsid w:val="00200D03"/>
    <w:rPr>
      <w:rFonts w:ascii="Arial" w:eastAsia="Arial" w:hAnsi="Arial" w:cs="Arial"/>
      <w:lang w:val="en-US" w:eastAsia="en-GB"/>
    </w:rPr>
  </w:style>
  <w:style w:type="character" w:customStyle="1" w:styleId="ParagraphedelisteCar">
    <w:name w:val="Paragraphe de liste Car"/>
    <w:link w:val="Paragraphedeliste1"/>
    <w:uiPriority w:val="34"/>
    <w:rsid w:val="00200D03"/>
    <w:rPr>
      <w:rFonts w:ascii="Fira Sans Light" w:hAnsi="Fira Sans Light"/>
      <w:sz w:val="20"/>
    </w:rPr>
  </w:style>
  <w:style w:type="character" w:styleId="Emphasis">
    <w:name w:val="Emphasis"/>
    <w:basedOn w:val="DefaultParagraphFont"/>
    <w:uiPriority w:val="20"/>
    <w:qFormat/>
    <w:rsid w:val="00200D03"/>
    <w:rPr>
      <w:i/>
      <w:iCs/>
    </w:rPr>
  </w:style>
  <w:style w:type="paragraph" w:customStyle="1" w:styleId="paragraph">
    <w:name w:val="paragraph"/>
    <w:basedOn w:val="Normal"/>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eop">
    <w:name w:val="eop"/>
    <w:basedOn w:val="DefaultParagraphFont"/>
    <w:rsid w:val="00200D03"/>
  </w:style>
  <w:style w:type="character" w:customStyle="1" w:styleId="SansinterligneCar">
    <w:name w:val="Sans interligne Car"/>
    <w:basedOn w:val="DefaultParagraphFont"/>
    <w:link w:val="Sansinterligne1"/>
    <w:uiPriority w:val="1"/>
    <w:rsid w:val="00200D03"/>
  </w:style>
  <w:style w:type="character" w:styleId="Strong">
    <w:name w:val="Strong"/>
    <w:basedOn w:val="DefaultParagraphFont"/>
    <w:uiPriority w:val="22"/>
    <w:qFormat/>
    <w:rsid w:val="00200D03"/>
    <w:rPr>
      <w:b/>
      <w:bCs/>
    </w:rPr>
  </w:style>
  <w:style w:type="character" w:customStyle="1" w:styleId="ffa">
    <w:name w:val="ffa"/>
    <w:basedOn w:val="DefaultParagraphFont"/>
    <w:rsid w:val="00200D03"/>
  </w:style>
  <w:style w:type="character" w:customStyle="1" w:styleId="ws2a">
    <w:name w:val="ws2a"/>
    <w:basedOn w:val="DefaultParagraphFont"/>
    <w:rsid w:val="00200D03"/>
  </w:style>
  <w:style w:type="character" w:styleId="EndnoteReference">
    <w:name w:val="endnote reference"/>
    <w:basedOn w:val="DefaultParagraphFont"/>
    <w:uiPriority w:val="99"/>
    <w:unhideWhenUsed/>
    <w:rsid w:val="00200D03"/>
    <w:rPr>
      <w:vertAlign w:val="superscript"/>
    </w:rPr>
  </w:style>
  <w:style w:type="paragraph" w:customStyle="1" w:styleId="Lgende1">
    <w:name w:val="Légende1"/>
    <w:basedOn w:val="Normal"/>
    <w:next w:val="Normal"/>
    <w:uiPriority w:val="35"/>
    <w:unhideWhenUsed/>
    <w:qFormat/>
    <w:rsid w:val="00200D03"/>
    <w:pPr>
      <w:tabs>
        <w:tab w:val="clear" w:pos="567"/>
      </w:tabs>
      <w:snapToGrid/>
      <w:spacing w:after="200"/>
    </w:pPr>
    <w:rPr>
      <w:rFonts w:eastAsia="Arial" w:cs="Arial"/>
      <w:i/>
      <w:iCs/>
      <w:snapToGrid/>
      <w:color w:val="4FA68C"/>
      <w:sz w:val="18"/>
      <w:szCs w:val="18"/>
      <w:lang w:val="en-US" w:eastAsia="en-GB"/>
    </w:rPr>
  </w:style>
  <w:style w:type="character" w:customStyle="1" w:styleId="st">
    <w:name w:val="st"/>
    <w:basedOn w:val="DefaultParagraphFont"/>
    <w:rsid w:val="00200D03"/>
  </w:style>
  <w:style w:type="character" w:customStyle="1" w:styleId="normaltextrun">
    <w:name w:val="normaltextrun"/>
    <w:basedOn w:val="DefaultParagraphFont"/>
    <w:rsid w:val="00200D03"/>
  </w:style>
  <w:style w:type="paragraph" w:styleId="EndnoteText">
    <w:name w:val="endnote text"/>
    <w:basedOn w:val="Normal"/>
    <w:link w:val="EndnoteTextChar"/>
    <w:uiPriority w:val="99"/>
    <w:unhideWhenUsed/>
    <w:rsid w:val="00200D03"/>
    <w:pPr>
      <w:tabs>
        <w:tab w:val="clear" w:pos="567"/>
      </w:tabs>
      <w:snapToGrid/>
    </w:pPr>
    <w:rPr>
      <w:rFonts w:eastAsia="Arial" w:cs="Arial"/>
      <w:snapToGrid/>
      <w:sz w:val="20"/>
      <w:szCs w:val="20"/>
      <w:lang w:val="en-US" w:eastAsia="en-GB"/>
    </w:rPr>
  </w:style>
  <w:style w:type="character" w:customStyle="1" w:styleId="EndnoteTextChar">
    <w:name w:val="Endnote Text Char"/>
    <w:basedOn w:val="DefaultParagraphFont"/>
    <w:link w:val="EndnoteText"/>
    <w:uiPriority w:val="99"/>
    <w:rsid w:val="00200D03"/>
    <w:rPr>
      <w:rFonts w:ascii="Arial" w:eastAsia="Arial" w:hAnsi="Arial" w:cs="Arial"/>
      <w:lang w:val="en-US" w:eastAsia="en-GB"/>
    </w:rPr>
  </w:style>
  <w:style w:type="paragraph" w:customStyle="1" w:styleId="Tabledesillustrations1">
    <w:name w:val="Table des illustrations1"/>
    <w:basedOn w:val="Normal"/>
    <w:next w:val="Normal"/>
    <w:uiPriority w:val="99"/>
    <w:unhideWhenUsed/>
    <w:rsid w:val="00200D03"/>
    <w:pPr>
      <w:widowControl w:val="0"/>
      <w:tabs>
        <w:tab w:val="clear" w:pos="567"/>
      </w:tabs>
      <w:snapToGrid/>
      <w:spacing w:line="276" w:lineRule="auto"/>
    </w:pPr>
    <w:rPr>
      <w:rFonts w:ascii="Fira Sans Light" w:eastAsia="Calibri" w:hAnsi="Fira Sans Light" w:cs="Arial"/>
      <w:snapToGrid/>
      <w:sz w:val="20"/>
      <w:szCs w:val="22"/>
      <w:lang w:val="en-US"/>
    </w:rPr>
  </w:style>
  <w:style w:type="paragraph" w:customStyle="1" w:styleId="Objetducommentaire1">
    <w:name w:val="Objet du commentaire1"/>
    <w:basedOn w:val="CommentText"/>
    <w:next w:val="CommentText"/>
    <w:uiPriority w:val="99"/>
    <w:semiHidden/>
    <w:unhideWhenUsed/>
    <w:rsid w:val="00200D03"/>
    <w:pPr>
      <w:widowControl w:val="0"/>
      <w:spacing w:after="200"/>
    </w:pPr>
    <w:rPr>
      <w:rFonts w:ascii="Fira Sans Light" w:eastAsia="Calibri" w:hAnsi="Fira Sans Light"/>
      <w:b/>
      <w:bCs/>
      <w:lang w:eastAsia="en-US"/>
    </w:rPr>
  </w:style>
  <w:style w:type="character" w:customStyle="1" w:styleId="CommentSubjectChar">
    <w:name w:val="Comment Subject Char"/>
    <w:basedOn w:val="CommentTextChar"/>
    <w:link w:val="CommentSubject"/>
    <w:uiPriority w:val="99"/>
    <w:semiHidden/>
    <w:rsid w:val="00200D03"/>
    <w:rPr>
      <w:rFonts w:ascii="Fira Sans Light" w:eastAsia="Arial" w:hAnsi="Fira Sans Light" w:cs="Arial"/>
      <w:b/>
      <w:bCs/>
      <w:snapToGrid w:val="0"/>
      <w:sz w:val="20"/>
      <w:szCs w:val="20"/>
      <w:lang w:val="en-US" w:eastAsia="en-GB"/>
    </w:rPr>
  </w:style>
  <w:style w:type="paragraph" w:styleId="NormalWeb">
    <w:name w:val="Normal (Web)"/>
    <w:basedOn w:val="Normal"/>
    <w:uiPriority w:val="99"/>
    <w:unhideWhenUsed/>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Lienhypertextesuivivisit1">
    <w:name w:val="Lien hypertexte suivi visité1"/>
    <w:basedOn w:val="DefaultParagraphFont"/>
    <w:uiPriority w:val="99"/>
    <w:semiHidden/>
    <w:unhideWhenUsed/>
    <w:rsid w:val="00200D03"/>
    <w:rPr>
      <w:color w:val="800080"/>
      <w:u w:val="single"/>
    </w:rPr>
  </w:style>
  <w:style w:type="character" w:customStyle="1" w:styleId="Mentionnonrsolue1">
    <w:name w:val="Mention non résolue1"/>
    <w:basedOn w:val="DefaultParagraphFont"/>
    <w:uiPriority w:val="99"/>
    <w:semiHidden/>
    <w:unhideWhenUsed/>
    <w:rsid w:val="00200D03"/>
    <w:rPr>
      <w:color w:val="605E5C"/>
      <w:shd w:val="clear" w:color="auto" w:fill="E1DFDD"/>
    </w:rPr>
  </w:style>
  <w:style w:type="table" w:styleId="TableGrid">
    <w:name w:val="Table Grid"/>
    <w:basedOn w:val="TableNormal"/>
    <w:rsid w:val="0020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00D03"/>
    <w:rPr>
      <w:rFonts w:ascii="Segoe UI" w:hAnsi="Segoe UI" w:cs="Segoe UI"/>
      <w:sz w:val="18"/>
      <w:szCs w:val="18"/>
    </w:rPr>
  </w:style>
  <w:style w:type="character" w:customStyle="1" w:styleId="BalloonTextChar">
    <w:name w:val="Balloon Text Char"/>
    <w:basedOn w:val="DefaultParagraphFont"/>
    <w:link w:val="BalloonText"/>
    <w:semiHidden/>
    <w:rsid w:val="00200D03"/>
    <w:rPr>
      <w:rFonts w:ascii="Segoe UI" w:hAnsi="Segoe UI" w:cs="Segoe UI"/>
      <w:snapToGrid w:val="0"/>
      <w:sz w:val="18"/>
      <w:szCs w:val="18"/>
      <w:lang w:eastAsia="en-US"/>
    </w:rPr>
  </w:style>
  <w:style w:type="paragraph" w:styleId="NoSpacing">
    <w:name w:val="No Spacing"/>
    <w:uiPriority w:val="1"/>
    <w:qFormat/>
    <w:rsid w:val="00200D03"/>
    <w:pPr>
      <w:tabs>
        <w:tab w:val="left" w:pos="567"/>
      </w:tabs>
      <w:snapToGrid w:val="0"/>
    </w:pPr>
    <w:rPr>
      <w:rFonts w:ascii="Arial" w:hAnsi="Arial"/>
      <w:snapToGrid w:val="0"/>
      <w:sz w:val="22"/>
      <w:szCs w:val="24"/>
      <w:lang w:eastAsia="en-US"/>
    </w:rPr>
  </w:style>
  <w:style w:type="character" w:styleId="Hyperlink">
    <w:name w:val="Hyperlink"/>
    <w:basedOn w:val="DefaultParagraphFont"/>
    <w:rsid w:val="00200D03"/>
    <w:rPr>
      <w:color w:val="0563C1" w:themeColor="hyperlink"/>
      <w:u w:val="single"/>
    </w:rPr>
  </w:style>
  <w:style w:type="paragraph" w:styleId="ListParagraph">
    <w:name w:val="List Paragraph"/>
    <w:basedOn w:val="Normal"/>
    <w:uiPriority w:val="34"/>
    <w:qFormat/>
    <w:rsid w:val="00200D03"/>
    <w:pPr>
      <w:ind w:left="720"/>
      <w:contextualSpacing/>
    </w:pPr>
  </w:style>
  <w:style w:type="paragraph" w:styleId="CommentSubject">
    <w:name w:val="annotation subject"/>
    <w:basedOn w:val="CommentText"/>
    <w:next w:val="CommentText"/>
    <w:link w:val="CommentSubjectChar"/>
    <w:uiPriority w:val="99"/>
    <w:semiHidden/>
    <w:unhideWhenUsed/>
    <w:rsid w:val="00200D03"/>
    <w:pPr>
      <w:tabs>
        <w:tab w:val="left" w:pos="567"/>
      </w:tabs>
      <w:snapToGrid w:val="0"/>
    </w:pPr>
    <w:rPr>
      <w:rFonts w:ascii="Fira Sans Light" w:hAnsi="Fira Sans Light"/>
      <w:b/>
      <w:bCs/>
      <w:snapToGrid w:val="0"/>
    </w:rPr>
  </w:style>
  <w:style w:type="character" w:customStyle="1" w:styleId="ObjetducommentaireCar1">
    <w:name w:val="Objet du commentaire Car1"/>
    <w:basedOn w:val="CommentTextChar"/>
    <w:semiHidden/>
    <w:rsid w:val="00200D03"/>
    <w:rPr>
      <w:rFonts w:ascii="Arial" w:eastAsia="Arial" w:hAnsi="Arial" w:cs="Arial"/>
      <w:b/>
      <w:bCs/>
      <w:lang w:val="en-US" w:eastAsia="en-GB"/>
    </w:rPr>
  </w:style>
  <w:style w:type="character" w:styleId="FollowedHyperlink">
    <w:name w:val="FollowedHyperlink"/>
    <w:basedOn w:val="DefaultParagraphFont"/>
    <w:rsid w:val="00200D03"/>
    <w:rPr>
      <w:color w:val="954F72" w:themeColor="followedHyperlink"/>
      <w:u w:val="single"/>
    </w:rPr>
  </w:style>
  <w:style w:type="character" w:customStyle="1" w:styleId="UnresolvedMention">
    <w:name w:val="Unresolved Mention"/>
    <w:basedOn w:val="DefaultParagraphFont"/>
    <w:uiPriority w:val="99"/>
    <w:semiHidden/>
    <w:unhideWhenUsed/>
    <w:rsid w:val="0010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c-unesco.org/index.php?option=com_oe&amp;task=viewDocumentRecord&amp;docID=26828"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ioc-unesco.org/index.php?option=com_oe&amp;task=viewDocumentRecord&amp;docID=26809"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oc-unesco.org/index.php?option=com_oe&amp;task=viewDocumentRecord&amp;docID=2668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oc-unesco.org/index.php?option=com_oe&amp;task=viewDocumentRecord&amp;docID=26684" TargetMode="External"/><Relationship Id="rId4" Type="http://schemas.openxmlformats.org/officeDocument/2006/relationships/webSettings" Target="webSettings.xml"/><Relationship Id="rId9" Type="http://schemas.openxmlformats.org/officeDocument/2006/relationships/hyperlink" Target="http://www.ioc-unesco.org/index.php?option=com_oe&amp;task=viewDocumentRecord&amp;docID=26684"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_machu\AppData\Roaming\Microsoft\Templates\Norm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8</TotalTime>
  <Pages>5</Pages>
  <Words>2320</Words>
  <Characters>12782</Characters>
  <Application>Microsoft Office Word</Application>
  <DocSecurity>0</DocSecurity>
  <Lines>106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Projet de résolution EC-53/[5.2]‎</vt:lpstr>
      <vt:lpstr>Projet de résolution EC-53/[4.1]‎</vt:lpstr>
    </vt:vector>
  </TitlesOfParts>
  <Company>Unesco</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résolution EC-53/[5.2]‎</dc:title>
  <dc:subject/>
  <dc:creator>Obradovic, Aleksandra</dc:creator>
  <cp:keywords/>
  <dc:description/>
  <cp:lastModifiedBy>Pastor Reyes, Ingrid</cp:lastModifiedBy>
  <cp:revision>4</cp:revision>
  <dcterms:created xsi:type="dcterms:W3CDTF">2021-02-10T08:32:00Z</dcterms:created>
  <dcterms:modified xsi:type="dcterms:W3CDTF">2021-02-10T09:18:00Z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202100340</vt:lpwstr>
  </property>
  <property fmtid="{D5CDD505-2E9C-101B-9397-08002B2CF9AE}" pid="3" name="Language">
    <vt:lpwstr>F</vt:lpwstr>
  </property>
</Properties>
</file>